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D211BF" w14:paraId="6900927C" w14:textId="77777777" w:rsidTr="00D80D0B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BAF9" w14:textId="3C818417" w:rsidR="00D211BF" w:rsidRDefault="00CA2021" w:rsidP="004E6037">
            <w:pPr>
              <w:jc w:val="center"/>
            </w:pP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>แบบฟอร์มติดตาม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br/>
            </w: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แผนการจัดทำโครงการร่วมลงทุน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br/>
            </w: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>พ.ศ. ๒๕๖๓ - ๒๕๗๐</w:t>
            </w:r>
          </w:p>
        </w:tc>
      </w:tr>
    </w:tbl>
    <w:p w14:paraId="1379AA10" w14:textId="7B730B78" w:rsidR="002E0FCF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r w:rsidRPr="002E0FCF"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 xml:space="preserve">ติดตามแผนการจัดทำโครงการร่วมลงทุน พ.ศ. ๒๕๖๓ </w:t>
      </w:r>
      <w:r w:rsidR="00BD76C4"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>-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 xml:space="preserve"> ๒๕๗๐ </w:t>
      </w:r>
    </w:p>
    <w:p w14:paraId="247DACDE" w14:textId="77777777" w:rsidR="00C9755D" w:rsidRPr="00892ECA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14:paraId="2CC97401" w14:textId="77777777" w:rsidR="002E0FCF" w:rsidRPr="002E0FCF" w:rsidRDefault="002E0FCF" w:rsidP="002E0FC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F340B" w14:paraId="1C872C2A" w14:textId="77777777" w:rsidTr="00C9755D">
        <w:tc>
          <w:tcPr>
            <w:tcW w:w="4927" w:type="dxa"/>
            <w:shd w:val="clear" w:color="auto" w:fill="F2F2F2" w:themeFill="background1" w:themeFillShade="F2"/>
          </w:tcPr>
          <w:p w14:paraId="35749103" w14:textId="5ADEB51F" w:rsidR="005F340B" w:rsidRPr="00C9755D" w:rsidRDefault="00892ECA" w:rsidP="00C97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53EBEA45" w14:textId="3B266964" w:rsidR="005F340B" w:rsidRPr="00C9755D" w:rsidRDefault="005F340B" w:rsidP="00C97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97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ผู้ดำเนินการ</w:t>
            </w:r>
          </w:p>
        </w:tc>
      </w:tr>
      <w:tr w:rsidR="00C9755D" w14:paraId="373878C0" w14:textId="77777777" w:rsidTr="005F340B">
        <w:tc>
          <w:tcPr>
            <w:tcW w:w="4927" w:type="dxa"/>
          </w:tcPr>
          <w:p w14:paraId="5A5E3751" w14:textId="5B6AE4F1" w:rsidR="00C9755D" w:rsidRPr="00B80546" w:rsidRDefault="00C9755D" w:rsidP="00BD76C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>ส่วนที่ ๑</w:t>
            </w: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ข้อมูลประกอบการติดตามแผนการจัดทำโครงการร่วมลงทุน พ.ศ. ๒๕๖๓ </w:t>
            </w:r>
            <w:r w:rsidR="00BD76C4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-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๒๕๗๐</w:t>
            </w:r>
          </w:p>
        </w:tc>
        <w:tc>
          <w:tcPr>
            <w:tcW w:w="4928" w:type="dxa"/>
          </w:tcPr>
          <w:p w14:paraId="6B7D0BBE" w14:textId="6D8B1C06" w:rsidR="00C9755D" w:rsidRPr="00B80546" w:rsidRDefault="00C9755D" w:rsidP="002E0FC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กระทรวงเจ้าสังกัด</w:t>
            </w:r>
          </w:p>
        </w:tc>
      </w:tr>
      <w:tr w:rsidR="001446DA" w14:paraId="49B9D9E7" w14:textId="77777777" w:rsidTr="005F340B">
        <w:tc>
          <w:tcPr>
            <w:tcW w:w="4927" w:type="dxa"/>
          </w:tcPr>
          <w:p w14:paraId="3235E833" w14:textId="6EAD52D2" w:rsidR="001446DA" w:rsidRPr="00B80546" w:rsidRDefault="001446DA" w:rsidP="005F34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๒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ข้อมูล</w:t>
            </w: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ประกอบการติดตาม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โครงการร่วมลงทุน</w:t>
            </w:r>
          </w:p>
        </w:tc>
        <w:tc>
          <w:tcPr>
            <w:tcW w:w="4928" w:type="dxa"/>
          </w:tcPr>
          <w:p w14:paraId="5919B176" w14:textId="0CBF0473" w:rsidR="001446DA" w:rsidRPr="00B80546" w:rsidRDefault="001446DA" w:rsidP="002E0FC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</w:tc>
      </w:tr>
      <w:tr w:rsidR="001446DA" w14:paraId="30FA47E2" w14:textId="77777777" w:rsidTr="005F340B">
        <w:tc>
          <w:tcPr>
            <w:tcW w:w="4927" w:type="dxa"/>
          </w:tcPr>
          <w:p w14:paraId="08B60B99" w14:textId="281B4852" w:rsidR="001446DA" w:rsidRPr="00B80546" w:rsidRDefault="001446DA" w:rsidP="005F34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>๓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ข้อมูลการสูญเสียทางเศรษฐกิจ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br/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(</w:t>
            </w:r>
            <w:r w:rsidRPr="00B80546">
              <w:rPr>
                <w:rFonts w:ascii="TH SarabunPSK" w:hAnsi="TH SarabunPSK" w:cs="TH SarabunPSK"/>
                <w:sz w:val="32"/>
                <w:szCs w:val="32"/>
                <w:lang w:val="en-GB"/>
              </w:rPr>
              <w:t>Economic Loss)</w:t>
            </w:r>
          </w:p>
        </w:tc>
        <w:tc>
          <w:tcPr>
            <w:tcW w:w="4928" w:type="dxa"/>
          </w:tcPr>
          <w:p w14:paraId="4DEC6C53" w14:textId="28D7A0E7" w:rsidR="001446DA" w:rsidRPr="00B80546" w:rsidRDefault="001446DA" w:rsidP="001446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  <w:p w14:paraId="4AE792DF" w14:textId="724369F8" w:rsidR="001446DA" w:rsidRPr="00B80546" w:rsidRDefault="001446DA" w:rsidP="00D211B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D211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โครงการที่ล่าช้ากว่าแผนงานที่กำหนดไว้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B8054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และเข้าข่ายต้องดำเนินการตามแนวทาง </w:t>
            </w:r>
            <w:r w:rsidRPr="00B80546">
              <w:rPr>
                <w:rFonts w:ascii="TH SarabunPSK" w:hAnsi="TH SarabunPSK" w:cs="TH SarabunPSK"/>
                <w:spacing w:val="-4"/>
                <w:sz w:val="32"/>
                <w:szCs w:val="32"/>
              </w:rPr>
              <w:t>Economic Loss</w:t>
            </w:r>
            <w:r w:rsidRPr="00B8054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446DA" w14:paraId="5B9FF300" w14:textId="77777777" w:rsidTr="005F340B">
        <w:tc>
          <w:tcPr>
            <w:tcW w:w="4927" w:type="dxa"/>
          </w:tcPr>
          <w:p w14:paraId="3EBDC419" w14:textId="77777777" w:rsidR="00097A8E" w:rsidRPr="00097A8E" w:rsidRDefault="001446DA" w:rsidP="00097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๔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7A8E" w:rsidRPr="00097A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ข้อมูลเงินลงทุนที่เกิดขึ้นจริงจากโครงการ</w:t>
            </w:r>
          </w:p>
          <w:p w14:paraId="0CA47EE6" w14:textId="68297C1D" w:rsidR="001446DA" w:rsidRPr="00B80546" w:rsidRDefault="00097A8E" w:rsidP="00097A8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7A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ที่มีการลงนามในสัญญาร่วมลงทุน</w:t>
            </w:r>
            <w:r w:rsidR="002873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แล้ว</w:t>
            </w:r>
          </w:p>
        </w:tc>
        <w:tc>
          <w:tcPr>
            <w:tcW w:w="4928" w:type="dxa"/>
          </w:tcPr>
          <w:p w14:paraId="71072D23" w14:textId="6A644606" w:rsidR="001446DA" w:rsidRPr="00B80546" w:rsidRDefault="001446DA" w:rsidP="001446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  <w:p w14:paraId="1DA4F035" w14:textId="3F81ED19" w:rsidR="001446DA" w:rsidRPr="00B80546" w:rsidRDefault="001446DA" w:rsidP="000F13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D211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โครงการที่ลงนามในสัญญาร่วมลงทุน</w:t>
            </w:r>
            <w:r w:rsidR="000F13B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แล้ว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และอยู่ระหว่างดำเนินการตามสัญญาร่วมลงทุน</w:t>
            </w:r>
            <w:r w:rsidRPr="00B80546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</w:tbl>
    <w:p w14:paraId="2D835006" w14:textId="77777777" w:rsid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ED5C29" w14:textId="77777777" w:rsidR="00ED67D0" w:rsidRPr="00B80546" w:rsidRDefault="00ED67D0" w:rsidP="00ED67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0546">
        <w:rPr>
          <w:rFonts w:ascii="TH SarabunPSK" w:hAnsi="TH SarabunPSK" w:cs="TH SarabunPSK" w:hint="cs"/>
          <w:spacing w:val="-4"/>
          <w:sz w:val="32"/>
          <w:szCs w:val="32"/>
          <w:cs/>
          <w:lang w:val="en-GB" w:bidi="th-TH"/>
        </w:rPr>
        <w:t>โดยสามารถ</w:t>
      </w:r>
      <w:r w:rsidRPr="00B80546">
        <w:rPr>
          <w:rFonts w:ascii="TH SarabunPSK" w:hAnsi="TH SarabunPSK" w:cs="TH SarabunPSK"/>
          <w:spacing w:val="-4"/>
          <w:sz w:val="32"/>
          <w:szCs w:val="32"/>
          <w:cs/>
          <w:lang w:val="en-GB" w:bidi="th-TH"/>
        </w:rPr>
        <w:t>ดาวน์โหลด</w:t>
      </w:r>
      <w:r w:rsidRPr="00B8054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แบบฟอร์มได้ตามสิ่งที่ส่งมาด้วย หรือ </w:t>
      </w:r>
      <w:hyperlink r:id="rId9" w:history="1">
        <w:r w:rsidRPr="00B80546">
          <w:rPr>
            <w:rStyle w:val="Hyperlink"/>
            <w:rFonts w:ascii="TH SarabunPSK" w:hAnsi="TH SarabunPSK" w:cs="TH SarabunPSK"/>
            <w:spacing w:val="-4"/>
            <w:sz w:val="32"/>
            <w:szCs w:val="32"/>
            <w:lang w:bidi="th-TH"/>
          </w:rPr>
          <w:t>https://shorturl.at/LzSG2</w:t>
        </w:r>
      </w:hyperlink>
    </w:p>
    <w:p w14:paraId="6FE78643" w14:textId="34F286AD" w:rsid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89A3BC3" w14:textId="62CBA884" w:rsidR="00ED67D0" w:rsidRDefault="00ED67D0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D67D0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A0CBB53" wp14:editId="00C1E1CA">
            <wp:extent cx="2536467" cy="253646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772" cy="253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B605" w14:textId="77777777" w:rsidR="00B80546" w:rsidRP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39C3A57F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3B6D09CE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12C0F38A" w14:textId="77777777" w:rsidR="005C77BE" w:rsidRDefault="005C77BE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5C77BE" w:rsidSect="002E0FCF">
          <w:headerReference w:type="even" r:id="rId11"/>
          <w:headerReference w:type="first" r:id="rId12"/>
          <w:pgSz w:w="11907" w:h="16839" w:code="9"/>
          <w:pgMar w:top="1440" w:right="1134" w:bottom="1440" w:left="1134" w:header="720" w:footer="794" w:gutter="0"/>
          <w:pgNumType w:fmt="thaiNumbers" w:start="1"/>
          <w:cols w:space="720"/>
          <w:titlePg/>
          <w:docGrid w:linePitch="360"/>
        </w:sectPr>
      </w:pP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500CA9D6" w14:textId="77777777" w:rsidTr="005C77BE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09E9" w14:textId="154EB01B" w:rsidR="005C77BE" w:rsidRPr="00A00C04" w:rsidRDefault="005C77BE" w:rsidP="00ED67D0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>ส่วนที่ ๑ ข้อมูลประกอบการติดตาม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rtl/>
                <w:cs/>
              </w:rPr>
              <w:br/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แผนการจัดทำโครงการร่วมลงทุน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rtl/>
                <w:cs/>
              </w:rPr>
              <w:br/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พ.ศ. ๒๕๖๓ </w:t>
            </w:r>
            <w:r w:rsidR="001446DA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-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๒๕๗๐</w:t>
            </w:r>
          </w:p>
          <w:p w14:paraId="0570B642" w14:textId="4FB537E0" w:rsidR="005C77BE" w:rsidRDefault="001446DA" w:rsidP="004E6037">
            <w:pPr>
              <w:jc w:val="center"/>
            </w:pPr>
            <w:r w:rsidRPr="001446DA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กระทรวงเจ้าสังกัด</w:t>
            </w:r>
          </w:p>
        </w:tc>
      </w:tr>
    </w:tbl>
    <w:p w14:paraId="59777F81" w14:textId="2A978B1F" w:rsidR="002E0FCF" w:rsidRPr="005C77BE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2E0FCF" w:rsidRPr="005C77BE" w:rsidSect="002E0FCF">
          <w:pgSz w:w="11907" w:h="16839" w:code="9"/>
          <w:pgMar w:top="1440" w:right="1134" w:bottom="1440" w:left="1134" w:header="720" w:footer="794" w:gutter="0"/>
          <w:pgNumType w:fmt="thaiNumbers" w:start="1"/>
          <w:cols w:space="720"/>
          <w:titlePg/>
          <w:docGrid w:linePitch="360"/>
        </w:sectPr>
      </w:pPr>
    </w:p>
    <w:p w14:paraId="6F5D3744" w14:textId="291B32D4" w:rsidR="005B110B" w:rsidRDefault="005B110B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E5EE" wp14:editId="02F66415">
                <wp:simplePos x="0" y="0"/>
                <wp:positionH relativeFrom="column">
                  <wp:posOffset>7343775</wp:posOffset>
                </wp:positionH>
                <wp:positionV relativeFrom="paragraph">
                  <wp:posOffset>-49530</wp:posOffset>
                </wp:positionV>
                <wp:extent cx="16478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66579" w14:textId="39FFD43B" w:rsidR="001F4FF3" w:rsidRPr="005B110B" w:rsidRDefault="001F4FF3" w:rsidP="005B110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110B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cs/>
                                <w:lang w:val="en-GB" w:bidi="th-TH"/>
                              </w:rPr>
                              <w:t>สำหรับ</w:t>
                            </w:r>
                            <w:r w:rsidRPr="005B11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val="en-GB" w:bidi="th-TH"/>
                              </w:rPr>
                              <w:t>กระทรวงเจ้าสังกัด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578.25pt;margin-top:-3.9pt;width:12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" filled="f" strokecolor="black [3213]" strokeweight=".25pt">
                <v:textbox>
                  <w:txbxContent>
                    <w:p w14:paraId="11966579" w14:textId="39FFD43B" w:rsidR="001F4FF3" w:rsidRPr="005B110B" w:rsidRDefault="001F4FF3" w:rsidP="005B110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5B110B">
                        <w:rPr>
                          <w:rFonts w:ascii="TH SarabunPSK Bold" w:hAnsi="TH SarabunPSK Bold" w:cs="TH SarabunPSK" w:hint="cs"/>
                          <w:b/>
                          <w:bCs/>
                          <w:color w:val="000000" w:themeColor="text1"/>
                          <w:sz w:val="30"/>
                          <w:szCs w:val="28"/>
                          <w:cs/>
                          <w:lang w:val="en-GB" w:bidi="th-TH"/>
                        </w:rPr>
                        <w:t>สำหรับ</w:t>
                      </w:r>
                      <w:r w:rsidRPr="005B110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val="en-GB" w:bidi="th-TH"/>
                        </w:rPr>
                        <w:t>กระทรวงเจ้าสังกัด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416A1B6C" w14:textId="77777777" w:rsidR="005B110B" w:rsidRDefault="005B110B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</w:pPr>
    </w:p>
    <w:p w14:paraId="4259554E" w14:textId="6135ABB5" w:rsidR="005B110B" w:rsidRPr="00C9755D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ส่วน</w:t>
      </w:r>
      <w:r w:rsidR="00931DF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ที่ </w:t>
      </w:r>
      <w:r w:rsidR="00931DF5" w:rsidRPr="00C9755D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๑ </w:t>
      </w:r>
      <w:r w:rsidR="005B110B" w:rsidRPr="00C9755D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 xml:space="preserve">ข้อมูลประกอบการติดตามแผนการจัดทำโครงการร่วมลงทุน พ.ศ. ๒๕๖๓ </w:t>
      </w:r>
      <w:r w:rsidR="00FC4AD8" w:rsidRPr="00C9755D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-</w:t>
      </w:r>
      <w:r w:rsidR="005B110B" w:rsidRPr="00C9755D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 xml:space="preserve"> ๒๕๗๐</w:t>
      </w:r>
    </w:p>
    <w:p w14:paraId="745BF623" w14:textId="77777777" w:rsidR="00AB341E" w:rsidRPr="00AB341E" w:rsidRDefault="00AB341E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  <w:lang w:val="en-GB" w:bidi="th-TH"/>
        </w:rPr>
      </w:pPr>
    </w:p>
    <w:p w14:paraId="766EC40B" w14:textId="1F600B7B" w:rsidR="00CE6D63" w:rsidRPr="005B110B" w:rsidRDefault="00AB341E" w:rsidP="005B110B">
      <w:pPr>
        <w:spacing w:after="0" w:line="240" w:lineRule="auto"/>
        <w:ind w:left="-709" w:right="-306"/>
        <w:rPr>
          <w:rFonts w:ascii="TH SarabunPSK" w:hAnsi="TH SarabunPSK" w:cs="TH SarabunPSK"/>
          <w:spacing w:val="-12"/>
          <w:sz w:val="28"/>
          <w:szCs w:val="28"/>
          <w:lang w:bidi="th-TH"/>
        </w:rPr>
      </w:pPr>
      <w:r w:rsidRPr="005B110B">
        <w:rPr>
          <w:rFonts w:ascii="TH SarabunPSK" w:hAnsi="TH SarabunPSK" w:cs="TH SarabunPSK"/>
          <w:spacing w:val="-12"/>
          <w:sz w:val="32"/>
          <w:szCs w:val="32"/>
          <w:cs/>
          <w:lang w:val="en-GB" w:bidi="th-TH"/>
        </w:rPr>
        <w:t>วัตถุประสงค์</w:t>
      </w:r>
      <w:r w:rsidR="005B110B" w:rsidRPr="005B110B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: </w:t>
      </w:r>
      <w:r w:rsidRPr="005B110B">
        <w:rPr>
          <w:rFonts w:ascii="TH SarabunPSK" w:hAnsi="TH SarabunPSK" w:cs="TH SarabunPSK"/>
          <w:spacing w:val="-12"/>
          <w:sz w:val="32"/>
          <w:szCs w:val="32"/>
          <w:cs/>
          <w:lang w:val="en-GB" w:bidi="th-TH"/>
        </w:rPr>
        <w:t>เพื่อเป็นข้อมูล</w:t>
      </w:r>
      <w:r w:rsidRPr="005B110B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ประกอบการติดตามผลการดำเนินการตาม</w:t>
      </w:r>
      <w:r w:rsidRPr="005B110B">
        <w:rPr>
          <w:rFonts w:ascii="TH SarabunPSK Bold" w:hAnsi="TH SarabunPSK Bold" w:cs="TH SarabunPSK" w:hint="cs"/>
          <w:spacing w:val="-12"/>
          <w:sz w:val="32"/>
          <w:szCs w:val="32"/>
          <w:cs/>
          <w:lang w:bidi="th-TH"/>
        </w:rPr>
        <w:t>แผนการจัดทำโครงการร่วมลงทุน พ.ศ. ๒๕๖๓ - ๒๕๗๐</w:t>
      </w:r>
      <w:r w:rsidRPr="005B110B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ภายใต้พระราชบัญญัติการร่วมลงทุนระหว่างรัฐและเอกชน พ.ศ. ๒๕๖๒</w:t>
      </w:r>
    </w:p>
    <w:p w14:paraId="2445451C" w14:textId="77777777" w:rsidR="00CE6D63" w:rsidRPr="006B6CB8" w:rsidRDefault="00CE6D63" w:rsidP="009A1046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56480F3F" w14:textId="534D40A6" w:rsidR="00CE6D63" w:rsidRPr="005B110B" w:rsidRDefault="00E545B9" w:rsidP="00CE6D63">
      <w:pPr>
        <w:spacing w:after="0" w:line="276" w:lineRule="auto"/>
        <w:ind w:hanging="709"/>
        <w:rPr>
          <w:rFonts w:ascii="TH SarabunPSK" w:hAnsi="TH SarabunPSK" w:cs="TH SarabunPSK"/>
          <w:sz w:val="32"/>
          <w:szCs w:val="32"/>
          <w:lang w:bidi="th-TH"/>
        </w:rPr>
      </w:pPr>
      <w:r w:rsidRPr="005B11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๑.</w:t>
      </w:r>
      <w:r w:rsidR="00CE6D63" w:rsidRPr="005B11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E6D63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กระทรวง</w:t>
      </w:r>
      <w:r w:rsidR="00CE6D63" w:rsidRPr="005B110B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</w:t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AB341E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AB341E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DC0D15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DC0D15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</w:p>
    <w:p w14:paraId="47408E35" w14:textId="00ABE888" w:rsidR="00F400E5" w:rsidRDefault="00E545B9" w:rsidP="00F400E5">
      <w:pPr>
        <w:spacing w:after="0" w:line="240" w:lineRule="auto"/>
        <w:ind w:left="-426"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B110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๒</w:t>
      </w:r>
      <w:r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.</w:t>
      </w:r>
      <w:r w:rsidR="007A6B0B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</w:t>
      </w:r>
      <w:r w:rsidR="00D97372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สรุป</w:t>
      </w:r>
      <w:r w:rsidR="00D815AB" w:rsidRPr="000748F7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>รายการ</w:t>
      </w:r>
      <w:r w:rsidR="00D81A96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โครงการ</w:t>
      </w:r>
      <w:r w:rsidR="007A6B0B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ของกระทรวง</w:t>
      </w:r>
      <w:r w:rsidR="002304A4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ที่</w:t>
      </w:r>
      <w:r w:rsidR="00AE2618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อยู่ใน</w:t>
      </w:r>
      <w:r w:rsidR="005B110B" w:rsidRPr="000748F7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 xml:space="preserve">แผนการจัดทำโครงการร่วมลงทุน พ.ศ. </w:t>
      </w:r>
      <w:r w:rsidR="005B110B" w:rsidRPr="000748F7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 xml:space="preserve">๒๕๖๓ </w:t>
      </w:r>
      <w:r w:rsidR="00075790" w:rsidRPr="000748F7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>-</w:t>
      </w:r>
      <w:r w:rsidR="005B110B" w:rsidRPr="000748F7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 xml:space="preserve"> </w:t>
      </w:r>
      <w:r w:rsidR="005B110B" w:rsidRPr="00400BAB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>๒๕๗๐ (</w:t>
      </w:r>
      <w:r w:rsidR="005B110B" w:rsidRPr="00400BAB">
        <w:rPr>
          <w:rFonts w:ascii="TH SarabunPSK Bold" w:hAnsi="TH SarabunPSK Bold" w:cs="TH SarabunPSK"/>
          <w:b/>
          <w:bCs/>
          <w:sz w:val="32"/>
          <w:szCs w:val="32"/>
          <w:cs/>
          <w:lang w:val="en-GB" w:bidi="th-TH"/>
        </w:rPr>
        <w:t>ฉบับปรับปรุงเดือน</w:t>
      </w:r>
      <w:r w:rsidR="000748F7" w:rsidRPr="00400BAB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>พฤษภาคม ๒๕๖๘</w:t>
      </w:r>
      <w:r w:rsidR="005B110B" w:rsidRPr="00400BAB">
        <w:rPr>
          <w:rFonts w:ascii="TH SarabunPSK Bold" w:hAnsi="TH SarabunPSK Bold" w:cs="TH SarabunPSK" w:hint="cs"/>
          <w:b/>
          <w:bCs/>
          <w:sz w:val="32"/>
          <w:szCs w:val="32"/>
          <w:cs/>
          <w:lang w:val="en-GB" w:bidi="th-TH"/>
        </w:rPr>
        <w:t>)</w:t>
      </w:r>
      <w:r w:rsidR="00C405E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20B19810" w14:textId="77777777" w:rsidR="006B6CB8" w:rsidRPr="006B6CB8" w:rsidRDefault="006B6CB8" w:rsidP="00701242">
      <w:pPr>
        <w:spacing w:line="276" w:lineRule="auto"/>
        <w:ind w:hanging="709"/>
        <w:rPr>
          <w:rFonts w:ascii="TH SarabunPSK" w:hAnsi="TH SarabunPSK" w:cs="TH SarabunPSK"/>
          <w:b/>
          <w:bCs/>
          <w:sz w:val="10"/>
          <w:szCs w:val="12"/>
          <w:lang w:bidi="th-TH"/>
        </w:rPr>
      </w:pPr>
    </w:p>
    <w:tbl>
      <w:tblPr>
        <w:tblStyle w:val="TableGrid"/>
        <w:tblW w:w="53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843"/>
        <w:gridCol w:w="2410"/>
        <w:gridCol w:w="4449"/>
      </w:tblGrid>
      <w:tr w:rsidR="004B7BA8" w14:paraId="08AAAD38" w14:textId="77777777" w:rsidTr="00596C21">
        <w:trPr>
          <w:trHeight w:val="776"/>
        </w:trPr>
        <w:tc>
          <w:tcPr>
            <w:tcW w:w="1457" w:type="pct"/>
            <w:vMerge w:val="restart"/>
            <w:vAlign w:val="center"/>
          </w:tcPr>
          <w:p w14:paraId="7A668DAF" w14:textId="7A6AF1F6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ชื่อโครงการ</w:t>
            </w:r>
          </w:p>
        </w:tc>
        <w:tc>
          <w:tcPr>
            <w:tcW w:w="658" w:type="pct"/>
            <w:vMerge w:val="restart"/>
            <w:vAlign w:val="center"/>
          </w:tcPr>
          <w:p w14:paraId="67276773" w14:textId="77777777" w:rsidR="005B110B" w:rsidRDefault="004B7BA8" w:rsidP="00A2688E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t>หน่วยงาน</w:t>
            </w:r>
          </w:p>
          <w:p w14:paraId="4B56728D" w14:textId="6DB8967E" w:rsidR="004B7BA8" w:rsidRPr="00011814" w:rsidRDefault="005B110B" w:rsidP="00A2688E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เจ้าของโครงการ</w:t>
            </w:r>
          </w:p>
        </w:tc>
        <w:tc>
          <w:tcPr>
            <w:tcW w:w="1410" w:type="pct"/>
            <w:gridSpan w:val="2"/>
            <w:vAlign w:val="center"/>
          </w:tcPr>
          <w:p w14:paraId="792374D6" w14:textId="77777777" w:rsidR="004B7BA8" w:rsidRPr="00011814" w:rsidRDefault="004B7BA8" w:rsidP="00B87408">
            <w:pPr>
              <w:ind w:hanging="23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ข้อมูลของโครงการ</w:t>
            </w:r>
          </w:p>
          <w:p w14:paraId="5D4E1249" w14:textId="217DFB6E" w:rsidR="004B7BA8" w:rsidRPr="004F6CB3" w:rsidRDefault="004B7BA8" w:rsidP="00B87408">
            <w:pPr>
              <w:ind w:hanging="23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 w:rsidRPr="004F6C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(โปรด √ ลงในช่องข้อมูลของโครงการ</w:t>
            </w:r>
            <w:r w:rsidRPr="004F6CB3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1475" w:type="pct"/>
            <w:vMerge w:val="restart"/>
            <w:vAlign w:val="center"/>
          </w:tcPr>
          <w:p w14:paraId="49BD9284" w14:textId="61E26F6A" w:rsidR="004B7BA8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รายละเอียด/หมายเหตุ</w:t>
            </w:r>
          </w:p>
        </w:tc>
      </w:tr>
      <w:tr w:rsidR="004B7BA8" w14:paraId="021F1F3C" w14:textId="61EFBAF8" w:rsidTr="00596C21">
        <w:trPr>
          <w:trHeight w:val="776"/>
        </w:trPr>
        <w:tc>
          <w:tcPr>
            <w:tcW w:w="1457" w:type="pct"/>
            <w:vMerge/>
            <w:vAlign w:val="center"/>
          </w:tcPr>
          <w:p w14:paraId="2B2181C1" w14:textId="46F87EC5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</w:p>
        </w:tc>
        <w:tc>
          <w:tcPr>
            <w:tcW w:w="658" w:type="pct"/>
            <w:vMerge/>
            <w:vAlign w:val="center"/>
          </w:tcPr>
          <w:p w14:paraId="3DBDC0E5" w14:textId="48073921" w:rsidR="004B7BA8" w:rsidRPr="00011814" w:rsidRDefault="004B7BA8" w:rsidP="00B87408">
            <w:pPr>
              <w:ind w:left="-140" w:right="-185" w:firstLine="14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611" w:type="pct"/>
            <w:vAlign w:val="center"/>
          </w:tcPr>
          <w:p w14:paraId="3F7B8EB9" w14:textId="184354B0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ไม่มี</w:t>
            </w: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การเปลี่ยนแปลง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/คงเดิม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  <w:t>๑</w:t>
            </w:r>
          </w:p>
        </w:tc>
        <w:tc>
          <w:tcPr>
            <w:tcW w:w="799" w:type="pct"/>
            <w:vAlign w:val="center"/>
          </w:tcPr>
          <w:p w14:paraId="7208778A" w14:textId="10A9448A" w:rsidR="004B7BA8" w:rsidRPr="00011814" w:rsidRDefault="005B110B" w:rsidP="0017304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ปรับปรุง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/เพิ่มเติม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br/>
            </w:r>
            <w:r w:rsidR="004B7BA8"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ให้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ครบถ้วนและ</w:t>
            </w:r>
            <w:r w:rsidR="0017304D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เป็นปัจจุบัน</w:t>
            </w:r>
            <w:r w:rsidR="004B7BA8">
              <w:rPr>
                <w:rFonts w:ascii="TH SarabunPSK" w:hAnsi="TH SarabunPSK" w:cs="TH SarabunPSK" w:hint="cs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  <w:t>๒</w:t>
            </w:r>
          </w:p>
        </w:tc>
        <w:tc>
          <w:tcPr>
            <w:tcW w:w="1475" w:type="pct"/>
            <w:vMerge/>
            <w:vAlign w:val="center"/>
          </w:tcPr>
          <w:p w14:paraId="44E4AFEF" w14:textId="55DE36D1" w:rsidR="004B7BA8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</w:p>
        </w:tc>
      </w:tr>
      <w:tr w:rsidR="004B7BA8" w14:paraId="4BEFC866" w14:textId="143E369F" w:rsidTr="00596C21">
        <w:trPr>
          <w:trHeight w:val="392"/>
        </w:trPr>
        <w:tc>
          <w:tcPr>
            <w:tcW w:w="1457" w:type="pct"/>
          </w:tcPr>
          <w:p w14:paraId="6F85739E" w14:textId="6437CF30" w:rsidR="004B7BA8" w:rsidRPr="00011814" w:rsidRDefault="004B7BA8" w:rsidP="00B87408">
            <w:pPr>
              <w:contextualSpacing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658" w:type="pct"/>
          </w:tcPr>
          <w:p w14:paraId="38DA0375" w14:textId="70DBCDF6" w:rsidR="004B7BA8" w:rsidRPr="00011814" w:rsidRDefault="004B7BA8" w:rsidP="00B87408">
            <w:pPr>
              <w:contextualSpacing/>
              <w:rPr>
                <w:rFonts w:ascii="TH SarabunPSK" w:hAnsi="TH SarabunPSK" w:cs="TH SarabunPSK"/>
                <w:i/>
                <w:iCs/>
                <w:sz w:val="28"/>
                <w:szCs w:val="28"/>
                <w:lang w:val="en-GB" w:bidi="th-TH"/>
              </w:rPr>
            </w:pPr>
          </w:p>
        </w:tc>
        <w:tc>
          <w:tcPr>
            <w:tcW w:w="611" w:type="pct"/>
          </w:tcPr>
          <w:p w14:paraId="6DB17559" w14:textId="5C1C92A5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799" w:type="pct"/>
          </w:tcPr>
          <w:p w14:paraId="08B88DD6" w14:textId="77777777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31C24096" w14:textId="7CBDD654" w:rsidR="004B7BA8" w:rsidRPr="0093104A" w:rsidRDefault="004B7BA8" w:rsidP="00B87408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74DDC448" w14:textId="043497A2" w:rsidTr="00596C21">
        <w:trPr>
          <w:trHeight w:val="325"/>
        </w:trPr>
        <w:tc>
          <w:tcPr>
            <w:tcW w:w="1457" w:type="pct"/>
          </w:tcPr>
          <w:p w14:paraId="7FEF3E65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D209989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18399A36" w14:textId="7ABDC44C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6C00D73A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70A9CCDC" w14:textId="028C1F8B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1F1914ED" w14:textId="3D24F7CD" w:rsidTr="00596C21">
        <w:trPr>
          <w:trHeight w:val="325"/>
        </w:trPr>
        <w:tc>
          <w:tcPr>
            <w:tcW w:w="1457" w:type="pct"/>
          </w:tcPr>
          <w:p w14:paraId="205BF12F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7E14A4EC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23A8D5A6" w14:textId="11D6F228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EB68A58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4E435242" w14:textId="024EFB49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574468D7" w14:textId="07B77F34" w:rsidTr="00596C21">
        <w:trPr>
          <w:trHeight w:val="325"/>
        </w:trPr>
        <w:tc>
          <w:tcPr>
            <w:tcW w:w="1457" w:type="pct"/>
          </w:tcPr>
          <w:p w14:paraId="58FEFF42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20345E65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1ED7C8F0" w14:textId="5D79AED1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0BA0CE1E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25979D79" w14:textId="583F1E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AB341E" w14:paraId="5072A68C" w14:textId="77777777" w:rsidTr="00596C21">
        <w:trPr>
          <w:trHeight w:val="325"/>
        </w:trPr>
        <w:tc>
          <w:tcPr>
            <w:tcW w:w="1457" w:type="pct"/>
          </w:tcPr>
          <w:p w14:paraId="288BD942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181A78AB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4A93FABB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2A06C422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609F0AEA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9A1046" w14:paraId="67605144" w14:textId="77777777" w:rsidTr="00596C21">
        <w:trPr>
          <w:trHeight w:val="325"/>
        </w:trPr>
        <w:tc>
          <w:tcPr>
            <w:tcW w:w="1457" w:type="pct"/>
          </w:tcPr>
          <w:p w14:paraId="3DBD1739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1A30C0D3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5B620D55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5BA655F0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173BACC9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7538FE6E" w14:textId="77777777" w:rsidTr="00596C21">
        <w:trPr>
          <w:trHeight w:val="325"/>
        </w:trPr>
        <w:tc>
          <w:tcPr>
            <w:tcW w:w="1457" w:type="pct"/>
          </w:tcPr>
          <w:p w14:paraId="05F3352A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E4B3026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0582FBDF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0D055A3B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21633019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6C975BE9" w14:textId="77777777" w:rsidTr="00596C21">
        <w:trPr>
          <w:trHeight w:val="325"/>
        </w:trPr>
        <w:tc>
          <w:tcPr>
            <w:tcW w:w="1457" w:type="pct"/>
          </w:tcPr>
          <w:p w14:paraId="42B61430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E3151BF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251A0433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21FDD02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4B6E96AE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024C56DB" w14:textId="77777777" w:rsidTr="00596C21">
        <w:trPr>
          <w:trHeight w:val="325"/>
        </w:trPr>
        <w:tc>
          <w:tcPr>
            <w:tcW w:w="1457" w:type="pct"/>
          </w:tcPr>
          <w:p w14:paraId="4C1F1225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F07E324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4CA1C3C7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4E0921D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66526728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</w:tbl>
    <w:p w14:paraId="61E72AA8" w14:textId="77777777" w:rsidR="00011814" w:rsidRPr="00011814" w:rsidRDefault="00011814" w:rsidP="00CE5975">
      <w:pPr>
        <w:tabs>
          <w:tab w:val="left" w:pos="993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7E6403F2" w14:textId="482FDD28" w:rsidR="00D32413" w:rsidRPr="003C178F" w:rsidRDefault="00D32413" w:rsidP="000748F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3C178F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หมายเหตุ </w:t>
      </w:r>
      <w:r w:rsidR="000748F7">
        <w:rPr>
          <w:rFonts w:ascii="TH SarabunPSK" w:hAnsi="TH SarabunPSK" w:cs="TH SarabunPSK"/>
          <w:sz w:val="24"/>
          <w:szCs w:val="24"/>
          <w:lang w:bidi="th-TH"/>
        </w:rPr>
        <w:t>:</w:t>
      </w:r>
      <w:r w:rsidR="000748F7">
        <w:rPr>
          <w:rFonts w:ascii="TH SarabunPSK" w:hAnsi="TH SarabunPSK" w:cs="TH SarabunPSK"/>
          <w:sz w:val="24"/>
          <w:szCs w:val="24"/>
          <w:lang w:bidi="th-TH"/>
        </w:rPr>
        <w:tab/>
      </w:r>
      <w:r w:rsidR="00011814" w:rsidRPr="003C178F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๑</w:t>
      </w:r>
      <w:r w:rsidR="007F5203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03413F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>ไม่มีการเปลี่ยนแปลง</w:t>
      </w:r>
      <w:r w:rsidR="0003413F" w:rsidRPr="003C178F">
        <w:rPr>
          <w:rFonts w:ascii="TH SarabunPSK" w:hAnsi="TH SarabunPSK" w:cs="TH SarabunPSK" w:hint="cs"/>
          <w:b/>
          <w:bCs/>
          <w:sz w:val="22"/>
          <w:szCs w:val="24"/>
          <w:cs/>
          <w:lang w:val="en-GB" w:bidi="th-TH"/>
        </w:rPr>
        <w:t>/คงเดิม</w:t>
      </w:r>
      <w:r w:rsidR="004925AB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195835" w:rsidRPr="0017304D">
        <w:rPr>
          <w:rFonts w:ascii="TH SarabunPSK" w:hAnsi="TH SarabunPSK" w:cs="TH SarabunPSK"/>
          <w:sz w:val="22"/>
          <w:szCs w:val="24"/>
          <w:cs/>
          <w:lang w:val="en-GB" w:bidi="th-TH"/>
        </w:rPr>
        <w:t>หมายถึง</w:t>
      </w:r>
      <w:r w:rsidR="00195835" w:rsidRPr="0017304D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ยืนยัน</w:t>
      </w:r>
      <w:r w:rsidR="005B110B" w:rsidRPr="0017304D">
        <w:rPr>
          <w:rFonts w:ascii="TH SarabunPSK" w:hAnsi="TH SarabunPSK" w:cs="TH SarabunPSK" w:hint="cs"/>
          <w:sz w:val="24"/>
          <w:szCs w:val="24"/>
          <w:cs/>
          <w:lang w:bidi="th-TH"/>
        </w:rPr>
        <w:t>ข้อมูล</w:t>
      </w:r>
      <w:r w:rsidR="00195835" w:rsidRPr="0017304D">
        <w:rPr>
          <w:rFonts w:ascii="TH SarabunPSK" w:hAnsi="TH SarabunPSK" w:cs="TH SarabunPSK"/>
          <w:sz w:val="24"/>
          <w:szCs w:val="24"/>
          <w:cs/>
          <w:lang w:bidi="th-TH"/>
        </w:rPr>
        <w:t>โครงการที่อยู่ใน</w:t>
      </w:r>
      <w:r w:rsidR="0090046F" w:rsidRPr="0017304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แผนร่วมลงทุนฯ 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โดย</w:t>
      </w:r>
      <w:r w:rsidR="00590FD8" w:rsidRPr="0017304D">
        <w:rPr>
          <w:rFonts w:ascii="TH SarabunPSK" w:hAnsi="TH SarabunPSK" w:cs="TH SarabunPSK"/>
          <w:sz w:val="24"/>
          <w:szCs w:val="24"/>
          <w:cs/>
          <w:lang w:bidi="th-TH"/>
        </w:rPr>
        <w:t>ไม่มี</w:t>
      </w:r>
      <w:r w:rsidR="00560F6B" w:rsidRPr="0017304D">
        <w:rPr>
          <w:rFonts w:ascii="TH SarabunPSK" w:hAnsi="TH SarabunPSK" w:cs="TH SarabunPSK"/>
          <w:sz w:val="24"/>
          <w:szCs w:val="24"/>
          <w:cs/>
          <w:lang w:bidi="th-TH"/>
        </w:rPr>
        <w:t>การ</w:t>
      </w:r>
      <w:r w:rsidR="00590FD8" w:rsidRPr="0017304D">
        <w:rPr>
          <w:rFonts w:ascii="TH SarabunPSK" w:hAnsi="TH SarabunPSK" w:cs="TH SarabunPSK"/>
          <w:sz w:val="24"/>
          <w:szCs w:val="24"/>
          <w:cs/>
          <w:lang w:bidi="th-TH"/>
        </w:rPr>
        <w:t>เปลี่ยนแปลง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/ปรับปรุง/เพิ่มเติม</w:t>
      </w:r>
    </w:p>
    <w:p w14:paraId="0C9BFDC9" w14:textId="59429795" w:rsidR="00DC0D15" w:rsidRPr="003C178F" w:rsidRDefault="00D32413" w:rsidP="000748F7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3C178F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011814" w:rsidRPr="003C178F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๒</w:t>
      </w:r>
      <w:r w:rsidR="007F5203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17304D" w:rsidRPr="0017304D">
        <w:rPr>
          <w:rFonts w:ascii="TH SarabunPSK" w:hAnsi="TH SarabunPSK" w:cs="TH SarabunPSK"/>
          <w:b/>
          <w:bCs/>
          <w:spacing w:val="-2"/>
          <w:sz w:val="22"/>
          <w:szCs w:val="24"/>
          <w:cs/>
          <w:lang w:val="en-GB" w:bidi="th-TH"/>
        </w:rPr>
        <w:t>ปรับปรุง/เพิ่มเติมให้ครบถ้วนและเป็นปัจจุบัน</w:t>
      </w:r>
      <w:r w:rsidR="0017304D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 xml:space="preserve"> </w:t>
      </w:r>
      <w:r w:rsidR="00195835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หมายถึง </w:t>
      </w:r>
      <w:r w:rsidR="005B110B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ข้อมูล</w:t>
      </w:r>
      <w:r w:rsidR="00195835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โครงการที่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อยู่ใน</w:t>
      </w:r>
      <w:r w:rsidR="0090046F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แผนร่วมลงทุนฯ</w:t>
      </w:r>
      <w:r w:rsidR="00011814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 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มีการ</w:t>
      </w:r>
      <w:r w:rsidR="0003413F" w:rsidRPr="003C178F">
        <w:rPr>
          <w:rFonts w:ascii="TH SarabunPSK" w:hAnsi="TH SarabunPSK" w:cs="TH SarabunPSK"/>
          <w:spacing w:val="-2"/>
          <w:sz w:val="22"/>
          <w:szCs w:val="24"/>
          <w:cs/>
          <w:lang w:val="en-GB" w:bidi="th-TH"/>
        </w:rPr>
        <w:t>เปลี่ยนแปลง</w:t>
      </w:r>
      <w:r w:rsidR="00560F6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/เพิ่ม</w:t>
      </w:r>
      <w:r w:rsidR="009D71B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เ</w:t>
      </w:r>
      <w:r w:rsidR="005B110B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ติม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ให้</w:t>
      </w:r>
      <w:r w:rsidR="005B110B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มีความครบถ้วนและ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เป็นปัจจุบัน</w:t>
      </w:r>
      <w:r w:rsidR="00625F3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 </w:t>
      </w:r>
      <w:r w:rsidR="0090046F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ตามความคืบหน้าของรายงานการศึกษา</w:t>
      </w:r>
      <w:r w:rsidR="005B110B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br/>
      </w:r>
      <w:r w:rsidR="00CE7C53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และวิเคราะห์โครงการ</w:t>
      </w:r>
      <w:r w:rsidR="00CE7C53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ในเรื่องต่างๆ เช่น </w:t>
      </w:r>
      <w:r w:rsidR="00E464D4" w:rsidRPr="003C178F">
        <w:rPr>
          <w:rFonts w:ascii="TH SarabunPSK" w:hAnsi="TH SarabunPSK" w:cs="TH SarabunPSK" w:hint="cs"/>
          <w:sz w:val="22"/>
          <w:szCs w:val="24"/>
          <w:cs/>
          <w:lang w:val="en-GB" w:bidi="th-TH"/>
        </w:rPr>
        <w:t xml:space="preserve">ปัญหาและอุปสรรคที่เกิดขึ้นของโครงการ </w:t>
      </w:r>
      <w:r w:rsidR="006B6CB8" w:rsidRPr="003C178F">
        <w:rPr>
          <w:rFonts w:ascii="TH SarabunPSK" w:hAnsi="TH SarabunPSK" w:cs="TH SarabunPSK" w:hint="cs"/>
          <w:sz w:val="22"/>
          <w:szCs w:val="24"/>
          <w:cs/>
          <w:lang w:val="en-GB" w:bidi="th-TH"/>
        </w:rPr>
        <w:t>ผลการดำเนินการ สถานะ และความคืบหน้าของโครงการ</w:t>
      </w:r>
      <w:r w:rsidR="00BE3800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เป็นต้</w:t>
      </w:r>
      <w:r w:rsidR="00CE7C53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>น</w:t>
      </w:r>
      <w:r w:rsidR="00DC0D15" w:rsidRPr="003C178F">
        <w:rPr>
          <w:rFonts w:ascii="TH SarabunPSK" w:hAnsi="TH SarabunPSK" w:cs="TH SarabunPSK"/>
          <w:b/>
          <w:bCs/>
          <w:sz w:val="22"/>
          <w:szCs w:val="24"/>
          <w:cs/>
          <w:lang w:bidi="th-TH"/>
        </w:rPr>
        <w:br w:type="page"/>
      </w:r>
    </w:p>
    <w:p w14:paraId="4F6F7B8C" w14:textId="1051CDD2" w:rsidR="003504F9" w:rsidRPr="00D815AB" w:rsidRDefault="00E545B9" w:rsidP="003504F9">
      <w:pPr>
        <w:spacing w:line="276" w:lineRule="auto"/>
        <w:ind w:hanging="709"/>
        <w:rPr>
          <w:rFonts w:ascii="TH SarabunPSK" w:hAnsi="TH SarabunPSK" w:cs="TH SarabunPSK"/>
          <w:b/>
          <w:bCs/>
          <w:sz w:val="28"/>
          <w:szCs w:val="32"/>
          <w:lang w:val="en-GB" w:bidi="th-TH"/>
        </w:rPr>
      </w:pPr>
      <w:r w:rsidRPr="00D815AB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lastRenderedPageBreak/>
        <w:t>๓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.</w:t>
      </w:r>
      <w:r w:rsidR="0013328A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 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สรุป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รายการ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โครงการ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ของกระทรวง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ที่</w:t>
      </w:r>
      <w:r w:rsidR="00B91362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ประสงค์จะ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ดำเนินการในรูปแบบการร่วมลงท</w:t>
      </w:r>
      <w:r w:rsidR="00CE7C53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ุนระหว่างรัฐและเอกชน (ปัจจุบัน 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-</w:t>
      </w:r>
      <w:r w:rsid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 ๒๕๗๐) (</w:t>
      </w:r>
      <w:r w:rsidR="00545E34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โครงการใหม่ที่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เสนอ</w:t>
      </w:r>
      <w:r w:rsidR="00B2558C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ขอ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บรรจุ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เพิ่มเติม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)</w:t>
      </w:r>
    </w:p>
    <w:tbl>
      <w:tblPr>
        <w:tblStyle w:val="TableGrid"/>
        <w:tblW w:w="53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126"/>
        <w:gridCol w:w="6859"/>
      </w:tblGrid>
      <w:tr w:rsidR="006B6CB8" w:rsidRPr="00A2688E" w14:paraId="52BCE03C" w14:textId="3FB4E309" w:rsidTr="00A2688E">
        <w:trPr>
          <w:trHeight w:val="776"/>
        </w:trPr>
        <w:tc>
          <w:tcPr>
            <w:tcW w:w="1457" w:type="pct"/>
            <w:vAlign w:val="center"/>
          </w:tcPr>
          <w:p w14:paraId="7BCE8288" w14:textId="77777777" w:rsidR="006B6CB8" w:rsidRPr="00A2688E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ชื่อโครงการ</w:t>
            </w:r>
          </w:p>
        </w:tc>
        <w:tc>
          <w:tcPr>
            <w:tcW w:w="564" w:type="pct"/>
            <w:vAlign w:val="center"/>
          </w:tcPr>
          <w:p w14:paraId="45356688" w14:textId="77777777" w:rsidR="00A2688E" w:rsidRPr="0017304D" w:rsidRDefault="00A2688E" w:rsidP="00A2688E">
            <w:pPr>
              <w:ind w:right="-81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t>หน่วยงาน</w:t>
            </w:r>
          </w:p>
          <w:p w14:paraId="452A8CC0" w14:textId="2CAB58E8" w:rsidR="006B6CB8" w:rsidRPr="0017304D" w:rsidRDefault="00A2688E" w:rsidP="00A2688E">
            <w:pPr>
              <w:ind w:left="-140" w:right="-81" w:firstLine="14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เจ้าของโครงการ</w:t>
            </w:r>
          </w:p>
        </w:tc>
        <w:tc>
          <w:tcPr>
            <w:tcW w:w="705" w:type="pct"/>
            <w:vAlign w:val="center"/>
          </w:tcPr>
          <w:p w14:paraId="0FD7FB4A" w14:textId="0AF95C36" w:rsidR="006B6CB8" w:rsidRPr="0017304D" w:rsidRDefault="00A2688E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6B6CB8"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ความสำคัญ</w:t>
            </w:r>
          </w:p>
          <w:p w14:paraId="6BD00D96" w14:textId="77777777" w:rsidR="006B6CB8" w:rsidRPr="0017304D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  <w:p w14:paraId="0C667C57" w14:textId="52179EBF" w:rsidR="006B6CB8" w:rsidRPr="0017304D" w:rsidRDefault="006B6CB8" w:rsidP="0017304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17304D"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มาก/ปานกลาง/น้อย</w:t>
            </w: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  <w:r w:rsidRPr="0017304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*</w:t>
            </w:r>
          </w:p>
        </w:tc>
        <w:tc>
          <w:tcPr>
            <w:tcW w:w="2274" w:type="pct"/>
            <w:vAlign w:val="center"/>
          </w:tcPr>
          <w:p w14:paraId="1976AB4F" w14:textId="3D5D9125" w:rsidR="006B6CB8" w:rsidRPr="00A2688E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เหตุผล/รายละเอียดสนับสนุนในการจัดลำดับความสำคัญ</w:t>
            </w:r>
            <w:r w:rsidRPr="00A268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br/>
            </w: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ของโครงการข้างต้น</w:t>
            </w:r>
          </w:p>
        </w:tc>
      </w:tr>
      <w:tr w:rsidR="006B6CB8" w:rsidRPr="00A2688E" w14:paraId="469FE0DD" w14:textId="7896C3C5" w:rsidTr="00A2688E">
        <w:trPr>
          <w:trHeight w:val="392"/>
        </w:trPr>
        <w:tc>
          <w:tcPr>
            <w:tcW w:w="1457" w:type="pct"/>
          </w:tcPr>
          <w:p w14:paraId="32F3345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564" w:type="pct"/>
          </w:tcPr>
          <w:p w14:paraId="372BBF94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i/>
                <w:iCs/>
                <w:sz w:val="28"/>
                <w:szCs w:val="28"/>
                <w:lang w:val="en-GB" w:bidi="th-TH"/>
              </w:rPr>
            </w:pPr>
          </w:p>
        </w:tc>
        <w:tc>
          <w:tcPr>
            <w:tcW w:w="705" w:type="pct"/>
          </w:tcPr>
          <w:p w14:paraId="24615FA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4AE1671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1BE311E7" w14:textId="443D7177" w:rsidTr="00A2688E">
        <w:trPr>
          <w:trHeight w:val="325"/>
        </w:trPr>
        <w:tc>
          <w:tcPr>
            <w:tcW w:w="1457" w:type="pct"/>
          </w:tcPr>
          <w:p w14:paraId="7E824B8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6798AB06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66E5E084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0436C956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</w:tr>
      <w:tr w:rsidR="006B6CB8" w:rsidRPr="00A2688E" w14:paraId="725652C2" w14:textId="44D69952" w:rsidTr="00A2688E">
        <w:trPr>
          <w:trHeight w:val="325"/>
        </w:trPr>
        <w:tc>
          <w:tcPr>
            <w:tcW w:w="1457" w:type="pct"/>
          </w:tcPr>
          <w:p w14:paraId="71329E9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3DFBC2C1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7E6B382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77C4B7A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20CC15CB" w14:textId="50C66BD7" w:rsidTr="00A2688E">
        <w:trPr>
          <w:trHeight w:val="325"/>
        </w:trPr>
        <w:tc>
          <w:tcPr>
            <w:tcW w:w="1457" w:type="pct"/>
          </w:tcPr>
          <w:p w14:paraId="74B1E2F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675D461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0056E642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2274" w:type="pct"/>
          </w:tcPr>
          <w:p w14:paraId="6723FFC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</w:tr>
      <w:tr w:rsidR="006B6CB8" w:rsidRPr="00A2688E" w14:paraId="1E10255E" w14:textId="6B186BFA" w:rsidTr="00A2688E">
        <w:trPr>
          <w:trHeight w:val="325"/>
        </w:trPr>
        <w:tc>
          <w:tcPr>
            <w:tcW w:w="1457" w:type="pct"/>
          </w:tcPr>
          <w:p w14:paraId="506CDFD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7BD43430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16E303A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2F34B3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51B86B87" w14:textId="6A9A088C" w:rsidTr="00A2688E">
        <w:trPr>
          <w:trHeight w:val="325"/>
        </w:trPr>
        <w:tc>
          <w:tcPr>
            <w:tcW w:w="1457" w:type="pct"/>
          </w:tcPr>
          <w:p w14:paraId="6C7638C0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0E6C010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60705D4E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3246D533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1F98BC5D" w14:textId="626DE668" w:rsidTr="00A2688E">
        <w:trPr>
          <w:trHeight w:val="325"/>
        </w:trPr>
        <w:tc>
          <w:tcPr>
            <w:tcW w:w="1457" w:type="pct"/>
          </w:tcPr>
          <w:p w14:paraId="2B01ECFD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03ED82AD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49BAD561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D2D1EAA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24B9C805" w14:textId="36FE3567" w:rsidTr="00A2688E">
        <w:trPr>
          <w:trHeight w:val="325"/>
        </w:trPr>
        <w:tc>
          <w:tcPr>
            <w:tcW w:w="1457" w:type="pct"/>
          </w:tcPr>
          <w:p w14:paraId="417EF242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3E20A9D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06206B1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51537B7F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7C227FD3" w14:textId="0AB59121" w:rsidTr="00A2688E">
        <w:trPr>
          <w:trHeight w:val="325"/>
        </w:trPr>
        <w:tc>
          <w:tcPr>
            <w:tcW w:w="1457" w:type="pct"/>
          </w:tcPr>
          <w:p w14:paraId="063B402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2A191E4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20ABDBF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728D583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731C4F9D" w14:textId="337EC6F2" w:rsidTr="00A2688E">
        <w:trPr>
          <w:trHeight w:val="325"/>
        </w:trPr>
        <w:tc>
          <w:tcPr>
            <w:tcW w:w="1457" w:type="pct"/>
          </w:tcPr>
          <w:p w14:paraId="528EAD7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46A1E37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4BA0CE6F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1A300F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</w:tbl>
    <w:p w14:paraId="053BC92A" w14:textId="77777777" w:rsidR="00562F80" w:rsidRPr="00562F80" w:rsidRDefault="00562F80" w:rsidP="00A2688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hanging="567"/>
        <w:jc w:val="thaiDistribute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1D9C7976" w14:textId="197CF310" w:rsidR="00A2688E" w:rsidRPr="00443F51" w:rsidRDefault="0013328A" w:rsidP="0017304D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hanging="567"/>
        <w:jc w:val="thaiDistribute"/>
        <w:rPr>
          <w:rFonts w:ascii="TH SarabunPSK" w:hAnsi="TH SarabunPSK" w:cs="TH SarabunPSK"/>
          <w:sz w:val="24"/>
          <w:szCs w:val="24"/>
          <w:lang w:val="en-GB" w:bidi="th-TH"/>
        </w:rPr>
      </w:pPr>
      <w:r w:rsidRPr="000748F7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หมายเหตุ</w:t>
      </w:r>
      <w:r w:rsidR="00CD1F6D" w:rsidRPr="00443F51">
        <w:rPr>
          <w:rFonts w:ascii="TH SarabunPSK" w:hAnsi="TH SarabunPSK" w:cs="TH SarabunPSK"/>
          <w:sz w:val="24"/>
          <w:szCs w:val="24"/>
          <w:lang w:bidi="th-TH"/>
        </w:rPr>
        <w:t xml:space="preserve"> : </w:t>
      </w:r>
      <w:r w:rsidR="000748F7">
        <w:rPr>
          <w:rFonts w:ascii="TH SarabunPSK" w:hAnsi="TH SarabunPSK" w:cs="TH SarabunPSK"/>
          <w:sz w:val="24"/>
          <w:szCs w:val="24"/>
          <w:lang w:bidi="th-TH"/>
        </w:rPr>
        <w:tab/>
      </w:r>
      <w:r w:rsidRPr="00443F51">
        <w:rPr>
          <w:rFonts w:ascii="TH SarabunPSK" w:hAnsi="TH SarabunPSK" w:cs="TH SarabunPSK"/>
          <w:sz w:val="24"/>
          <w:szCs w:val="24"/>
          <w:lang w:bidi="th-TH"/>
        </w:rPr>
        <w:t>*</w:t>
      </w: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พิจารณาตามมุมมองของกระทรวงเจ้าสังกัด/หน่วยงานที่เกี่ยวข้อง </w:t>
      </w:r>
      <w:r w:rsidR="0017304D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โดยพิจารณาว่าโครงการนั้นมีความสำคัญมาก ความสำคัญปานกลาง หรือมีความสำคัญน้อย </w:t>
      </w:r>
    </w:p>
    <w:p w14:paraId="27220EFB" w14:textId="69856229" w:rsidR="00A2688E" w:rsidRPr="00443F51" w:rsidRDefault="0013328A" w:rsidP="000748F7">
      <w:pPr>
        <w:tabs>
          <w:tab w:val="left" w:pos="284"/>
          <w:tab w:val="left" w:pos="99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443F51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ทั้งนี้ </w:t>
      </w: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อาจพิจารณาความสำคัญของโครงการจากความสอดคล้องกับแผนแม่บทภายใต้ยุทธศาสตร์ชาติ แผนพัฒนาเศรษฐกิจและสังคม</w:t>
      </w:r>
      <w:r w:rsidR="00CF6341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แห่งชาติ</w:t>
      </w:r>
      <w:r w:rsidR="007E38AE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แผนยุทธศาสตร์ของกระทรวงและแผนงานของหน่วยงานต่างๆ ที่เกี่ยวข้อง</w:t>
      </w:r>
      <w:r w:rsidR="004F6CB3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</w:p>
    <w:p w14:paraId="11E56BBF" w14:textId="3D13B0D3" w:rsidR="006B6CB8" w:rsidRPr="00443F51" w:rsidRDefault="0013328A" w:rsidP="000748F7">
      <w:pPr>
        <w:tabs>
          <w:tab w:val="left" w:pos="284"/>
          <w:tab w:val="left" w:pos="99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รวมถึงความสอดคล้องหรือความเชื่อมโยงของโครงการกับโครงการอื่น (ถ้ามี) เป็นต้น</w:t>
      </w:r>
    </w:p>
    <w:p w14:paraId="2CEB2A21" w14:textId="77777777" w:rsidR="005557D2" w:rsidRDefault="005557D2" w:rsidP="003C17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  <w:lang w:val="en-GB" w:bidi="th-TH"/>
        </w:rPr>
      </w:pPr>
    </w:p>
    <w:tbl>
      <w:tblPr>
        <w:tblStyle w:val="TableGrid"/>
        <w:tblW w:w="14764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7382"/>
      </w:tblGrid>
      <w:tr w:rsidR="00CF6761" w14:paraId="14ACB3DF" w14:textId="77777777" w:rsidTr="00CF6761">
        <w:trPr>
          <w:jc w:val="center"/>
        </w:trPr>
        <w:tc>
          <w:tcPr>
            <w:tcW w:w="7382" w:type="dxa"/>
          </w:tcPr>
          <w:p w14:paraId="1DF66541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7382" w:type="dxa"/>
          </w:tcPr>
          <w:p w14:paraId="10973A85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CF6761" w14:paraId="61A0A6C4" w14:textId="77777777" w:rsidTr="00CF6761">
        <w:trPr>
          <w:jc w:val="center"/>
        </w:trPr>
        <w:tc>
          <w:tcPr>
            <w:tcW w:w="7382" w:type="dxa"/>
          </w:tcPr>
          <w:p w14:paraId="407D244A" w14:textId="77777777" w:rsidR="00CF6761" w:rsidRPr="00A31E7E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1BE60027" w14:textId="77777777" w:rsidR="00CF6761" w:rsidRPr="00494CC5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2A51474D" w14:textId="77777777" w:rsidTr="00CF6761">
        <w:trPr>
          <w:jc w:val="center"/>
        </w:trPr>
        <w:tc>
          <w:tcPr>
            <w:tcW w:w="7382" w:type="dxa"/>
          </w:tcPr>
          <w:p w14:paraId="6B2A9BCC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5CA7BED8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3D53C37A" w14:textId="77777777" w:rsidTr="00CF6761">
        <w:trPr>
          <w:jc w:val="center"/>
        </w:trPr>
        <w:tc>
          <w:tcPr>
            <w:tcW w:w="7382" w:type="dxa"/>
          </w:tcPr>
          <w:p w14:paraId="0B291EDB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43916EC8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5527607F" w14:textId="77777777" w:rsidTr="00CF6761">
        <w:trPr>
          <w:jc w:val="center"/>
        </w:trPr>
        <w:tc>
          <w:tcPr>
            <w:tcW w:w="7382" w:type="dxa"/>
          </w:tcPr>
          <w:p w14:paraId="517EEA79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0CF604EB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54BBEC2F" w14:textId="77777777" w:rsidR="005557D2" w:rsidRDefault="005557D2" w:rsidP="003C17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</w:pPr>
    </w:p>
    <w:p w14:paraId="79A87F33" w14:textId="141BE5FC" w:rsidR="00E545B9" w:rsidRPr="00400BAB" w:rsidRDefault="00AB341E" w:rsidP="005557D2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-567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C366E1">
        <w:rPr>
          <w:rFonts w:ascii="TH SarabunPSK" w:hAnsi="TH SarabunPSK" w:cs="TH SarabunPSK"/>
          <w:sz w:val="24"/>
          <w:szCs w:val="24"/>
          <w:cs/>
          <w:lang w:val="en-GB" w:bidi="th-TH"/>
        </w:rPr>
        <w:t>หมายเหตุ</w:t>
      </w:r>
      <w:r w:rsidR="00CD1F6D" w:rsidRPr="00C366E1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Pr="00C366E1">
        <w:rPr>
          <w:rFonts w:ascii="TH SarabunPSK" w:hAnsi="TH SarabunPSK" w:cs="TH SarabunPSK"/>
          <w:sz w:val="24"/>
          <w:szCs w:val="24"/>
          <w:lang w:bidi="th-TH"/>
        </w:rPr>
        <w:t>:</w:t>
      </w:r>
      <w:r w:rsidR="00E545B9" w:rsidRPr="005557D2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="00E545B9" w:rsidRPr="005557D2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="00E545B9" w:rsidRPr="005557D2">
        <w:rPr>
          <w:rFonts w:ascii="TH SarabunPSK" w:hAnsi="TH SarabunPSK" w:cs="TH SarabunPSK" w:hint="cs"/>
          <w:sz w:val="24"/>
          <w:szCs w:val="24"/>
          <w:cs/>
          <w:lang w:bidi="th-TH"/>
        </w:rPr>
        <w:t>๑.</w:t>
      </w:r>
      <w:r w:rsidR="00E545B9" w:rsidRPr="005557D2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>สามารถ</w:t>
      </w:r>
      <w:r w:rsidR="0088267A"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>ดาวน์โหลด</w:t>
      </w:r>
      <w:r w:rsidR="0088267A" w:rsidRPr="0088267A">
        <w:rPr>
          <w:rFonts w:ascii="TH SarabunPSK" w:hAnsi="TH SarabunPSK" w:cs="TH SarabunPSK"/>
          <w:sz w:val="24"/>
          <w:szCs w:val="24"/>
          <w:cs/>
          <w:lang w:val="en-GB" w:bidi="th-TH"/>
        </w:rPr>
        <w:t>แผนการจัดทำโครงการร่วม</w:t>
      </w:r>
      <w:r w:rsidR="0088267A" w:rsidRPr="00400BAB">
        <w:rPr>
          <w:rFonts w:ascii="TH SarabunPSK" w:hAnsi="TH SarabunPSK" w:cs="TH SarabunPSK"/>
          <w:sz w:val="24"/>
          <w:szCs w:val="24"/>
          <w:cs/>
          <w:lang w:val="en-GB" w:bidi="th-TH"/>
        </w:rPr>
        <w:t>ลงทุน พ.ศ. ๒๕๖๓ - ๒๕๗๐ (</w:t>
      </w:r>
      <w:r w:rsidR="000748F7" w:rsidRPr="00400BAB">
        <w:rPr>
          <w:rFonts w:ascii="TH SarabunPSK" w:hAnsi="TH SarabunPSK" w:cs="TH SarabunPSK"/>
          <w:sz w:val="24"/>
          <w:szCs w:val="24"/>
          <w:cs/>
          <w:lang w:val="en-GB" w:bidi="th-TH"/>
        </w:rPr>
        <w:t>ฉบับปรับปรุงเดือนพฤษภาคม ๒๕๖๘</w:t>
      </w:r>
      <w:r w:rsidR="000748F7" w:rsidRPr="00400BAB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) </w:t>
      </w:r>
      <w:r w:rsidR="0088267A" w:rsidRPr="00400BAB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และ</w:t>
      </w:r>
      <w:r w:rsidRPr="00400BAB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แบบฟอร์มได้ที่ </w:t>
      </w:r>
      <w:hyperlink r:id="rId13" w:history="1">
        <w:r w:rsidR="00FD015B" w:rsidRPr="00400BAB">
          <w:rPr>
            <w:rStyle w:val="Hyperlink"/>
            <w:rFonts w:ascii="TH SarabunPSK" w:hAnsi="TH SarabunPSK" w:cs="TH SarabunPSK"/>
            <w:color w:val="0070C0"/>
            <w:sz w:val="24"/>
            <w:szCs w:val="24"/>
            <w:lang w:bidi="th-TH"/>
          </w:rPr>
          <w:t>https://ppp.sepo.go.th/content/</w:t>
        </w:r>
        <w:r w:rsidR="00FD015B" w:rsidRPr="00400BAB">
          <w:rPr>
            <w:rStyle w:val="Hyperlink"/>
            <w:rFonts w:ascii="TH SarabunPSK" w:hAnsi="TH SarabunPSK" w:cs="TH SarabunPSK" w:hint="cs"/>
            <w:color w:val="0070C0"/>
            <w:sz w:val="24"/>
            <w:szCs w:val="24"/>
            <w:cs/>
            <w:lang w:bidi="th-TH"/>
          </w:rPr>
          <w:t>79</w:t>
        </w:r>
      </w:hyperlink>
      <w:r w:rsidR="00FD015B" w:rsidRPr="00400BAB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  <w:lang w:bidi="th-TH"/>
        </w:rPr>
        <w:t xml:space="preserve"> </w:t>
      </w:r>
    </w:p>
    <w:p w14:paraId="45A2365A" w14:textId="4768428A" w:rsidR="00DC003C" w:rsidRPr="00443F51" w:rsidRDefault="00E545B9" w:rsidP="005557D2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400BAB">
        <w:rPr>
          <w:rFonts w:ascii="TH SarabunPSK" w:hAnsi="TH SarabunPSK" w:cs="TH SarabunPSK"/>
          <w:b/>
          <w:bCs/>
          <w:sz w:val="24"/>
          <w:szCs w:val="24"/>
          <w:lang w:bidi="th-TH"/>
        </w:rPr>
        <w:tab/>
      </w:r>
      <w:r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๒.</w:t>
      </w:r>
      <w:r w:rsidR="005557D2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>สอบถามรายละเอ</w:t>
      </w:r>
      <w:r w:rsidR="00FD09A8" w:rsidRPr="00400BAB">
        <w:rPr>
          <w:rFonts w:ascii="TH SarabunPSK" w:hAnsi="TH SarabunPSK" w:cs="TH SarabunPSK"/>
          <w:sz w:val="24"/>
          <w:szCs w:val="24"/>
          <w:cs/>
          <w:lang w:bidi="th-TH"/>
        </w:rPr>
        <w:t>ียดเพิ่มเติมได้ที่ ๐ ๒๒๙๘ ๕๘๘</w:t>
      </w:r>
      <w:r w:rsidR="00FD09A8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 w:rsidR="00FD09A8" w:rsidRPr="00400BAB"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 w:rsidR="000748F7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๖๐๘๑๐</w:t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0748F7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สาธิต</w:t>
      </w:r>
      <w:r w:rsidR="00FD09A8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ฯ) และ </w:t>
      </w:r>
      <w:r w:rsidR="002621D8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๖๐๘๒๐</w:t>
      </w:r>
      <w:r w:rsidR="00FD09A8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2621D8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วสันต์ฯ</w:t>
      </w:r>
      <w:r w:rsidR="00C61B08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)</w:t>
      </w:r>
    </w:p>
    <w:p w14:paraId="6EDDB07B" w14:textId="7CBC63B9" w:rsidR="00CF287E" w:rsidRDefault="00874F74" w:rsidP="001446DA">
      <w:pPr>
        <w:rPr>
          <w:rFonts w:ascii="TH SarabunPSK" w:hAnsi="TH SarabunPSK" w:cs="TH SarabunPSK"/>
          <w:b/>
          <w:bCs/>
          <w:sz w:val="28"/>
          <w:szCs w:val="28"/>
          <w:lang w:bidi="th-TH"/>
        </w:rPr>
        <w:sectPr w:rsidR="00CF287E" w:rsidSect="00DC3644">
          <w:headerReference w:type="default" r:id="rId14"/>
          <w:pgSz w:w="16839" w:h="11907" w:orient="landscape" w:code="9"/>
          <w:pgMar w:top="142" w:right="1388" w:bottom="0" w:left="1440" w:header="720" w:footer="794" w:gutter="0"/>
          <w:pgNumType w:fmt="thaiNumbers" w:start="1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55E4013F" w14:textId="77777777" w:rsidTr="00ED67D0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48ED" w14:textId="134746C4" w:rsidR="005C77BE" w:rsidRPr="00A00C04" w:rsidRDefault="005C77BE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 w:rsidR="001446DA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๒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ข้อมูลประกอบการติดตามโครงการร่วมลงทุน</w:t>
            </w:r>
          </w:p>
          <w:p w14:paraId="1CAA8CB0" w14:textId="762D7E30" w:rsidR="005C77BE" w:rsidRDefault="001446DA" w:rsidP="004E6037">
            <w:pPr>
              <w:jc w:val="center"/>
            </w:pPr>
            <w:r w:rsidRPr="001446DA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หน่วยงานเจ้าของโครงการ</w:t>
            </w:r>
          </w:p>
        </w:tc>
      </w:tr>
    </w:tbl>
    <w:p w14:paraId="6754CBBC" w14:textId="77777777" w:rsidR="005C77BE" w:rsidRPr="005C77BE" w:rsidRDefault="005C77BE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5C77BE" w:rsidRPr="005C77BE" w:rsidSect="00970B03">
          <w:headerReference w:type="even" r:id="rId15"/>
          <w:headerReference w:type="default" r:id="rId16"/>
          <w:headerReference w:type="first" r:id="rId17"/>
          <w:pgSz w:w="11907" w:h="16839" w:code="9"/>
          <w:pgMar w:top="993" w:right="1440" w:bottom="709" w:left="1440" w:header="720" w:footer="720" w:gutter="0"/>
          <w:pgNumType w:fmt="thaiNumbers" w:start="1"/>
          <w:cols w:space="720"/>
          <w:titlePg/>
          <w:docGrid w:linePitch="360"/>
        </w:sectPr>
      </w:pPr>
    </w:p>
    <w:p w14:paraId="279311C8" w14:textId="133B5C68" w:rsidR="00075790" w:rsidRDefault="00075790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val="en-GB"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A2946" wp14:editId="1173E2D8">
                <wp:simplePos x="0" y="0"/>
                <wp:positionH relativeFrom="column">
                  <wp:posOffset>3829685</wp:posOffset>
                </wp:positionH>
                <wp:positionV relativeFrom="paragraph">
                  <wp:posOffset>-94615</wp:posOffset>
                </wp:positionV>
                <wp:extent cx="1871932" cy="313200"/>
                <wp:effectExtent l="0" t="0" r="1460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871932" cy="31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3E0FC" w14:textId="2B9E21CB" w:rsidR="001F4FF3" w:rsidRPr="00075790" w:rsidRDefault="001F4FF3" w:rsidP="000757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7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สำหรับหน่วยงานเจ้าของโครงการ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01.55pt;margin-top:-7.45pt;width:147.4pt;height:2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" fillcolor="white [3212]" strokecolor="black [3213]" strokeweight=".25pt">
                <v:textbox>
                  <w:txbxContent>
                    <w:p w14:paraId="2833E0FC" w14:textId="2B9E21CB" w:rsidR="001F4FF3" w:rsidRPr="00075790" w:rsidRDefault="001F4FF3" w:rsidP="000757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757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สำหรับ</w:t>
                      </w:r>
                      <w:r w:rsidRPr="000757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หน่วยงานเจ้าของโครงการ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24B2586E" w14:textId="77777777" w:rsidR="00075790" w:rsidRPr="00970B03" w:rsidRDefault="00075790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val="en-GB" w:bidi="th-TH"/>
        </w:rPr>
      </w:pPr>
    </w:p>
    <w:p w14:paraId="63517CDE" w14:textId="1AABEDD4" w:rsidR="00075790" w:rsidRPr="00DC3644" w:rsidRDefault="00DC3644" w:rsidP="00075790">
      <w:pPr>
        <w:spacing w:after="0" w:line="240" w:lineRule="auto"/>
        <w:jc w:val="center"/>
        <w:rPr>
          <w:rFonts w:ascii="TH SarabunPSK Bold" w:hAnsi="TH SarabunPSK Bold" w:cs="TH SarabunPSK"/>
          <w:b/>
          <w:bCs/>
          <w:sz w:val="36"/>
          <w:szCs w:val="36"/>
          <w:u w:val="single"/>
          <w:lang w:val="en-GB" w:bidi="th-TH"/>
        </w:rPr>
      </w:pPr>
      <w:r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ส่วน</w:t>
      </w:r>
      <w:r w:rsidR="00931DF5"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ที่ </w:t>
      </w:r>
      <w:r w:rsidR="001446DA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๒</w:t>
      </w:r>
      <w:r w:rsidR="00931DF5"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 </w:t>
      </w:r>
      <w:r w:rsidR="00075790" w:rsidRPr="00DC3644">
        <w:rPr>
          <w:rFonts w:ascii="TH SarabunPSK Bold" w:hAnsi="TH SarabunPSK Bold" w:cs="TH SarabunPSK"/>
          <w:b/>
          <w:bCs/>
          <w:sz w:val="36"/>
          <w:szCs w:val="36"/>
          <w:u w:val="single"/>
          <w:cs/>
          <w:lang w:val="en-GB" w:bidi="th-TH"/>
        </w:rPr>
        <w:t>ข้อมูล</w:t>
      </w:r>
      <w:r w:rsidR="005F340B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ประกอบการติดตาม</w:t>
      </w:r>
      <w:r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โครงการร่วมลงทุน</w:t>
      </w:r>
    </w:p>
    <w:p w14:paraId="127E0BF0" w14:textId="77777777" w:rsidR="00C61B08" w:rsidRPr="007D509F" w:rsidRDefault="00C61B08" w:rsidP="00C61B08">
      <w:pPr>
        <w:tabs>
          <w:tab w:val="left" w:pos="4962"/>
        </w:tabs>
        <w:spacing w:after="0" w:line="240" w:lineRule="auto"/>
        <w:jc w:val="center"/>
        <w:rPr>
          <w:rFonts w:ascii="TH SarabunPSK Bold" w:hAnsi="TH SarabunPSK Bold" w:cs="TH SarabunPSK"/>
          <w:b/>
          <w:bCs/>
          <w:sz w:val="16"/>
          <w:szCs w:val="12"/>
          <w:cs/>
          <w:lang w:val="en-GB" w:bidi="th-TH"/>
        </w:rPr>
      </w:pPr>
    </w:p>
    <w:p w14:paraId="7A670061" w14:textId="1EDB483A" w:rsidR="00CE1B39" w:rsidRDefault="00075790" w:rsidP="00CE1B39">
      <w:pPr>
        <w:spacing w:after="0" w:line="240" w:lineRule="auto"/>
        <w:ind w:right="-306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557D2">
        <w:rPr>
          <w:rFonts w:ascii="TH SarabunPSK" w:hAnsi="TH SarabunPSK" w:cs="TH SarabunPSK"/>
          <w:sz w:val="28"/>
          <w:szCs w:val="28"/>
          <w:cs/>
          <w:lang w:val="en-GB" w:bidi="th-TH"/>
        </w:rPr>
        <w:t>วัตถุประสงค์</w:t>
      </w:r>
      <w:r w:rsidRPr="005557D2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5557D2">
        <w:rPr>
          <w:rFonts w:ascii="TH SarabunPSK" w:hAnsi="TH SarabunPSK" w:cs="TH SarabunPSK"/>
          <w:sz w:val="28"/>
          <w:szCs w:val="28"/>
          <w:cs/>
          <w:lang w:val="en-GB" w:bidi="th-TH"/>
        </w:rPr>
        <w:t>เพื่อเป็นข้อมูล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ประกอบการติดตามผลการดำเนินการตาม</w:t>
      </w:r>
      <w:r w:rsidRPr="005557D2">
        <w:rPr>
          <w:rFonts w:ascii="TH SarabunPSK Bold" w:hAnsi="TH SarabunPSK Bold" w:cs="TH SarabunPSK" w:hint="cs"/>
          <w:sz w:val="28"/>
          <w:szCs w:val="28"/>
          <w:cs/>
          <w:lang w:bidi="th-TH"/>
        </w:rPr>
        <w:t>แผนการจัดทำโครงการร่วมลงทุน พ.ศ. ๒๕๖๓ - ๒๕๗๐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557D2"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(แผนร่วมลงทุนฯ) 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>ภายใต้พระราชบัญญัติการร่วมลงทุนระหว่างรัฐและเอกชน พ.ศ. ๒๕๖๒</w:t>
      </w:r>
      <w:r w:rsidR="0023226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(พ.ร.บ. การร่วมลงทุนฯ พ</w:t>
      </w:r>
      <w:r w:rsidR="00232265">
        <w:rPr>
          <w:rFonts w:ascii="TH SarabunPSK" w:hAnsi="TH SarabunPSK" w:cs="TH SarabunPSK"/>
          <w:sz w:val="28"/>
          <w:szCs w:val="28"/>
          <w:lang w:bidi="th-TH"/>
        </w:rPr>
        <w:t>.</w:t>
      </w:r>
      <w:r w:rsidR="00232265">
        <w:rPr>
          <w:rFonts w:ascii="TH SarabunPSK" w:hAnsi="TH SarabunPSK" w:cs="TH SarabunPSK" w:hint="cs"/>
          <w:sz w:val="28"/>
          <w:szCs w:val="28"/>
          <w:cs/>
          <w:lang w:bidi="th-TH"/>
        </w:rPr>
        <w:t>ศ</w:t>
      </w:r>
      <w:r w:rsidR="00232265">
        <w:rPr>
          <w:rFonts w:ascii="TH SarabunPSK" w:hAnsi="TH SarabunPSK" w:cs="TH SarabunPSK"/>
          <w:sz w:val="28"/>
          <w:szCs w:val="28"/>
          <w:lang w:bidi="th-TH"/>
        </w:rPr>
        <w:t>.</w:t>
      </w:r>
      <w:r w:rsidR="00CE1B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๒๕๖๒) </w:t>
      </w:r>
    </w:p>
    <w:p w14:paraId="4F8CE33D" w14:textId="3216D16B" w:rsidR="001E0691" w:rsidRDefault="00CE1B39" w:rsidP="00CE1B39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*** กรุณากรอก ๑ โครงการต่อ ๑ แบบฟอร์ม ***</w:t>
      </w:r>
    </w:p>
    <w:p w14:paraId="6AF67213" w14:textId="77777777" w:rsidR="001E0691" w:rsidRPr="001E0691" w:rsidRDefault="001E0691" w:rsidP="002D5B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4B5B7066" w14:textId="7F5AC0F0" w:rsidR="00C61B08" w:rsidRDefault="00C61B08" w:rsidP="002D5BB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 xml:space="preserve">๑. </w:t>
      </w:r>
      <w:r w:rsidR="00CE1B3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ข้อมูลทั่วไป</w:t>
      </w:r>
    </w:p>
    <w:p w14:paraId="1D750454" w14:textId="18F46FC6" w:rsidR="00C61B08" w:rsidRPr="00084D4F" w:rsidRDefault="00C61B08" w:rsidP="00003AFF">
      <w:pPr>
        <w:tabs>
          <w:tab w:val="left" w:pos="284"/>
          <w:tab w:val="left" w:pos="426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24"/>
          <w:szCs w:val="28"/>
          <w:u w:val="dotted"/>
          <w:lang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ชื่อโครงการ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</w:p>
    <w:p w14:paraId="2D33D6DE" w14:textId="01D711E6" w:rsidR="00C61B08" w:rsidRPr="006C53D0" w:rsidRDefault="00C61B08" w:rsidP="00232265">
      <w:pPr>
        <w:spacing w:after="0" w:line="240" w:lineRule="auto"/>
        <w:ind w:right="-45" w:firstLine="284"/>
        <w:jc w:val="thaiDistribute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BE3800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ชื่อกิจการเกี่ยวกับโครงสร้างพื้นฐานและบริการสาธารณะ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 xml:space="preserve">ตามมาตรา ๗ แห่ง 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พ.ร.บ. การร่วมลงทุนฯ พ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>ศ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 xml:space="preserve"> 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๒๕๖๒</w:t>
      </w:r>
    </w:p>
    <w:p w14:paraId="46305BC2" w14:textId="3EAD7042" w:rsidR="00CE1B39" w:rsidRPr="006C53D0" w:rsidRDefault="00C61B08" w:rsidP="002D5BBE">
      <w:pPr>
        <w:pStyle w:val="ListParagraph"/>
        <w:numPr>
          <w:ilvl w:val="0"/>
          <w:numId w:val="18"/>
        </w:numPr>
        <w:tabs>
          <w:tab w:val="left" w:pos="4395"/>
          <w:tab w:val="left" w:pos="5245"/>
        </w:tabs>
        <w:spacing w:after="0" w:line="240" w:lineRule="auto"/>
        <w:ind w:right="380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>ถนน ทางหลวง ทางพิเศษ การขนส่งทางถนน</w:t>
      </w:r>
      <w:r w:rsidRPr="006C53D0"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  </w:t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ab/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ab/>
      </w:r>
      <w:r w:rsidRPr="006C53D0">
        <w:rPr>
          <w:rFonts w:ascii="TH SarabunPSK" w:hAnsi="TH SarabunPSK" w:cs="TH SarabunPSK"/>
          <w:sz w:val="28"/>
        </w:rPr>
        <w:sym w:font="Wingdings" w:char="F06F"/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 รถไฟ รถไฟฟ้า การขนส่งทางราง </w:t>
      </w:r>
    </w:p>
    <w:p w14:paraId="6471FDE2" w14:textId="77777777" w:rsidR="00CE1B39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ท่าอากาศยาน การขนส่งทางอากาศ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ท่าเรือ การขนส่งทางน้ำ</w:t>
      </w:r>
    </w:p>
    <w:p w14:paraId="6BF064E1" w14:textId="34AA178F" w:rsidR="00C61B08" w:rsidRPr="00C9715B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การจัดการน้ำ การชลประทาน การประปา การบำบัดน้ำเสีย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 w:rsidR="00CE1B39">
        <w:rPr>
          <w:rFonts w:ascii="TH SarabunPSK" w:hAnsi="TH SarabunPSK" w:cs="TH SarabunPSK"/>
          <w:sz w:val="28"/>
          <w:szCs w:val="28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การพลังงาน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      </w:t>
      </w:r>
    </w:p>
    <w:p w14:paraId="005AEB93" w14:textId="77777777" w:rsidR="00C61B08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การโทรคมนาคม การสื่อสาร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โรงพยาบาล การสาธารณสุข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</w:t>
      </w:r>
    </w:p>
    <w:p w14:paraId="3B0C262B" w14:textId="30955B84" w:rsidR="00C61B08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โรงเรียน การศึกษา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ศูนย์นิทรรศการและศูนย์การประชุม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</w:p>
    <w:p w14:paraId="5C210933" w14:textId="77777777" w:rsidR="00C61B08" w:rsidRPr="00C9715B" w:rsidRDefault="00C61B08" w:rsidP="002D5BBE">
      <w:pPr>
        <w:tabs>
          <w:tab w:val="left" w:pos="439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ที่อยู่อาศัยหรือสิ่งอำนวยความสะดวกสำหรับผู้มีรายได้น้อยหรือปานกลาง ผู้สูงวัย ผู้ด้อยโอกาส หรือผู้พิการ</w:t>
      </w:r>
    </w:p>
    <w:p w14:paraId="7A6ADFFC" w14:textId="77777777" w:rsidR="00C61B08" w:rsidRDefault="00C61B08" w:rsidP="002D5BBE">
      <w:pPr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กิจการอื่นๆ โปรดระบุ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337523EA" w14:textId="4F805F9A" w:rsidR="001E0691" w:rsidRDefault="001E0691" w:rsidP="002D5BBE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หน่วยงาน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เจ้าของโครงการ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16A53911" w14:textId="359AC631" w:rsidR="001E0691" w:rsidRPr="003C178F" w:rsidRDefault="001E0691" w:rsidP="002D5BBE">
      <w:pPr>
        <w:spacing w:after="0" w:line="240" w:lineRule="auto"/>
        <w:ind w:firstLine="284"/>
        <w:jc w:val="thaiDistribute"/>
        <w:rPr>
          <w:rFonts w:ascii="TH SarabunPSK Bold" w:hAnsi="TH SarabunPSK Bold" w:cs="TH SarabunPSK"/>
          <w:b/>
          <w:bCs/>
          <w:sz w:val="24"/>
          <w:szCs w:val="28"/>
          <w:lang w:val="en-GB" w:bidi="th-TH"/>
        </w:rPr>
      </w:pPr>
      <w:r w:rsidRPr="003C178F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ลักษณะของหน่วยงานเจ้าของโครงการ ตามมาตร</w:t>
      </w:r>
      <w:r w:rsidR="00232265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 xml:space="preserve">า ๔ 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แห่ง พ.ร.บ. การร่วมลงทุนฯ พ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>ศ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 xml:space="preserve"> ๒๕๖๒</w:t>
      </w:r>
    </w:p>
    <w:p w14:paraId="00567420" w14:textId="77777777" w:rsidR="001E0691" w:rsidRDefault="001E0691" w:rsidP="002D5BBE">
      <w:pPr>
        <w:tabs>
          <w:tab w:val="left" w:pos="142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val="en-GB" w:bidi="th-TH"/>
        </w:rPr>
      </w:pP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ส่วนราชการ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รัฐวิสาหกิจ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องค์กรปกครองส่วนท้องถิ่น</w:t>
      </w:r>
      <w:r w:rsidRPr="002A04E2"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หน่วยงานอื่นของรัฐ (โปรดระบุ)</w:t>
      </w:r>
      <w:r w:rsidRPr="008D2688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11FCD6A" w14:textId="372C05DC" w:rsidR="00C61B08" w:rsidRPr="00970B03" w:rsidRDefault="00C61B08" w:rsidP="002D5BB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p w14:paraId="6C1859E9" w14:textId="6E9944BC" w:rsidR="00C61B08" w:rsidRDefault="00C61B08" w:rsidP="002D5BBE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๒</w:t>
      </w:r>
      <w:r w:rsidR="00CE1B3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ab/>
      </w:r>
      <w:r w:rsidRPr="00203C5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ข้อมูลของโครงการ</w:t>
      </w:r>
    </w:p>
    <w:p w14:paraId="7D3E29F7" w14:textId="108B09C1" w:rsidR="00C61B08" w:rsidRPr="006A2032" w:rsidRDefault="00C61B08" w:rsidP="00003AFF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003AF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="00CE1B3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โครงการ</w:t>
      </w:r>
      <w:r w:rsidR="00CE1B39" w:rsidRPr="00CE1B39">
        <w:rPr>
          <w:rFonts w:ascii="TH SarabunPSK" w:hAnsi="TH SarabunPSK" w:cs="TH SarabunPSK"/>
          <w:b/>
          <w:bCs/>
          <w:sz w:val="28"/>
          <w:szCs w:val="28"/>
          <w:cs/>
          <w:lang w:val="en-GB" w:bidi="th-TH"/>
        </w:rPr>
        <w:t xml:space="preserve">อยู่ในแผนการจัดทำโครงการร่วมลงทุน พ.ศ. ๒๕๖๓ - </w:t>
      </w:r>
      <w:r w:rsidR="00CE1B39" w:rsidRPr="000748F7">
        <w:rPr>
          <w:rFonts w:ascii="TH SarabunPSK" w:hAnsi="TH SarabunPSK" w:cs="TH SarabunPSK"/>
          <w:b/>
          <w:bCs/>
          <w:sz w:val="28"/>
          <w:szCs w:val="28"/>
          <w:cs/>
          <w:lang w:val="en-GB" w:bidi="th-TH"/>
        </w:rPr>
        <w:t xml:space="preserve">๒๕๗๐ </w:t>
      </w:r>
      <w:r w:rsidR="00CE1B39" w:rsidRPr="000748F7">
        <w:rPr>
          <w:rFonts w:ascii="TH SarabunPSK" w:hAnsi="TH SarabunPSK" w:cs="TH SarabunPSK"/>
          <w:sz w:val="28"/>
          <w:szCs w:val="28"/>
          <w:cs/>
          <w:lang w:val="en-GB" w:bidi="th-TH"/>
        </w:rPr>
        <w:t>(</w:t>
      </w:r>
      <w:r w:rsidR="000748F7" w:rsidRPr="000748F7">
        <w:rPr>
          <w:rFonts w:ascii="TH SarabunPSK" w:hAnsi="TH SarabunPSK" w:cs="TH SarabunPSK"/>
          <w:sz w:val="28"/>
          <w:szCs w:val="28"/>
          <w:cs/>
          <w:lang w:val="en-GB" w:bidi="th-TH"/>
        </w:rPr>
        <w:t>ฉบับปรับปรุงเดือนพฤษภาคม ๒๕๖๘</w:t>
      </w:r>
      <w:r w:rsidR="000748F7" w:rsidRPr="000748F7">
        <w:rPr>
          <w:rFonts w:ascii="TH SarabunPSK" w:hAnsi="TH SarabunPSK" w:cs="TH SarabunPSK" w:hint="cs"/>
          <w:sz w:val="28"/>
          <w:szCs w:val="28"/>
          <w:cs/>
          <w:lang w:val="en-GB" w:bidi="th-TH"/>
        </w:rPr>
        <w:t>)</w:t>
      </w:r>
    </w:p>
    <w:p w14:paraId="2186A076" w14:textId="1E611109" w:rsidR="00D2316C" w:rsidRDefault="00534C01" w:rsidP="002C6070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="00D2316C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="002C6070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ยืนยัน</w:t>
      </w:r>
      <w:r w:rsidR="00C61B08" w:rsidRPr="00C85E39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ข้อมูลของโครงการ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ที่อยู่ในแผนร่วมลงทุน</w:t>
      </w:r>
      <w:r w:rsidRPr="00DF67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ฯ </w:t>
      </w:r>
      <w:r w:rsidR="00C61B08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(จัดทำข้อมูลเฉพาะข้อ </w:t>
      </w:r>
      <w:r w:rsidR="001F2616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๑๐ และข้อ </w:t>
      </w:r>
      <w:r w:rsidR="00DF6735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>๑๑</w:t>
      </w:r>
      <w:r w:rsidR="00C61B08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>)</w:t>
      </w:r>
      <w:r w:rsidR="00D2316C" w:rsidRPr="00D2316C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D2316C"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</w:p>
    <w:p w14:paraId="615ED164" w14:textId="3C6C90E8" w:rsidR="00C61B08" w:rsidRPr="00970B03" w:rsidRDefault="00D2316C" w:rsidP="002C6070">
      <w:pPr>
        <w:tabs>
          <w:tab w:val="left" w:pos="284"/>
          <w:tab w:val="left" w:pos="1134"/>
          <w:tab w:val="left" w:pos="1276"/>
        </w:tabs>
        <w:spacing w:after="0" w:line="240" w:lineRule="auto"/>
        <w:ind w:firstLine="709"/>
        <w:rPr>
          <w:rFonts w:ascii="TH SarabunPSK" w:hAnsi="TH SarabunPSK" w:cs="TH SarabunPSK"/>
          <w:sz w:val="24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="002C6070">
        <w:rPr>
          <w:rFonts w:ascii="TH SarabunPSK" w:hAnsi="TH SarabunPSK" w:cs="TH SarabunPSK"/>
          <w:sz w:val="28"/>
          <w:szCs w:val="28"/>
        </w:rPr>
        <w:tab/>
      </w:r>
      <w:r w:rsidR="007B5921">
        <w:rPr>
          <w:rFonts w:ascii="TH SarabunPSK" w:hAnsi="TH SarabunPSK" w:cs="TH SarabunPSK" w:hint="cs"/>
          <w:sz w:val="28"/>
          <w:szCs w:val="28"/>
          <w:cs/>
          <w:lang w:bidi="th-TH"/>
        </w:rPr>
        <w:t>ต้องการ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ปรับปรุง/เพิ่มเติมข้อมูลของโครงการ</w:t>
      </w:r>
      <w:r w:rsidRPr="00C85E39">
        <w:rPr>
          <w:rFonts w:ascii="TH SarabunPSK" w:hAnsi="TH SarabunPSK" w:cs="TH SarabunPSK"/>
          <w:sz w:val="24"/>
          <w:szCs w:val="28"/>
          <w:cs/>
          <w:lang w:val="en-GB" w:bidi="th-TH"/>
        </w:rPr>
        <w:t>ให้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ครบถ้วนและ</w:t>
      </w:r>
      <w:r w:rsidRPr="00C85E39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เป็นปัจจุบัน </w:t>
      </w:r>
      <w:r>
        <w:rPr>
          <w:rFonts w:ascii="TH SarabunPSK" w:hAnsi="TH SarabunPSK" w:cs="TH SarabunPSK" w:hint="cs"/>
          <w:sz w:val="24"/>
          <w:szCs w:val="28"/>
          <w:cs/>
          <w:lang w:bidi="th-TH"/>
        </w:rPr>
        <w:t>(จัดทำข้อมูลทุกข้อ)</w:t>
      </w:r>
    </w:p>
    <w:p w14:paraId="287FFB4C" w14:textId="38398885" w:rsidR="00C61B08" w:rsidRDefault="00C61B08" w:rsidP="00A453A0">
      <w:pPr>
        <w:tabs>
          <w:tab w:val="left" w:pos="709"/>
          <w:tab w:val="left" w:pos="993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ab/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โครงการที่</w:t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ประสงค์จะ</w:t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ดำเนินการในรูปแบบการร่วมลงทุนระหว่างรัฐและเอกชน</w:t>
      </w:r>
      <w:r w:rsidR="0051305A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bidi="th-TH"/>
        </w:rPr>
        <w:t xml:space="preserve"> </w:t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(</w:t>
      </w:r>
      <w:r w:rsidR="00545E34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โครงการใหม่ที่</w:t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เสนอขอบรรจุ</w:t>
      </w:r>
      <w:r w:rsidR="00545E34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br/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 xml:space="preserve">ในแผนร่วมลงทุนฯ </w:t>
      </w:r>
      <w:r w:rsidR="00003AFF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เพิ่มเติม</w:t>
      </w:r>
      <w:r w:rsidRPr="00011814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)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="00D2316C">
        <w:rPr>
          <w:rFonts w:ascii="TH SarabunPSK" w:hAnsi="TH SarabunPSK" w:cs="TH SarabunPSK" w:hint="cs"/>
          <w:sz w:val="24"/>
          <w:szCs w:val="28"/>
          <w:cs/>
          <w:lang w:bidi="th-TH"/>
        </w:rPr>
        <w:t>(</w:t>
      </w:r>
      <w:r>
        <w:rPr>
          <w:rFonts w:ascii="TH SarabunPSK" w:hAnsi="TH SarabunPSK" w:cs="TH SarabunPSK" w:hint="cs"/>
          <w:sz w:val="24"/>
          <w:szCs w:val="28"/>
          <w:cs/>
          <w:lang w:bidi="th-TH"/>
        </w:rPr>
        <w:t>จัดทำข้อมูลทุกข้อ)</w:t>
      </w:r>
    </w:p>
    <w:p w14:paraId="4C5284E3" w14:textId="77777777" w:rsidR="002D5BBE" w:rsidRPr="00970B03" w:rsidRDefault="002D5BBE" w:rsidP="00A453A0">
      <w:pPr>
        <w:tabs>
          <w:tab w:val="left" w:pos="426"/>
          <w:tab w:val="left" w:pos="993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59EAB8CE" w14:textId="3C3F73B1" w:rsidR="003E1E08" w:rsidRPr="00BC7AC4" w:rsidRDefault="00561C0B" w:rsidP="003E1E08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๓</w:t>
      </w:r>
      <w:r w:rsidR="00C61B0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 xml:space="preserve">. </w:t>
      </w:r>
      <w:r w:rsidR="002F311D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ab/>
      </w:r>
      <w:r w:rsidR="00187FC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สาระสำคัญของ</w:t>
      </w:r>
      <w:r w:rsidR="00C61B0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โครงการ</w:t>
      </w:r>
      <w:r w:rsidR="0073054A">
        <w:rPr>
          <w:rFonts w:ascii="TH SarabunPSK" w:hAnsi="TH SarabunPSK" w:cs="TH SarabunPSK"/>
          <w:sz w:val="28"/>
          <w:szCs w:val="28"/>
        </w:rPr>
        <w:tab/>
      </w:r>
      <w:r w:rsidR="00BC7AC4" w:rsidRPr="00E6245F">
        <w:rPr>
          <w:rFonts w:ascii="TH SarabunPSK" w:hAnsi="TH SarabunPSK" w:cs="TH SarabunPSK"/>
          <w:sz w:val="28"/>
          <w:szCs w:val="28"/>
        </w:rPr>
        <w:sym w:font="Wingdings" w:char="F0A8"/>
      </w:r>
      <w:r w:rsidR="00BC7AC4" w:rsidRPr="00E6245F">
        <w:rPr>
          <w:rFonts w:ascii="TH SarabunPSK" w:hAnsi="TH SarabunPSK" w:cs="TH SarabunPSK"/>
          <w:sz w:val="28"/>
          <w:szCs w:val="28"/>
        </w:rPr>
        <w:t xml:space="preserve"> </w:t>
      </w:r>
      <w:r w:rsidR="00BC7AC4" w:rsidRPr="00E624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โครงการ </w:t>
      </w:r>
      <w:r w:rsidR="00BC7AC4" w:rsidRPr="00E6245F">
        <w:rPr>
          <w:rFonts w:ascii="TH SarabunPSK" w:hAnsi="TH SarabunPSK" w:cs="TH SarabunPSK"/>
          <w:sz w:val="28"/>
          <w:szCs w:val="28"/>
        </w:rPr>
        <w:t>B</w:t>
      </w:r>
      <w:r w:rsidR="00BC7AC4" w:rsidRPr="00E6245F">
        <w:rPr>
          <w:rFonts w:ascii="TH SarabunPSK" w:hAnsi="TH SarabunPSK" w:cs="TH SarabunPSK"/>
          <w:sz w:val="28"/>
          <w:szCs w:val="28"/>
          <w:lang w:bidi="th-TH"/>
        </w:rPr>
        <w:t>rownf</w:t>
      </w:r>
      <w:r w:rsidR="00BC7AC4">
        <w:rPr>
          <w:rFonts w:ascii="TH SarabunPSK" w:hAnsi="TH SarabunPSK" w:cs="TH SarabunPSK"/>
          <w:sz w:val="28"/>
          <w:szCs w:val="28"/>
          <w:lang w:bidi="th-TH"/>
        </w:rPr>
        <w:t xml:space="preserve">ield  </w:t>
      </w:r>
      <w:r w:rsidR="00BC7AC4">
        <w:rPr>
          <w:rFonts w:ascii="TH SarabunPSK" w:hAnsi="TH SarabunPSK" w:cs="TH SarabunPSK"/>
          <w:sz w:val="28"/>
          <w:szCs w:val="28"/>
        </w:rPr>
        <w:tab/>
      </w:r>
      <w:r w:rsidR="00BC7AC4">
        <w:rPr>
          <w:rFonts w:ascii="TH SarabunPSK" w:hAnsi="TH SarabunPSK" w:cs="TH SarabunPSK"/>
          <w:sz w:val="28"/>
          <w:szCs w:val="28"/>
        </w:rPr>
        <w:tab/>
      </w:r>
      <w:r w:rsidR="00BC7AC4" w:rsidRPr="00E6245F">
        <w:rPr>
          <w:rFonts w:ascii="TH SarabunPSK" w:hAnsi="TH SarabunPSK" w:cs="TH SarabunPSK"/>
          <w:sz w:val="28"/>
          <w:szCs w:val="28"/>
        </w:rPr>
        <w:sym w:font="Wingdings" w:char="F0A8"/>
      </w:r>
      <w:r w:rsidR="00BC7AC4" w:rsidRPr="00E6245F">
        <w:rPr>
          <w:rFonts w:ascii="TH SarabunPSK" w:hAnsi="TH SarabunPSK" w:cs="TH SarabunPSK"/>
          <w:sz w:val="28"/>
          <w:szCs w:val="28"/>
        </w:rPr>
        <w:t xml:space="preserve"> </w:t>
      </w:r>
      <w:r w:rsidR="00BC7AC4" w:rsidRPr="00E624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โครงการ </w:t>
      </w:r>
      <w:r w:rsidR="00BC7AC4" w:rsidRPr="00E6245F">
        <w:rPr>
          <w:rFonts w:ascii="TH SarabunPSK" w:hAnsi="TH SarabunPSK" w:cs="TH SarabunPSK"/>
          <w:sz w:val="28"/>
          <w:szCs w:val="28"/>
        </w:rPr>
        <w:t xml:space="preserve">Greenfield    </w:t>
      </w:r>
    </w:p>
    <w:p w14:paraId="6C6E11AA" w14:textId="5B034BC8" w:rsidR="00B569D9" w:rsidRPr="00187FC8" w:rsidRDefault="002F311D" w:rsidP="00D440A3">
      <w:pPr>
        <w:spacing w:after="0" w:line="240" w:lineRule="auto"/>
        <w:ind w:firstLine="284"/>
        <w:jc w:val="thaiDistribute"/>
        <w:rPr>
          <w:rFonts w:asciiTheme="minorHAnsi" w:hAnsiTheme="minorHAnsi" w:cs="TH SarabunPSK"/>
          <w:sz w:val="24"/>
          <w:szCs w:val="28"/>
          <w:cs/>
          <w:lang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bidi="th-TH"/>
        </w:rPr>
        <w:t xml:space="preserve">โปรดระบุรายละเอียดโครงการ เช่น </w:t>
      </w:r>
      <w:r w:rsidR="00B569D9" w:rsidRPr="00187FC8">
        <w:rPr>
          <w:rFonts w:ascii="TH SarabunPSK Bold" w:hAnsi="TH SarabunPSK Bold" w:cs="TH SarabunPSK" w:hint="cs"/>
          <w:sz w:val="24"/>
          <w:szCs w:val="28"/>
          <w:cs/>
          <w:lang w:bidi="th-TH"/>
        </w:rPr>
        <w:t>วัตถุประสงค์ ที่ตั้ง ลักษณะทางกายภาพ และกลุ่มเป้าหมายผู้รับบริการของโครงการ</w:t>
      </w:r>
    </w:p>
    <w:p w14:paraId="12BB2096" w14:textId="7FCC7ABA" w:rsidR="00D07D69" w:rsidRDefault="00B569D9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581258E3" w14:textId="77777777" w:rsidR="00C366E1" w:rsidRDefault="00C366E1" w:rsidP="00C366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0C4B7AE2" w14:textId="77777777" w:rsidR="00C366E1" w:rsidRPr="00BC7AC4" w:rsidRDefault="00C366E1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0"/>
          <w:szCs w:val="12"/>
          <w:lang w:val="en-GB" w:bidi="th-TH"/>
        </w:rPr>
      </w:pPr>
    </w:p>
    <w:p w14:paraId="3A813A14" w14:textId="35C42B07" w:rsidR="00187FC8" w:rsidRDefault="00187FC8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๔</w:t>
      </w:r>
      <w:r w:rsidR="00B569D9"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 ความสอดคล้อง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ของโครงการ</w:t>
      </w:r>
      <w:r w:rsidR="00B569D9"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กับ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ภารกิจหน้าที่ของหน่วยงาน แผนพัฒนาประเทศ และโครงการอื่นที่เกี่ยวข้อง</w:t>
      </w:r>
    </w:p>
    <w:p w14:paraId="5A7DB4DD" w14:textId="57115CAC" w:rsidR="00187FC8" w:rsidRPr="00545E34" w:rsidRDefault="00187FC8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๔.๑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  <w:t>ความสอดคล้องกับ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วิสัยทัศน์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/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พันธกิจ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/ยุทธศาสตร์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ของหน่วยงานเจ้าของโครงการ</w:t>
      </w:r>
      <w:r w:rsidR="00545E3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และกระทรวงเจ้าสังกัด</w:t>
      </w:r>
    </w:p>
    <w:p w14:paraId="23905947" w14:textId="029B169A" w:rsidR="00187FC8" w:rsidRDefault="00187FC8" w:rsidP="00A453A0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77C02408" w14:textId="591B55AE" w:rsidR="00187FC8" w:rsidRPr="00187FC8" w:rsidRDefault="00187FC8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2108BB42" w14:textId="77777777" w:rsidR="00701133" w:rsidRDefault="00187FC8" w:rsidP="00A453A0">
      <w:pPr>
        <w:tabs>
          <w:tab w:val="left" w:pos="284"/>
        </w:tabs>
        <w:spacing w:after="0" w:line="240" w:lineRule="auto"/>
        <w:ind w:firstLine="284"/>
        <w:rPr>
          <w:rFonts w:ascii="TH SarabunPSK Bold" w:hAnsi="TH SarabunPSK Bold" w:cs="TH SarabunPSK"/>
          <w:b/>
          <w:bCs/>
          <w:spacing w:val="-6"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lastRenderedPageBreak/>
        <w:t>๔.๒</w:t>
      </w:r>
      <w:r w:rsidR="00B569D9" w:rsidRPr="00B569D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  <w:t>ความสอดคล้องกับ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แผนแม่บทภายใต้ยุทธศาสตร์ชาติ (พ.ศ.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๒๕๖๖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-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๒๕๘๐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>)</w:t>
      </w:r>
      <w:r w:rsidR="002A04E2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 xml:space="preserve"> (ฉบับแก้ไขเพิ่มเติม) (แผนแม่บทฯ) </w:t>
      </w:r>
    </w:p>
    <w:p w14:paraId="51FB98D3" w14:textId="0CEB5D09" w:rsidR="00701133" w:rsidRPr="00400BAB" w:rsidRDefault="00701133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ab/>
        <w:t>ซึ่ง</w:t>
      </w:r>
      <w:r w:rsidR="00187FC8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ประกอบด้วย</w:t>
      </w:r>
      <w:r w:rsidR="002A04E2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 xml:space="preserve"> ๒๓ ประเด็น</w:t>
      </w:r>
      <w:r w:rsidR="002A04E2" w:rsidRPr="00B569D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Pr="00F400E5">
        <w:rPr>
          <w:rFonts w:ascii="TH SarabunPSK" w:hAnsi="TH SarabunPSK" w:cs="TH SarabunPSK" w:hint="cs"/>
          <w:sz w:val="24"/>
          <w:szCs w:val="28"/>
          <w:cs/>
          <w:lang w:bidi="th-TH"/>
        </w:rPr>
        <w:t>เข้าถึง</w:t>
      </w:r>
      <w:r w:rsidRPr="00400BAB">
        <w:rPr>
          <w:rFonts w:ascii="TH SarabunPSK" w:hAnsi="TH SarabunPSK" w:cs="TH SarabunPSK" w:hint="cs"/>
          <w:sz w:val="24"/>
          <w:szCs w:val="28"/>
          <w:cs/>
          <w:lang w:bidi="th-TH"/>
        </w:rPr>
        <w:t>รายละเอียดได้ที่</w:t>
      </w:r>
      <w:r w:rsidRPr="00400BAB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  <w:lang w:bidi="th-TH"/>
        </w:rPr>
        <w:t xml:space="preserve"> </w:t>
      </w:r>
      <w:hyperlink r:id="rId18" w:tgtFrame="_blank" w:history="1">
        <w:r w:rsidR="00AB35D2" w:rsidRPr="00400BAB">
          <w:rPr>
            <w:rStyle w:val="Hyperlink"/>
            <w:rFonts w:ascii="TH SarabunPSK" w:hAnsi="TH SarabunPSK" w:cs="TH SarabunPSK"/>
            <w:color w:val="0070C0"/>
            <w:sz w:val="28"/>
            <w:szCs w:val="28"/>
            <w:shd w:val="clear" w:color="auto" w:fill="FFFFFF"/>
          </w:rPr>
          <w:t>https://shorturl.asia/vJ5uD</w:t>
        </w:r>
      </w:hyperlink>
    </w:p>
    <w:p w14:paraId="69216644" w14:textId="1BF8EB01" w:rsidR="00C61B08" w:rsidRPr="00187FC8" w:rsidRDefault="00701133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cs/>
          <w:lang w:bidi="th-TH"/>
        </w:rPr>
      </w:pPr>
      <w:r w:rsidRPr="00400BAB"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Pr="00400BAB">
        <w:rPr>
          <w:rFonts w:ascii="TH SarabunPSK" w:hAnsi="TH SarabunPSK" w:cs="TH SarabunPSK" w:hint="cs"/>
          <w:sz w:val="22"/>
          <w:szCs w:val="24"/>
          <w:cs/>
          <w:lang w:bidi="th-TH"/>
        </w:rPr>
        <w:t>โปรดระบุประเด็นที่สอดคล้องกับโครงการมากที่สุด</w:t>
      </w:r>
    </w:p>
    <w:p w14:paraId="2397FB84" w14:textId="55A3BD29" w:rsidR="00B569D9" w:rsidRPr="00701133" w:rsidRDefault="00B569D9" w:rsidP="00A453A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/>
          <w:sz w:val="24"/>
          <w:szCs w:val="28"/>
          <w:cs/>
          <w:lang w:bidi="th-TH"/>
        </w:rPr>
        <w:tab/>
      </w:r>
      <w:r w:rsidR="00701133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แผนแม่บทฯ ประเด็น </w:t>
      </w:r>
      <w:r w:rsidR="002A04E2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 xml:space="preserve"> </w:t>
      </w:r>
      <w:r w:rsidR="002A04E2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5A3C0C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70113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701133" w:rsidRPr="00701133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</w:p>
    <w:p w14:paraId="426FCBDC" w14:textId="3FE73D4A" w:rsidR="00B569D9" w:rsidRDefault="00B569D9" w:rsidP="00A453A0">
      <w:pPr>
        <w:spacing w:after="0" w:line="240" w:lineRule="auto"/>
        <w:ind w:firstLine="720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>รหัสเป้าหมายระดับ</w:t>
      </w:r>
      <w:r w:rsidR="006A6E7C">
        <w:rPr>
          <w:rFonts w:ascii="TH SarabunPSK" w:hAnsi="TH SarabunPSK" w:cs="TH SarabunPSK" w:hint="cs"/>
          <w:sz w:val="24"/>
          <w:szCs w:val="28"/>
          <w:cs/>
          <w:lang w:bidi="th-TH"/>
        </w:rPr>
        <w:t>ประเด็</w:t>
      </w:r>
      <w:r w:rsid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 xml:space="preserve">น </w:t>
      </w:r>
      <w:r w:rsidR="006A6E7C" w:rsidRP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>(ถ้ามี)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67B8A6C5" w14:textId="20A69C18" w:rsidR="00B569D9" w:rsidRPr="00701133" w:rsidRDefault="00B569D9" w:rsidP="00A453A0">
      <w:pPr>
        <w:spacing w:after="0" w:line="240" w:lineRule="auto"/>
        <w:ind w:firstLine="720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>รหัสเป้าหมาย</w:t>
      </w:r>
      <w:r w:rsidR="006A39B4">
        <w:rPr>
          <w:rFonts w:ascii="TH SarabunPSK" w:hAnsi="TH SarabunPSK" w:cs="TH SarabunPSK" w:hint="cs"/>
          <w:sz w:val="24"/>
          <w:szCs w:val="28"/>
          <w:cs/>
          <w:lang w:bidi="th-TH"/>
        </w:rPr>
        <w:t>ระดับ</w:t>
      </w:r>
      <w:r w:rsidRPr="00B569D9">
        <w:rPr>
          <w:rFonts w:ascii="TH SarabunPSK" w:hAnsi="TH SarabunPSK" w:cs="TH SarabunPSK" w:hint="cs"/>
          <w:sz w:val="24"/>
          <w:szCs w:val="28"/>
          <w:cs/>
          <w:lang w:bidi="th-TH"/>
        </w:rPr>
        <w:t>แผนแม่บท</w:t>
      </w:r>
      <w:r w:rsidRPr="006A6E7C">
        <w:rPr>
          <w:rFonts w:ascii="TH SarabunPSK" w:hAnsi="TH SarabunPSK" w:cs="TH SarabunPSK" w:hint="cs"/>
          <w:sz w:val="24"/>
          <w:szCs w:val="28"/>
          <w:cs/>
          <w:lang w:bidi="th-TH"/>
        </w:rPr>
        <w:t>ย่อย</w:t>
      </w:r>
      <w:r w:rsidR="006A6E7C" w:rsidRPr="006A6E7C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6A6E7C" w:rsidRP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>(ถ้ามี)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599F8611" w14:textId="77777777" w:rsidR="002A04E2" w:rsidRPr="005F3A33" w:rsidRDefault="002A04E2" w:rsidP="00A453A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2"/>
          <w:lang w:val="en-GB" w:bidi="th-TH"/>
        </w:rPr>
      </w:pPr>
    </w:p>
    <w:p w14:paraId="0EFD6CC6" w14:textId="3F444EEA" w:rsidR="00187FC8" w:rsidRPr="002D5BBE" w:rsidRDefault="007917C1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๔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.๓</w:t>
      </w:r>
      <w:r w:rsidR="00187FC8" w:rsidRPr="002D5BB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ความสอดคล้อง/เชื่อมโยงกับโครงการอื่นภายในสาขาเดียวกัน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และ</w:t>
      </w:r>
      <w:r w:rsidR="00187FC8" w:rsidRPr="002D5BB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ต่างสาขา</w:t>
      </w:r>
    </w:p>
    <w:p w14:paraId="2B42AA78" w14:textId="030DA8B7" w:rsidR="00187FC8" w:rsidRDefault="00187FC8" w:rsidP="00A453A0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</w:p>
    <w:p w14:paraId="37927C76" w14:textId="77777777" w:rsidR="00187FC8" w:rsidRPr="00970B03" w:rsidRDefault="00187FC8" w:rsidP="00A453A0">
      <w:pPr>
        <w:spacing w:after="0" w:line="240" w:lineRule="auto"/>
        <w:rPr>
          <w:rFonts w:ascii="TH SarabunPSK" w:hAnsi="TH SarabunPSK" w:cs="TH SarabunPSK"/>
          <w:sz w:val="12"/>
          <w:szCs w:val="12"/>
          <w:u w:val="dotted"/>
          <w:lang w:bidi="th-TH"/>
        </w:rPr>
      </w:pPr>
    </w:p>
    <w:p w14:paraId="7160EC08" w14:textId="156D28A7" w:rsidR="00C61B08" w:rsidRDefault="002F311D" w:rsidP="00970B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๕</w:t>
      </w:r>
      <w:r w:rsidR="00C61B0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</w:t>
      </w:r>
      <w:r w:rsidR="00C61B08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ระยะเวลาของสัญญาร่วมลงทุน</w:t>
      </w:r>
      <w:r w:rsidR="00C61B08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ก่อสร้างโครงการ</w:t>
      </w:r>
      <w:r w:rsidR="00C61B08" w:rsidRPr="007879DE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 </w:t>
      </w:r>
      <w:r w:rsidR="00970B03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970B03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ปี  </w:t>
      </w:r>
      <w:r w:rsidR="00C61B08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ดำเนินโครงการ </w:t>
      </w:r>
      <w:r w:rsidR="002E079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ปี   </w:t>
      </w:r>
    </w:p>
    <w:p w14:paraId="2E4BDA94" w14:textId="77777777" w:rsidR="00C61B08" w:rsidRPr="000F1782" w:rsidRDefault="00C61B08" w:rsidP="00A453A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2F0D3A5B" w14:textId="56ED7A84" w:rsidR="00C61B08" w:rsidRPr="002E0798" w:rsidRDefault="002F311D" w:rsidP="00A453A0">
      <w:pPr>
        <w:spacing w:after="0" w:line="240" w:lineRule="auto"/>
        <w:rPr>
          <w:rFonts w:asciiTheme="minorHAnsi" w:hAnsiTheme="minorHAnsi" w:cs="TH SarabunPSK"/>
          <w:sz w:val="28"/>
          <w:szCs w:val="32"/>
          <w:u w:val="dotted"/>
          <w:lang w:bidi="th-TH"/>
        </w:rPr>
      </w:pPr>
      <w:r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>๖</w:t>
      </w:r>
      <w:r w:rsidR="00C61B08" w:rsidRPr="000F1782"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>. ประมาณการผลตอบแทนทางการเงินและเศรษฐศาสตร</w:t>
      </w:r>
      <w:r w:rsidR="00C61B08" w:rsidRPr="000F1782">
        <w:rPr>
          <w:rFonts w:ascii="TH SarabunPSK Bold" w:hAnsi="TH SarabunPSK Bold" w:cs="TH SarabunPSK"/>
          <w:b/>
          <w:bCs/>
          <w:sz w:val="24"/>
          <w:szCs w:val="28"/>
          <w:cs/>
          <w:lang w:bidi="th-TH"/>
        </w:rPr>
        <w:t>์</w:t>
      </w:r>
      <w:r w:rsidR="00C61B08" w:rsidRPr="000F1782"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 xml:space="preserve">ของโครงการ </w:t>
      </w:r>
    </w:p>
    <w:p w14:paraId="29847FB0" w14:textId="094917C2" w:rsidR="00C61B08" w:rsidRPr="00993FEA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ผลตอบแทนทางการเงิน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>(Project Internal Rate of Return)</w:t>
      </w:r>
      <w:r w:rsidRPr="00993FEA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5B23597A" w14:textId="54211D48" w:rsidR="00C61B0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ผลตอบแทนทางเศรษฐศาสตร</w:t>
      </w:r>
      <w:r w:rsidRPr="00993FEA">
        <w:rPr>
          <w:rFonts w:ascii="TH SarabunPSK" w:hAnsi="TH SarabunPSK" w:cs="TH SarabunPSK"/>
          <w:sz w:val="24"/>
          <w:szCs w:val="28"/>
          <w:cs/>
          <w:lang w:bidi="th-TH"/>
        </w:rPr>
        <w:t>์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 xml:space="preserve">(Economic Internal Rate of Return)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62C95A7" w14:textId="77777777" w:rsidR="00C61B08" w:rsidRPr="00D70E2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10"/>
          <w:szCs w:val="12"/>
          <w:lang w:bidi="th-TH"/>
        </w:rPr>
      </w:pPr>
    </w:p>
    <w:p w14:paraId="04B95950" w14:textId="4C577B69" w:rsidR="00A453A0" w:rsidRDefault="002F311D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๗</w:t>
      </w:r>
      <w:r w:rsidR="00C61B08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 w:rsidR="00C61B08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5A3C0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ประมาณการมูลค่า</w:t>
      </w:r>
      <w:r w:rsidR="00057CE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ของโครงการร่วมลงทุน</w:t>
      </w:r>
      <w:r w:rsidR="00DC003C"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ตามประกาศคณะกรรมการนโยบาย</w:t>
      </w:r>
      <w:r w:rsidR="0051305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การ</w:t>
      </w:r>
      <w:r w:rsidR="00DC003C"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ร่วมลงทุนระหว่างรัฐและเอกชน </w:t>
      </w:r>
    </w:p>
    <w:p w14:paraId="27761CEF" w14:textId="7C79B01E" w:rsidR="00C61B08" w:rsidRPr="00A453A0" w:rsidRDefault="00DC003C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</w:pPr>
      <w:r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เรื่อง หลักเกณฑ์และวิธีกา</w:t>
      </w:r>
      <w:r w:rsidR="00A453A0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รคำนวณมูลค่าของโครงการร่วมลงทุน</w:t>
      </w:r>
      <w:r w:rsidR="00A453A0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พ.ศ. ๒๕๖๒</w:t>
      </w:r>
    </w:p>
    <w:p w14:paraId="25BB24E6" w14:textId="17BD4BD0" w:rsidR="00C61B0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A453A0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="00A453A0" w:rsidRPr="00A453A0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มูลค่าของโครงการร่วมลงทุน</w:t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DC003C">
        <w:rPr>
          <w:rFonts w:ascii="TH SarabunPSK" w:hAnsi="TH SarabunPSK" w:cs="TH SarabunPSK" w:hint="cs"/>
          <w:sz w:val="24"/>
          <w:szCs w:val="28"/>
          <w:cs/>
          <w:lang w:bidi="th-TH"/>
        </w:rPr>
        <w:t>ล้านบาท</w:t>
      </w:r>
      <w:r w:rsidR="00A453A0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</w:p>
    <w:p w14:paraId="646B620C" w14:textId="77777777" w:rsidR="00D97EC8" w:rsidRDefault="00D97EC8" w:rsidP="00A453A0">
      <w:pPr>
        <w:spacing w:after="0" w:line="240" w:lineRule="auto"/>
        <w:ind w:firstLine="284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3544"/>
      </w:tblGrid>
      <w:tr w:rsidR="00D97EC8" w14:paraId="2757E51F" w14:textId="77777777" w:rsidTr="00A211A5">
        <w:trPr>
          <w:trHeight w:val="360"/>
          <w:tblHeader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1F7CAB7F" w14:textId="64EA3B9D" w:rsidR="00D97EC8" w:rsidRPr="00D97EC8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CCBE08A" w14:textId="72208F14" w:rsidR="00D97EC8" w:rsidRPr="00D97EC8" w:rsidRDefault="00D97EC8" w:rsidP="00A211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มูลค่าเงินลงทุน</w:t>
            </w:r>
            <w:r w:rsidR="00DE706A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br/>
            </w:r>
            <w:r w:rsidRPr="00A211A5">
              <w:rPr>
                <w:rFonts w:ascii="TH SarabunPSK Bold" w:hAnsi="TH SarabunPSK Bold" w:cs="TH SarabunPSK" w:hint="cs"/>
                <w:b/>
                <w:bCs/>
                <w:spacing w:val="-4"/>
                <w:sz w:val="24"/>
                <w:szCs w:val="28"/>
                <w:cs/>
                <w:lang w:bidi="th-TH"/>
              </w:rPr>
              <w:t>ของเอกชน</w:t>
            </w:r>
            <w:r w:rsidR="00A211A5" w:rsidRPr="00A211A5">
              <w:rPr>
                <w:rFonts w:ascii="TH SarabunPSK Bold" w:hAnsi="TH SarabunPSK Bold" w:cs="TH SarabunPSK"/>
                <w:b/>
                <w:bCs/>
                <w:spacing w:val="-4"/>
                <w:sz w:val="24"/>
                <w:szCs w:val="28"/>
                <w:lang w:bidi="th-TH"/>
              </w:rPr>
              <w:t xml:space="preserve"> </w:t>
            </w:r>
            <w:r w:rsidRPr="00A211A5">
              <w:rPr>
                <w:rFonts w:ascii="TH SarabunPSK Bold" w:hAnsi="TH SarabunPSK Bold" w:cs="TH SarabunPSK" w:hint="cs"/>
                <w:b/>
                <w:bCs/>
                <w:spacing w:val="-4"/>
                <w:sz w:val="24"/>
                <w:szCs w:val="28"/>
                <w:cs/>
                <w:lang w:bidi="th-TH"/>
              </w:rPr>
              <w:t>(ล้านบาท)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61DF490" w14:textId="77777777" w:rsidR="00A211A5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มูลค่าเงินลงทุน</w:t>
            </w:r>
          </w:p>
          <w:p w14:paraId="0471B77F" w14:textId="6E98F9E6" w:rsidR="00D97EC8" w:rsidRPr="00D97EC8" w:rsidRDefault="00D97EC8" w:rsidP="00A211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ของรัฐ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(ล้านบาท)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199940CE" w14:textId="602895B7" w:rsidR="00D97EC8" w:rsidRPr="00D97EC8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รายละเอียด</w:t>
            </w:r>
          </w:p>
        </w:tc>
      </w:tr>
      <w:tr w:rsidR="00D97EC8" w14:paraId="06C00296" w14:textId="77777777" w:rsidTr="00A211A5">
        <w:tc>
          <w:tcPr>
            <w:tcW w:w="2694" w:type="dxa"/>
            <w:vAlign w:val="center"/>
          </w:tcPr>
          <w:p w14:paraId="71FD9845" w14:textId="13437B22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การจัดหาที่ดิน</w:t>
            </w:r>
          </w:p>
        </w:tc>
        <w:tc>
          <w:tcPr>
            <w:tcW w:w="1843" w:type="dxa"/>
          </w:tcPr>
          <w:p w14:paraId="28C7903F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0AF57A10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</w:tcPr>
          <w:p w14:paraId="2393FB81" w14:textId="0715470D" w:rsidR="00DE706A" w:rsidRPr="00426A9B" w:rsidRDefault="00DE706A" w:rsidP="00E026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มีที่ดินแล้ว </w:t>
            </w:r>
          </w:p>
          <w:p w14:paraId="7F24554F" w14:textId="58831F3E" w:rsidR="00DE706A" w:rsidRPr="00426A9B" w:rsidRDefault="00DE706A" w:rsidP="00DE706A">
            <w:pPr>
              <w:tabs>
                <w:tab w:val="left" w:pos="1451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970B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ที่ราชพัสดุ</w:t>
            </w:r>
          </w:p>
          <w:p w14:paraId="2FE9A28C" w14:textId="39526A36" w:rsidR="00DE706A" w:rsidRPr="00426A9B" w:rsidRDefault="00DE706A" w:rsidP="00DE706A">
            <w:pPr>
              <w:tabs>
                <w:tab w:val="left" w:pos="176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70B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ที่ดินของหน่วยงาน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เอง</w:t>
            </w:r>
          </w:p>
          <w:p w14:paraId="06585BA2" w14:textId="351E791C" w:rsidR="00D97EC8" w:rsidRPr="00A211A5" w:rsidRDefault="00DE706A" w:rsidP="00970B0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อื่นๆ</w:t>
            </w:r>
            <w:r w:rsidRPr="006E46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E46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(โปรดระบุ)</w:t>
            </w:r>
            <w:r w:rsidR="00970B03" w:rsidRPr="006E46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</w:t>
            </w:r>
            <w:r w:rsidR="00A211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</w:t>
            </w:r>
            <w:r w:rsidR="00A211A5" w:rsidRPr="00426A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211A5"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A211A5"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จัดหาใหม่    </w:t>
            </w:r>
          </w:p>
        </w:tc>
      </w:tr>
      <w:tr w:rsidR="00D97EC8" w14:paraId="5B22C244" w14:textId="77777777" w:rsidTr="002E0798">
        <w:trPr>
          <w:trHeight w:val="70"/>
        </w:trPr>
        <w:tc>
          <w:tcPr>
            <w:tcW w:w="2694" w:type="dxa"/>
            <w:vAlign w:val="center"/>
          </w:tcPr>
          <w:p w14:paraId="0F2FF8D5" w14:textId="1ED7876C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การก่อสร้างงานโยธา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14:paraId="3E69A9AB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769ED7FD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</w:tcPr>
          <w:p w14:paraId="46D10111" w14:textId="19442FA2" w:rsidR="00D97EC8" w:rsidRDefault="00DE706A" w:rsidP="00E02648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ก่อสร้างใหม่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ปรับปรุงงานโยธาเดิม </w:t>
            </w:r>
          </w:p>
        </w:tc>
      </w:tr>
      <w:tr w:rsidR="00D97EC8" w14:paraId="007AD2A6" w14:textId="77777777" w:rsidTr="00A211A5">
        <w:tc>
          <w:tcPr>
            <w:tcW w:w="2694" w:type="dxa"/>
            <w:vAlign w:val="center"/>
          </w:tcPr>
          <w:p w14:paraId="5F83836B" w14:textId="4D72E9F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การติดตั้งงานระบบ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การจัดหาเครื่องจักร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และ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</w:t>
            </w:r>
          </w:p>
        </w:tc>
        <w:tc>
          <w:tcPr>
            <w:tcW w:w="1843" w:type="dxa"/>
          </w:tcPr>
          <w:p w14:paraId="53557C1B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118708A7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vAlign w:val="center"/>
          </w:tcPr>
          <w:p w14:paraId="0463B747" w14:textId="071931B5" w:rsidR="00D97EC8" w:rsidRDefault="00970B03" w:rsidP="00A211A5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ก่อสร้างใหม่ </w:t>
            </w: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ปรับปรุง</w:t>
            </w:r>
            <w:r w:rsidR="00D06A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เดิม </w:t>
            </w:r>
          </w:p>
        </w:tc>
      </w:tr>
      <w:tr w:rsidR="00D97EC8" w14:paraId="4AB1AE6B" w14:textId="77777777" w:rsidTr="00A211A5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1B0E9D41" w14:textId="7138D894" w:rsidR="00D97EC8" w:rsidRPr="001C50F6" w:rsidRDefault="00D97EC8" w:rsidP="00A453A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อื่นๆ (เช่น เครื่องหมายการค้า </w:t>
            </w:r>
            <w:r w:rsidR="00DE70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 หรือลิขสิทธิ์)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B3773F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1F25AF0" w14:textId="77777777" w:rsidR="00D97EC8" w:rsidRDefault="00D97EC8" w:rsidP="009242FF">
            <w:pPr>
              <w:jc w:val="center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997AC16" w14:textId="7777777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</w:tr>
      <w:tr w:rsidR="00D97EC8" w14:paraId="5CC16C71" w14:textId="77777777" w:rsidTr="00A211A5"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10516A1E" w14:textId="036A209E" w:rsidR="00D97EC8" w:rsidRPr="00D97EC8" w:rsidRDefault="00D97EC8" w:rsidP="00D97EC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E60BE58" w14:textId="77777777" w:rsidR="00D97EC8" w:rsidRPr="00CE154B" w:rsidRDefault="00D97EC8" w:rsidP="009242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072E75A" w14:textId="77777777" w:rsidR="00D97EC8" w:rsidRPr="00CE154B" w:rsidRDefault="00D97EC8" w:rsidP="009242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3220FB5" w14:textId="7777777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</w:tr>
    </w:tbl>
    <w:p w14:paraId="3E0E21F6" w14:textId="77777777" w:rsidR="00E02648" w:rsidRPr="00CE154B" w:rsidRDefault="00E02648" w:rsidP="0053670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0EDEF38E" w14:textId="4ABF1511" w:rsidR="00C61B08" w:rsidRPr="00CE154B" w:rsidRDefault="002F311D" w:rsidP="0053670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 w:rsidRPr="00CE154B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๘</w:t>
      </w:r>
      <w:r w:rsidR="00C61B08" w:rsidRPr="00CE154B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 w:rsidR="00C61B08" w:rsidRPr="00CE154B">
        <w:rPr>
          <w:rFonts w:ascii="TH SarabunPSK Bold" w:hAnsi="TH SarabunPSK Bold" w:cs="TH SarabunPSK"/>
          <w:b/>
          <w:bCs/>
          <w:sz w:val="24"/>
          <w:szCs w:val="28"/>
          <w:cs/>
          <w:lang w:bidi="th-TH"/>
        </w:rPr>
        <w:tab/>
      </w:r>
      <w:r w:rsidR="00C61B08" w:rsidRPr="00CE154B">
        <w:rPr>
          <w:rFonts w:ascii="TH SarabunPSK Bold" w:hAnsi="TH SarabunPSK Bold" w:cs="TH SarabunPSK"/>
          <w:b/>
          <w:bCs/>
          <w:sz w:val="24"/>
          <w:szCs w:val="28"/>
          <w:cs/>
          <w:lang w:val="en-GB" w:bidi="th-TH"/>
        </w:rPr>
        <w:t>ประมาณการ</w:t>
      </w:r>
      <w:r w:rsidR="00536700" w:rsidRPr="00CE154B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เงิน</w:t>
      </w:r>
      <w:r w:rsidR="00C61B08" w:rsidRPr="00CE154B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ลงทุนและภาระการเงินของรัฐในอนาคต</w:t>
      </w:r>
      <w:r w:rsidR="00C61B08" w:rsidRPr="00CE154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ตลอดระยะเวลา</w:t>
      </w:r>
      <w:r w:rsidR="00536700" w:rsidRPr="00CE154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ของสัญญา (ถ้ามี)</w:t>
      </w:r>
    </w:p>
    <w:p w14:paraId="1A3241B1" w14:textId="77777777" w:rsidR="00C61B08" w:rsidRPr="00290690" w:rsidRDefault="00C61B08" w:rsidP="00A453A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tbl>
      <w:tblPr>
        <w:tblStyle w:val="TableGrid"/>
        <w:tblW w:w="5313" w:type="pct"/>
        <w:jc w:val="center"/>
        <w:tblLook w:val="04A0" w:firstRow="1" w:lastRow="0" w:firstColumn="1" w:lastColumn="0" w:noHBand="0" w:noVBand="1"/>
      </w:tblPr>
      <w:tblGrid>
        <w:gridCol w:w="3393"/>
        <w:gridCol w:w="1287"/>
        <w:gridCol w:w="959"/>
        <w:gridCol w:w="959"/>
        <w:gridCol w:w="959"/>
        <w:gridCol w:w="959"/>
        <w:gridCol w:w="1306"/>
      </w:tblGrid>
      <w:tr w:rsidR="00E02648" w:rsidRPr="00634244" w14:paraId="43C42ADE" w14:textId="77777777" w:rsidTr="00A211A5">
        <w:trPr>
          <w:trHeight w:val="77"/>
          <w:jc w:val="center"/>
        </w:trPr>
        <w:tc>
          <w:tcPr>
            <w:tcW w:w="172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D222" w14:textId="77777777" w:rsidR="00E02648" w:rsidRPr="00E02648" w:rsidRDefault="00E02648" w:rsidP="00A453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E026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แหล่งเงิน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29FB" w14:textId="4D521B34" w:rsidR="00E02648" w:rsidRPr="00E02648" w:rsidRDefault="00E02648" w:rsidP="00E02648">
            <w:pPr>
              <w:jc w:val="center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lang w:val="en-GB" w:bidi="th-TH"/>
              </w:rPr>
            </w:pPr>
            <w:r w:rsidRPr="00E02648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 xml:space="preserve">ก่อนปี </w:t>
            </w:r>
            <w:r w:rsidRPr="00E02648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๒๕๖</w:t>
            </w:r>
            <w:r w:rsidR="00446505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๘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D2A4" w14:textId="335E57D6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๒๕๖๘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C78FD" w14:textId="7AD0E67F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๖๙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A6F29" w14:textId="7A014ADD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๒๕๗๐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724EE" w14:textId="613355FF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๒๕๗๑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784F" w14:textId="654671D2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หลังปี ๒๕๗๑</w:t>
            </w:r>
          </w:p>
        </w:tc>
      </w:tr>
      <w:tr w:rsidR="00E02648" w:rsidRPr="00634244" w14:paraId="44842F0E" w14:textId="77777777" w:rsidTr="00A211A5">
        <w:trPr>
          <w:trHeight w:val="243"/>
          <w:jc w:val="center"/>
        </w:trPr>
        <w:tc>
          <w:tcPr>
            <w:tcW w:w="1727" w:type="pct"/>
            <w:vAlign w:val="center"/>
          </w:tcPr>
          <w:p w14:paraId="57AD5B04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เงินงบประมาณรายจ่ายของแผ่นดิน</w:t>
            </w:r>
          </w:p>
        </w:tc>
        <w:tc>
          <w:tcPr>
            <w:tcW w:w="655" w:type="pct"/>
            <w:vAlign w:val="center"/>
          </w:tcPr>
          <w:p w14:paraId="3089968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413DE9C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7235E73D" w14:textId="577BBE3C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8F4F5D1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88700B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3E32F8EB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554E93D1" w14:textId="77777777" w:rsidTr="00A211A5">
        <w:trPr>
          <w:trHeight w:val="243"/>
          <w:jc w:val="center"/>
        </w:trPr>
        <w:tc>
          <w:tcPr>
            <w:tcW w:w="1727" w:type="pct"/>
            <w:vAlign w:val="center"/>
          </w:tcPr>
          <w:p w14:paraId="1E0E0434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เงินกู้ที่เป็นหนี้สาธารณะ</w:t>
            </w:r>
          </w:p>
        </w:tc>
        <w:tc>
          <w:tcPr>
            <w:tcW w:w="655" w:type="pct"/>
            <w:vAlign w:val="center"/>
          </w:tcPr>
          <w:p w14:paraId="1AC409BF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1034EB2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3904C92" w14:textId="7F3E32EF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21D626C7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2F9A5A70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4F8C52BA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12FD6366" w14:textId="77777777" w:rsidTr="00A211A5">
        <w:trPr>
          <w:jc w:val="center"/>
        </w:trPr>
        <w:tc>
          <w:tcPr>
            <w:tcW w:w="1727" w:type="pct"/>
            <w:vAlign w:val="center"/>
          </w:tcPr>
          <w:p w14:paraId="4289A87F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งบประมาณของหน่วยงานเจ้าของโครงการ</w:t>
            </w:r>
          </w:p>
        </w:tc>
        <w:tc>
          <w:tcPr>
            <w:tcW w:w="655" w:type="pct"/>
            <w:vAlign w:val="center"/>
          </w:tcPr>
          <w:p w14:paraId="3611D55F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47ADFF6B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185143C" w14:textId="592DA8B5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6965F5B8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7908F5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4FD755A4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7751B51B" w14:textId="77777777" w:rsidTr="00A211A5">
        <w:trPr>
          <w:jc w:val="center"/>
        </w:trPr>
        <w:tc>
          <w:tcPr>
            <w:tcW w:w="1727" w:type="pct"/>
            <w:vAlign w:val="center"/>
          </w:tcPr>
          <w:p w14:paraId="1DDB0C56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670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เงิน</w:t>
            </w:r>
            <w:r w:rsidRPr="005367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เอกชน</w:t>
            </w:r>
          </w:p>
        </w:tc>
        <w:tc>
          <w:tcPr>
            <w:tcW w:w="655" w:type="pct"/>
            <w:vAlign w:val="center"/>
          </w:tcPr>
          <w:p w14:paraId="7774EF4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3F0F0664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5679F05F" w14:textId="792C99A3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F074FDE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768FCBF1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058FC3A8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</w:tbl>
    <w:p w14:paraId="04A95F99" w14:textId="24D223F3" w:rsidR="00C61B08" w:rsidRDefault="00C61B08" w:rsidP="00A453A0">
      <w:pPr>
        <w:spacing w:after="0" w:line="240" w:lineRule="auto"/>
        <w:rPr>
          <w:rFonts w:ascii="TH SarabunPSK" w:hAnsi="TH SarabunPSK" w:cs="TH SarabunPSK"/>
          <w:spacing w:val="-4"/>
          <w:sz w:val="24"/>
          <w:szCs w:val="24"/>
          <w:lang w:bidi="th-TH"/>
        </w:rPr>
      </w:pPr>
      <w:r w:rsidRPr="00C366E1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 xml:space="preserve">หมายเหตุ </w:t>
      </w:r>
      <w:r w:rsidRPr="00C366E1">
        <w:rPr>
          <w:rFonts w:ascii="TH SarabunPSK" w:hAnsi="TH SarabunPSK" w:cs="TH SarabunPSK"/>
          <w:spacing w:val="-4"/>
          <w:sz w:val="24"/>
          <w:szCs w:val="24"/>
          <w:lang w:bidi="th-TH"/>
        </w:rPr>
        <w:t>:</w:t>
      </w:r>
      <w:r w:rsidRPr="00432672">
        <w:rPr>
          <w:rFonts w:ascii="TH SarabunPSK" w:hAnsi="TH SarabunPSK" w:cs="TH SarabunPSK"/>
          <w:spacing w:val="-4"/>
          <w:sz w:val="24"/>
          <w:szCs w:val="24"/>
          <w:lang w:bidi="th-TH"/>
        </w:rPr>
        <w:t xml:space="preserve"> 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หากมี</w:t>
      </w:r>
      <w:r w:rsidRPr="00432672"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วงเงิน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ร่วมลงทุน เช่น เงินสนับสนุนค่างานโยธา ค่างานอื่นๆ ที่รัฐจ่ายให้เอกชนหลังจากเปิดให้บริการ เป็นต้น ขอให้</w:t>
      </w:r>
      <w:r w:rsidR="00536700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รวมไว้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ในตารางด้วย</w:t>
      </w:r>
    </w:p>
    <w:p w14:paraId="549255CE" w14:textId="4EE75D8B" w:rsidR="00C61B08" w:rsidRPr="003F7214" w:rsidRDefault="002F311D" w:rsidP="002F31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lastRenderedPageBreak/>
        <w:t>๙</w:t>
      </w:r>
      <w:r w:rsidR="00C61B08" w:rsidRPr="003F721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</w:r>
      <w:r w:rsidR="00C61B08" w:rsidRPr="003F7214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การ</w:t>
      </w:r>
      <w:r w:rsidR="00C61B08" w:rsidRPr="003F721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ร่วมลงทุนระหว่างรัฐและเอกชน</w:t>
      </w:r>
    </w:p>
    <w:p w14:paraId="78C01646" w14:textId="4A2A54BF" w:rsidR="001349F6" w:rsidRDefault="002F311D" w:rsidP="001349F6">
      <w:pPr>
        <w:tabs>
          <w:tab w:val="left" w:pos="993"/>
        </w:tabs>
        <w:spacing w:after="0" w:line="240" w:lineRule="auto"/>
        <w:ind w:left="709" w:hanging="425"/>
        <w:jc w:val="thaiDistribute"/>
        <w:rPr>
          <w:rFonts w:ascii="TH SarabunPSK Bold" w:hAnsi="TH SarabunPSK Bold" w:cs="TH SarabunPSK"/>
          <w:sz w:val="24"/>
          <w:szCs w:val="28"/>
          <w:lang w:val="en-GB"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๙.๑ </w:t>
      </w:r>
      <w:r w:rsidR="001349F6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การจัดสรรหน้าที่และความรับผิดชอบ </w:t>
      </w:r>
    </w:p>
    <w:p w14:paraId="0CF293D6" w14:textId="7B569D4C" w:rsidR="00C61B08" w:rsidRPr="001349F6" w:rsidRDefault="001349F6" w:rsidP="001349F6">
      <w:pPr>
        <w:tabs>
          <w:tab w:val="left" w:pos="993"/>
        </w:tabs>
        <w:spacing w:after="0" w:line="240" w:lineRule="auto"/>
        <w:ind w:left="709" w:hanging="425"/>
        <w:jc w:val="thaiDistribute"/>
        <w:rPr>
          <w:rFonts w:asciiTheme="minorHAnsi" w:hAnsiTheme="minorHAnsi" w:cs="TH SarabunPSK"/>
          <w:sz w:val="24"/>
          <w:szCs w:val="28"/>
          <w:cs/>
          <w:lang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โปรด</w:t>
      </w:r>
      <w:r w:rsidR="002F311D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ทำ</w:t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 xml:space="preserve">เครื่องหมาย </w:t>
      </w:r>
      <w:r w:rsidR="00536700" w:rsidRPr="001349F6">
        <w:rPr>
          <w:rFonts w:ascii="TH SarabunPSK Bold" w:hAnsi="TH SarabunPSK Bold" w:cs="TH SarabunPSK"/>
          <w:sz w:val="22"/>
          <w:szCs w:val="24"/>
          <w:lang w:val="en-GB" w:bidi="th-TH"/>
        </w:rPr>
        <w:sym w:font="Wingdings" w:char="F0FC"/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 xml:space="preserve"> ในช่อง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ผู้ที่</w:t>
      </w:r>
      <w:r w:rsidR="00CE154B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มี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หน้าที่และ</w:t>
      </w:r>
      <w:r w:rsidR="00CE154B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ความ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รับผิดชอบในการ</w:t>
      </w:r>
      <w:r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ดำเนินโครงการ</w:t>
      </w:r>
    </w:p>
    <w:p w14:paraId="3B455AEA" w14:textId="77777777" w:rsidR="00784229" w:rsidRPr="00784229" w:rsidRDefault="00784229" w:rsidP="00784229">
      <w:pPr>
        <w:tabs>
          <w:tab w:val="left" w:pos="993"/>
        </w:tabs>
        <w:spacing w:after="0" w:line="240" w:lineRule="auto"/>
        <w:ind w:left="426"/>
        <w:jc w:val="thaiDistribute"/>
        <w:rPr>
          <w:rFonts w:ascii="TH SarabunPSK Bold" w:hAnsi="TH SarabunPSK Bold" w:cs="TH SarabunPSK"/>
          <w:sz w:val="12"/>
          <w:szCs w:val="12"/>
          <w:cs/>
          <w:lang w:val="en-GB" w:bidi="th-TH"/>
        </w:rPr>
      </w:pPr>
    </w:p>
    <w:tbl>
      <w:tblPr>
        <w:tblStyle w:val="TableGrid"/>
        <w:tblW w:w="5262" w:type="pct"/>
        <w:jc w:val="center"/>
        <w:tblLook w:val="04A0" w:firstRow="1" w:lastRow="0" w:firstColumn="1" w:lastColumn="0" w:noHBand="0" w:noVBand="1"/>
      </w:tblPr>
      <w:tblGrid>
        <w:gridCol w:w="4298"/>
        <w:gridCol w:w="969"/>
        <w:gridCol w:w="1058"/>
        <w:gridCol w:w="3402"/>
      </w:tblGrid>
      <w:tr w:rsidR="00C61B08" w14:paraId="543CE376" w14:textId="77777777" w:rsidTr="00536700">
        <w:trPr>
          <w:jc w:val="center"/>
        </w:trPr>
        <w:tc>
          <w:tcPr>
            <w:tcW w:w="2221" w:type="pct"/>
            <w:shd w:val="clear" w:color="auto" w:fill="D9D9D9" w:themeFill="background1" w:themeFillShade="D9"/>
          </w:tcPr>
          <w:p w14:paraId="511E1D9B" w14:textId="77777777" w:rsidR="00C61B08" w:rsidRPr="00536700" w:rsidRDefault="00C61B08" w:rsidP="00C61B08">
            <w:pPr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หน้าที่และความรับผิดชอบ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B62AB3D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ภาครัฐ</w:t>
            </w:r>
          </w:p>
        </w:tc>
        <w:tc>
          <w:tcPr>
            <w:tcW w:w="509" w:type="pct"/>
            <w:shd w:val="clear" w:color="auto" w:fill="D9D9D9" w:themeFill="background1" w:themeFillShade="D9"/>
          </w:tcPr>
          <w:p w14:paraId="634FF429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ภาคเอกชน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0D56C128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หมายเหตุ/รายละเอียด</w:t>
            </w:r>
          </w:p>
        </w:tc>
      </w:tr>
      <w:tr w:rsidR="00C61B08" w14:paraId="6C194B2F" w14:textId="77777777" w:rsidTr="00536700">
        <w:trPr>
          <w:jc w:val="center"/>
        </w:trPr>
        <w:tc>
          <w:tcPr>
            <w:tcW w:w="2221" w:type="pct"/>
          </w:tcPr>
          <w:p w14:paraId="3EEF0E18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การจัดกรรมสิทธิ์ที่ดิน </w:t>
            </w:r>
          </w:p>
        </w:tc>
        <w:tc>
          <w:tcPr>
            <w:tcW w:w="510" w:type="pct"/>
          </w:tcPr>
          <w:p w14:paraId="73FC7B98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381E5DFF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0008C925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1DA718AC" w14:textId="77777777" w:rsidTr="00536700">
        <w:trPr>
          <w:jc w:val="center"/>
        </w:trPr>
        <w:tc>
          <w:tcPr>
            <w:tcW w:w="2221" w:type="pct"/>
          </w:tcPr>
          <w:p w14:paraId="21663380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การออกแบบ</w:t>
            </w:r>
          </w:p>
        </w:tc>
        <w:tc>
          <w:tcPr>
            <w:tcW w:w="510" w:type="pct"/>
          </w:tcPr>
          <w:p w14:paraId="68D28C7D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70649330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5D6F9B56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0C4378BB" w14:textId="77777777" w:rsidTr="00536700">
        <w:trPr>
          <w:jc w:val="center"/>
        </w:trPr>
        <w:tc>
          <w:tcPr>
            <w:tcW w:w="2221" w:type="pct"/>
          </w:tcPr>
          <w:p w14:paraId="2E6A3D93" w14:textId="77777777" w:rsidR="00C61B08" w:rsidRPr="00665390" w:rsidRDefault="00C61B08" w:rsidP="00C61B08">
            <w:pPr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bidi="th-TH"/>
              </w:rPr>
              <w:t>การก่อสร้าง ติดตั้งงานระบบและจัดหาเครื่องจักรอุปกรณ์</w:t>
            </w:r>
          </w:p>
        </w:tc>
        <w:tc>
          <w:tcPr>
            <w:tcW w:w="510" w:type="pct"/>
          </w:tcPr>
          <w:p w14:paraId="3CC907FE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07448214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6A3EF4D5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7FCC7759" w14:textId="77777777" w:rsidTr="00536700">
        <w:trPr>
          <w:jc w:val="center"/>
        </w:trPr>
        <w:tc>
          <w:tcPr>
            <w:tcW w:w="2221" w:type="pct"/>
          </w:tcPr>
          <w:p w14:paraId="137B6040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การจัดหาแหล่งเงินทุน</w:t>
            </w:r>
          </w:p>
        </w:tc>
        <w:tc>
          <w:tcPr>
            <w:tcW w:w="510" w:type="pct"/>
          </w:tcPr>
          <w:p w14:paraId="7F282135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418EE3AB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21C0E2E0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134FA370" w14:textId="77777777" w:rsidTr="00536700">
        <w:trPr>
          <w:jc w:val="center"/>
        </w:trPr>
        <w:tc>
          <w:tcPr>
            <w:tcW w:w="2221" w:type="pct"/>
          </w:tcPr>
          <w:p w14:paraId="620B9893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การบริหารและบำรุงรักษา</w:t>
            </w:r>
          </w:p>
        </w:tc>
        <w:tc>
          <w:tcPr>
            <w:tcW w:w="510" w:type="pct"/>
          </w:tcPr>
          <w:p w14:paraId="71E93A5B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1B70B809" w14:textId="77777777" w:rsidR="00C61B08" w:rsidRPr="00796E5D" w:rsidRDefault="00C61B08" w:rsidP="009242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4E50F83A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</w:tbl>
    <w:p w14:paraId="6023B7F1" w14:textId="77777777" w:rsidR="00C61B08" w:rsidRPr="00C61B08" w:rsidRDefault="00C61B08" w:rsidP="00C61B08">
      <w:pPr>
        <w:spacing w:after="0" w:line="276" w:lineRule="auto"/>
        <w:rPr>
          <w:rFonts w:ascii="TH SarabunPSK" w:hAnsi="TH SarabunPSK" w:cs="TH SarabunPSK"/>
          <w:sz w:val="10"/>
          <w:szCs w:val="12"/>
          <w:u w:val="dotted"/>
          <w:lang w:bidi="th-TH"/>
        </w:rPr>
      </w:pPr>
    </w:p>
    <w:p w14:paraId="4CCFDB65" w14:textId="62C7D579" w:rsidR="00C61B08" w:rsidRPr="002F311D" w:rsidRDefault="002F311D" w:rsidP="002F311D">
      <w:pPr>
        <w:tabs>
          <w:tab w:val="left" w:pos="709"/>
          <w:tab w:val="left" w:pos="993"/>
        </w:tabs>
        <w:spacing w:after="0" w:line="240" w:lineRule="auto"/>
        <w:ind w:left="284"/>
        <w:jc w:val="thaiDistribute"/>
        <w:rPr>
          <w:rFonts w:ascii="TH SarabunPSK Bold" w:hAnsi="TH SarabunPSK Bold" w:cs="TH SarabunPSK"/>
          <w:sz w:val="24"/>
          <w:szCs w:val="28"/>
          <w:cs/>
          <w:lang w:bidi="th-TH"/>
        </w:rPr>
      </w:pPr>
      <w:r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>๙</w:t>
      </w:r>
      <w:r w:rsidR="00536700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>.๒</w:t>
      </w:r>
      <w:r w:rsidR="00C61B08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 </w:t>
      </w:r>
      <w:r w:rsidR="00536700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การจัดสรรผลประโยชน์ตอบแทนระหว่างรัฐและเอกชนจากโครงการ </w:t>
      </w:r>
    </w:p>
    <w:p w14:paraId="5D2097E5" w14:textId="507C33EF" w:rsidR="00C61B08" w:rsidRPr="002F311D" w:rsidRDefault="00C61B08" w:rsidP="002F311D">
      <w:pPr>
        <w:tabs>
          <w:tab w:val="left" w:pos="709"/>
          <w:tab w:val="left" w:pos="1418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  <w:r w:rsidR="00536700"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Net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Revenue-Based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Payment</w:t>
      </w:r>
      <w:r w:rsid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เอกชนเป็นเจ้าของรายได้จากโครงการและเป็นผู้รับความเสี่ยงด้านรายได้ของโครงการ</w:t>
      </w:r>
    </w:p>
    <w:p w14:paraId="49A52BF4" w14:textId="201B905E" w:rsidR="00BC7A3B" w:rsidRPr="00E02648" w:rsidRDefault="00C61B08" w:rsidP="00E02648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36700"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Gross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Availability Payment</w:t>
      </w:r>
      <w:r w:rsidR="00E026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รัฐเป็นเจ้าของรายได้หรือมอบหมายให้เอกชนเป็นตัวแทนในการจัดเก็บรายได้ โดยเอกชนจะได้รับค่าตอบแทนตามผลการดำเนินงานที่ส่งมอบให้แก่ภาครัฐ/ความพร้อมในการให้บริการ </w:t>
      </w:r>
    </w:p>
    <w:p w14:paraId="308FAA5B" w14:textId="6E7D2286" w:rsidR="00BC7A3B" w:rsidRPr="002F311D" w:rsidRDefault="00C61B08" w:rsidP="001349F6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BC7A3B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Modified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Gross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Availability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Payment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with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Incentive</w:t>
      </w:r>
      <w:r w:rsidR="00BA647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รัฐเป็นเจ้าของรายได้</w:t>
      </w:r>
      <w:r w:rsidR="00675ED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675ED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หรือมอบหมายให้เอกชนเป็นตัวแทนในการจัดเก็บรายได้ โดยเอกชนจะได้รับค่าตอบแทนตามผลการดำเนินงาน</w:t>
      </w:r>
      <w:r w:rsidR="00675ED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675ED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ที่ส่งมอบให้แก่ภาครัฐ/ความพร้อมในการให้บริการ ทั้งนี้ ภาคเอกชนจะได้รับค่าตอบแทนพิเศษส่วนหนึ่งเพิ่มเติม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ในกรณีที่รายได้ของโครงการสูงกว่าปริมาณที่กำหนดไว้ในข้อตกลงก่อนลงนามในสัญญา</w:t>
      </w:r>
    </w:p>
    <w:p w14:paraId="548AE325" w14:textId="67E6E1D9" w:rsidR="00C61B08" w:rsidRPr="002F311D" w:rsidRDefault="00C61B08" w:rsidP="002F311D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C7A3B" w:rsidRPr="002F311D"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sz w:val="24"/>
          <w:szCs w:val="28"/>
          <w:cs/>
          <w:lang w:bidi="th-TH"/>
        </w:rPr>
        <w:t>อื่นๆ</w:t>
      </w:r>
      <w:r w:rsidRPr="002F311D">
        <w:rPr>
          <w:rFonts w:ascii="TH SarabunPSK" w:hAnsi="TH SarabunPSK" w:cs="TH SarabunPSK"/>
          <w:sz w:val="28"/>
          <w:szCs w:val="28"/>
        </w:rPr>
        <w:t xml:space="preserve">  (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โปรดระบุ) </w:t>
      </w:r>
      <w:r w:rsidRPr="002F311D">
        <w:rPr>
          <w:rFonts w:ascii="TH SarabunPSK" w:hAnsi="TH SarabunPSK" w:cs="TH SarabunPSK"/>
          <w:sz w:val="28"/>
          <w:szCs w:val="28"/>
        </w:rPr>
        <w:t>…………………………………………………………..</w:t>
      </w:r>
    </w:p>
    <w:p w14:paraId="6F38EEDC" w14:textId="12AD3A93" w:rsidR="00C61B08" w:rsidRPr="002F311D" w:rsidRDefault="002F311D" w:rsidP="00E02648">
      <w:pPr>
        <w:tabs>
          <w:tab w:val="left" w:pos="709"/>
        </w:tabs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24"/>
          <w:szCs w:val="28"/>
          <w:cs/>
          <w:lang w:bidi="th-TH"/>
        </w:rPr>
      </w:pPr>
      <w:r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๙</w:t>
      </w:r>
      <w:r w:rsidR="00C61B08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.๓ </w:t>
      </w:r>
      <w:r w:rsidR="00BC7A3B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แนวทางการจัดสรร</w:t>
      </w:r>
      <w:r w:rsidR="00C61B08" w:rsidRPr="002F311D">
        <w:rPr>
          <w:rFonts w:ascii="TH SarabunPSK" w:hAnsi="TH SarabunPSK" w:cs="TH SarabunPSK"/>
          <w:sz w:val="24"/>
          <w:szCs w:val="28"/>
          <w:cs/>
          <w:lang w:val="en-GB" w:bidi="th-TH"/>
        </w:rPr>
        <w:t>กรรมสิทธิ์</w:t>
      </w:r>
      <w:r w:rsidR="00D2316C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ใน</w:t>
      </w:r>
      <w:r w:rsidR="00C61B08" w:rsidRPr="002F311D">
        <w:rPr>
          <w:rFonts w:ascii="TH SarabunPSK" w:hAnsi="TH SarabunPSK" w:cs="TH SarabunPSK"/>
          <w:sz w:val="24"/>
          <w:szCs w:val="28"/>
          <w:cs/>
          <w:lang w:val="en-GB" w:bidi="th-TH"/>
        </w:rPr>
        <w:t>ทรัพย์สิน</w:t>
      </w:r>
    </w:p>
    <w:p w14:paraId="78445EE9" w14:textId="09536029" w:rsidR="00BC7A3B" w:rsidRPr="002F311D" w:rsidRDefault="00E02648" w:rsidP="00267AB0">
      <w:pPr>
        <w:pStyle w:val="ListParagraph"/>
        <w:tabs>
          <w:tab w:val="left" w:pos="709"/>
          <w:tab w:val="left" w:pos="1134"/>
        </w:tabs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267AB0"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Build-Operate-Transfer (BOT)   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Build-Transfer-Operate (BTO)    </w:t>
      </w:r>
    </w:p>
    <w:p w14:paraId="3A093E71" w14:textId="5E9CB6DF" w:rsidR="00C61B08" w:rsidRPr="002F311D" w:rsidRDefault="00BC7A3B" w:rsidP="00267AB0">
      <w:pPr>
        <w:pStyle w:val="ListParagraph"/>
        <w:tabs>
          <w:tab w:val="left" w:pos="1134"/>
        </w:tabs>
        <w:spacing w:after="0" w:line="240" w:lineRule="auto"/>
        <w:ind w:left="426" w:firstLine="283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267AB0"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t>Build-Own-Operate (BOO)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อื่นๆ </w:t>
      </w:r>
      <w:r w:rsidR="006E468B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(โปรดระบุ) </w:t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0FAD3B1D" w14:textId="77777777" w:rsidR="00C61B08" w:rsidRDefault="00C61B08" w:rsidP="002F311D">
      <w:pPr>
        <w:spacing w:after="0" w:line="240" w:lineRule="auto"/>
        <w:ind w:left="284"/>
        <w:rPr>
          <w:rFonts w:ascii="TH SarabunPSK" w:hAnsi="TH SarabunPSK" w:cs="TH SarabunPSK"/>
          <w:sz w:val="12"/>
          <w:szCs w:val="12"/>
          <w:u w:val="dotted"/>
        </w:rPr>
      </w:pPr>
    </w:p>
    <w:p w14:paraId="03C174A5" w14:textId="6AC21265" w:rsidR="00C61B08" w:rsidRPr="002F311D" w:rsidRDefault="002F311D" w:rsidP="00AB35D2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๑๐. </w:t>
      </w:r>
      <w:r w:rsidR="00625EE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ความประสงค์ขอรับจัดสรรเงิน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จากกองทุนส่งเสริมการร่วมลงทุนระหว่างรัฐและเอกชน</w:t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(กองทุนฯ) </w:t>
      </w:r>
      <w:r w:rsidR="00693369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br/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ภายใน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ช่วงระยะเวลาปีงบประมาณ พ.ศ. ๒๕๖</w:t>
      </w:r>
      <w:r w:rsidR="0023226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๘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4A403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-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๒๕๗๐</w:t>
      </w:r>
    </w:p>
    <w:p w14:paraId="2706133D" w14:textId="6FE1916E" w:rsidR="00D2316C" w:rsidRPr="002F311D" w:rsidRDefault="00D2316C" w:rsidP="008C2003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28"/>
          <w:szCs w:val="28"/>
          <w:rtl/>
          <w:cs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8C200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ไม่มี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ความประสงค์จะใช้เงินจากกองทุน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ฯ </w:t>
      </w:r>
    </w:p>
    <w:p w14:paraId="2FA49EC1" w14:textId="6156A4AA" w:rsidR="00C61B08" w:rsidRPr="002F311D" w:rsidRDefault="00C61B08" w:rsidP="008C2003">
      <w:pPr>
        <w:tabs>
          <w:tab w:val="left" w:pos="851"/>
        </w:tabs>
        <w:spacing w:after="0" w:line="240" w:lineRule="auto"/>
        <w:ind w:firstLine="426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8C200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มี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ความประสงค์จะใช้เงินจากกองทุน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>ฯ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เพื่อ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>วัตถุประสงค์ดังนี้</w:t>
      </w:r>
    </w:p>
    <w:p w14:paraId="482DE840" w14:textId="17200C97" w:rsidR="00A94AA8" w:rsidRDefault="00C61B08" w:rsidP="002F311D">
      <w:pPr>
        <w:tabs>
          <w:tab w:val="left" w:pos="851"/>
          <w:tab w:val="left" w:pos="1276"/>
        </w:tabs>
        <w:spacing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A94AA8">
        <w:rPr>
          <w:rFonts w:ascii="TH SarabunPSK" w:hAnsi="TH SarabunPSK" w:cs="TH SarabunPSK"/>
          <w:sz w:val="28"/>
          <w:szCs w:val="28"/>
        </w:rPr>
        <w:sym w:font="Wingdings" w:char="F0A1"/>
      </w:r>
      <w:r w:rsidRPr="002F31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ว่าจ้างที่ปรึกษาร่วมจัดทำรายงานการศึกษาและวิเคราะห์โครงการ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 พ.ร.บ. การร่วมลงทุนฯ </w:t>
      </w:r>
      <w:r w:rsidR="00F47C84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๒๕๖๒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4464B999" w14:textId="18C869EF" w:rsidR="006F2811" w:rsidRDefault="00A94AA8" w:rsidP="006F2811">
      <w:pPr>
        <w:tabs>
          <w:tab w:val="left" w:pos="851"/>
          <w:tab w:val="left" w:pos="1276"/>
        </w:tabs>
        <w:spacing w:after="0" w:line="240" w:lineRule="auto"/>
        <w:ind w:left="284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จากกองทุนฯ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ในปีงบประมาณ พ.ศ.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7369DB6" w14:textId="438FBFC4" w:rsidR="00A94AA8" w:rsidRPr="00A94AA8" w:rsidRDefault="00C61B08" w:rsidP="00F47C84">
      <w:pPr>
        <w:pStyle w:val="ListParagraph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ว่าจ้างที่ปรึกษาร่วมดำเนินการจัดทำร่างประกาศเชิญชวน ร่างเอกสารสำหรับการคัดเลือกเอกชน </w:t>
      </w:r>
      <w:r w:rsidRPr="00A94AA8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F47C84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ร่างสัญญาร่วมลงทุน และเพื่อสนับสนุนการปฏิบัติงานของหน่วยงานเจ้าของโครงการและคณะกรรมการคัดเลือก</w:t>
      </w:r>
      <w:r w:rsidR="00F47C84" w:rsidRPr="00F47C84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br/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จากกองทุนฯ </w:t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ในปีงบประมาณ พ.ศ.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8D07738" w14:textId="77777777" w:rsidR="00A94AA8" w:rsidRDefault="00C61B08" w:rsidP="00A94AA8">
      <w:pPr>
        <w:pStyle w:val="ListParagraph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>ว่าจ้างที่ปรึกษาเพื่อสนับสนุนการปฏิบัติหน้าที่ของคณะกรรมการกำกับดูแล</w:t>
      </w:r>
      <w:r w:rsidRPr="00A94AA8">
        <w:rPr>
          <w:rFonts w:ascii="TH SarabunPSK" w:hAnsi="TH SarabunPSK" w:cs="TH SarabunPSK"/>
          <w:sz w:val="28"/>
          <w:szCs w:val="28"/>
        </w:rPr>
        <w:t xml:space="preserve"> </w:t>
      </w:r>
    </w:p>
    <w:p w14:paraId="039BDEA8" w14:textId="107A52D3" w:rsidR="00454109" w:rsidRPr="00A94AA8" w:rsidRDefault="00A94AA8" w:rsidP="00A94AA8">
      <w:pPr>
        <w:pStyle w:val="ListParagraph"/>
        <w:tabs>
          <w:tab w:val="left" w:pos="851"/>
          <w:tab w:val="left" w:pos="1276"/>
        </w:tabs>
        <w:spacing w:after="0" w:line="240" w:lineRule="auto"/>
        <w:ind w:left="1214"/>
        <w:rPr>
          <w:rFonts w:ascii="TH SarabunPSK" w:hAnsi="TH SarabunPSK" w:cs="TH SarabunPSK"/>
          <w:sz w:val="28"/>
          <w:szCs w:val="28"/>
          <w:lang w:bidi="th-TH"/>
        </w:rPr>
        <w:sectPr w:rsidR="00454109" w:rsidRPr="00A94AA8" w:rsidSect="00970B03">
          <w:pgSz w:w="11907" w:h="16839" w:code="9"/>
          <w:pgMar w:top="993" w:right="1440" w:bottom="709" w:left="1440" w:header="720" w:footer="720" w:gutter="0"/>
          <w:pgNumType w:fmt="thaiNumbers" w:start="1"/>
          <w:cols w:space="720"/>
          <w:titlePg/>
          <w:docGrid w:linePitch="360"/>
        </w:sect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คาดว่าจะขอรับจัดสรรเงินจากกองทุนฯ ในปีงบประมาณ พ.ศ.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32D0C2AE" w14:textId="6DCA03BC" w:rsidR="00CB3869" w:rsidRPr="00796E5D" w:rsidRDefault="00C246A0" w:rsidP="00C246A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lastRenderedPageBreak/>
        <w:t xml:space="preserve">๑๑. </w:t>
      </w:r>
      <w:r w:rsidR="001349F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แผนงานและสถานะการดำเนินโครงการ</w:t>
      </w:r>
      <w:r w:rsidR="00CB3869" w:rsidRPr="00796E5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</w:p>
    <w:p w14:paraId="29E542CE" w14:textId="77777777" w:rsidR="00BA7595" w:rsidRPr="00494CC5" w:rsidRDefault="004C1BA3" w:rsidP="004C1BA3">
      <w:pPr>
        <w:spacing w:after="0" w:line="276" w:lineRule="auto"/>
        <w:rPr>
          <w:rFonts w:ascii="TH SarabunPSK" w:hAnsi="TH SarabunPSK" w:cs="TH SarabunPSK"/>
          <w:sz w:val="12"/>
          <w:szCs w:val="12"/>
          <w:lang w:val="en-GB" w:bidi="th-TH"/>
        </w:rPr>
      </w:pP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5079"/>
        <w:gridCol w:w="1299"/>
        <w:gridCol w:w="1276"/>
        <w:gridCol w:w="7110"/>
      </w:tblGrid>
      <w:tr w:rsidR="002D7D66" w:rsidRPr="00A764B1" w14:paraId="3B72F3AF" w14:textId="77777777" w:rsidTr="003568CA">
        <w:trPr>
          <w:tblHeader/>
        </w:trPr>
        <w:tc>
          <w:tcPr>
            <w:tcW w:w="1720" w:type="pct"/>
            <w:vMerge w:val="restart"/>
            <w:shd w:val="clear" w:color="auto" w:fill="BFBFBF" w:themeFill="background1" w:themeFillShade="BF"/>
            <w:vAlign w:val="center"/>
          </w:tcPr>
          <w:p w14:paraId="2DBEB353" w14:textId="40EC45F4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 xml:space="preserve">กิจกรรม </w:t>
            </w:r>
            <w:r w:rsidR="007742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(หน่วยงานที่รับผิดชอบ)</w:t>
            </w:r>
          </w:p>
        </w:tc>
        <w:tc>
          <w:tcPr>
            <w:tcW w:w="872" w:type="pct"/>
            <w:gridSpan w:val="2"/>
            <w:shd w:val="clear" w:color="auto" w:fill="BFBFBF" w:themeFill="background1" w:themeFillShade="BF"/>
          </w:tcPr>
          <w:p w14:paraId="07F23B7E" w14:textId="77777777" w:rsidR="002D7D66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แผนการดำเนินการ</w:t>
            </w:r>
          </w:p>
        </w:tc>
        <w:tc>
          <w:tcPr>
            <w:tcW w:w="2408" w:type="pct"/>
            <w:vMerge w:val="restart"/>
            <w:shd w:val="clear" w:color="auto" w:fill="BFBFBF" w:themeFill="background1" w:themeFillShade="BF"/>
            <w:vAlign w:val="center"/>
          </w:tcPr>
          <w:p w14:paraId="72E0F70F" w14:textId="074BCA63" w:rsidR="002D7D66" w:rsidRPr="00FE69A2" w:rsidRDefault="007E5759" w:rsidP="002D5B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 xml:space="preserve">ผลการดำเนินการ </w:t>
            </w:r>
            <w:r w:rsidR="002D5B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สถานะปัจจุบัน และปัญหา/อุปสรรคที่เกิดขึ้น</w:t>
            </w:r>
          </w:p>
        </w:tc>
      </w:tr>
      <w:tr w:rsidR="002D7D66" w:rsidRPr="00A764B1" w14:paraId="5B7E060C" w14:textId="77777777" w:rsidTr="003568CA">
        <w:trPr>
          <w:tblHeader/>
        </w:trPr>
        <w:tc>
          <w:tcPr>
            <w:tcW w:w="1720" w:type="pct"/>
            <w:vMerge/>
            <w:vAlign w:val="center"/>
          </w:tcPr>
          <w:p w14:paraId="43FB5684" w14:textId="77777777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1C32ECE8" w14:textId="5FAC796B" w:rsidR="002D7D66" w:rsidRPr="00FE69A2" w:rsidRDefault="00774230" w:rsidP="007742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เริ่มต้น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br/>
              <w:t>(เดือน</w:t>
            </w:r>
            <w:r w:rsidR="002D7D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/ป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ี</w:t>
            </w:r>
            <w:r w:rsidR="002D7D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68B749C9" w14:textId="61313F31" w:rsidR="002D7D66" w:rsidRPr="00FE69A2" w:rsidRDefault="00774230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สิ้นสุด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br/>
              <w:t>(เดือน/ปี)</w:t>
            </w:r>
          </w:p>
        </w:tc>
        <w:tc>
          <w:tcPr>
            <w:tcW w:w="2408" w:type="pct"/>
            <w:vMerge/>
            <w:vAlign w:val="center"/>
          </w:tcPr>
          <w:p w14:paraId="5A968520" w14:textId="77777777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DC41F6" w:rsidRPr="00A764B1" w14:paraId="20F0E1CA" w14:textId="77777777" w:rsidTr="00DC41F6">
        <w:trPr>
          <w:trHeight w:val="70"/>
        </w:trPr>
        <w:tc>
          <w:tcPr>
            <w:tcW w:w="5000" w:type="pct"/>
            <w:gridSpan w:val="4"/>
            <w:shd w:val="clear" w:color="auto" w:fill="F9E3E6" w:themeFill="accent4" w:themeFillTint="33"/>
            <w:vAlign w:val="center"/>
          </w:tcPr>
          <w:p w14:paraId="1563639B" w14:textId="07431423" w:rsidR="00DC41F6" w:rsidRPr="00FE69A2" w:rsidRDefault="00DC41F6" w:rsidP="00DC41F6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GB" w:bidi="th-TH"/>
              </w:rPr>
              <w:t>๑.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 w:bidi="th-TH"/>
              </w:rPr>
              <w:tab/>
            </w:r>
            <w:r w:rsidRPr="002D7D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 w:bidi="th-TH"/>
              </w:rPr>
              <w:t>การเสนอโครงการ</w:t>
            </w:r>
          </w:p>
        </w:tc>
      </w:tr>
      <w:tr w:rsidR="002D7D66" w:rsidRPr="00A764B1" w14:paraId="723A544F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6A6BA9B2" w14:textId="3FC755BA" w:rsidR="002D7D66" w:rsidRPr="00774230" w:rsidRDefault="00774230" w:rsidP="00B30A07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77423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การจัดทำรายงานการศึกษาและวิเคราะห์โครงการ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br/>
              <w:t>ตาม พ.ร.บ.</w:t>
            </w:r>
            <w:r w:rsidR="0023226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การร่วมลงทุนฯ พ</w:t>
            </w:r>
            <w:r w:rsidR="002322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2322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="002322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๒๕๖๒</w:t>
            </w:r>
            <w:r w:rsidRPr="00774230"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 xml:space="preserve"> 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br/>
            </w:r>
            <w:r w:rsidRPr="00774230"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>(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3F59F40C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78F436CA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BE6D9B2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904F3" w:rsidRPr="00A764B1" w14:paraId="5271AB16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03817D5C" w14:textId="2C2DEED2" w:rsidR="00B30A07" w:rsidRPr="00053D20" w:rsidRDefault="00053D20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การพิจารณา</w:t>
            </w:r>
            <w:r w:rsidR="00B30A07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ให้ความเห็นชอบ</w:t>
            </w:r>
            <w:r w:rsidR="006C21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="00B30A07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หลักการของโครงการ พร้อมกับ</w:t>
            </w:r>
            <w:r w:rsidR="00B30A07" w:rsidRPr="00B673B2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en-GB" w:bidi="th-TH"/>
              </w:rPr>
              <w:t>รายงานการศึกษาและวิเคราะห์โครงการ</w:t>
            </w:r>
            <w:r w:rsidR="00B673B2" w:rsidRPr="00B673B2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>ของ</w:t>
            </w:r>
            <w:r w:rsidRPr="00B673B2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>รัฐมนตรีกระทรวงเจ้าสังกัด</w:t>
            </w:r>
          </w:p>
          <w:p w14:paraId="4D7CB3A0" w14:textId="09FE0F1F" w:rsidR="00B30A07" w:rsidRPr="00053D20" w:rsidRDefault="00B30A07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(หน่วยงานเจ้าของโครงการ และกระทรวงเจ้าสังกัด)</w:t>
            </w:r>
          </w:p>
        </w:tc>
        <w:tc>
          <w:tcPr>
            <w:tcW w:w="440" w:type="pct"/>
          </w:tcPr>
          <w:p w14:paraId="4403ECF2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65A5E85D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28D01991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904F3" w:rsidRPr="00A764B1" w14:paraId="6A797840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63359F1A" w14:textId="25395074" w:rsidR="00F47C84" w:rsidRDefault="007904F3" w:rsidP="00F47C84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การพิจารณาความครบถ้วนของ</w:t>
            </w:r>
            <w:r w:rsidR="005908BA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หลักการของโครงการ พร้อมกับ</w:t>
            </w:r>
            <w:r w:rsidR="005908BA" w:rsidRPr="003568CA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val="en-GB" w:bidi="th-TH"/>
              </w:rPr>
              <w:t>รายงานการศึกษาและวิเคราะห์โครงการ</w:t>
            </w:r>
            <w:r w:rsidR="00B673B2" w:rsidRPr="003568C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val="en-GB" w:bidi="th-TH"/>
              </w:rPr>
              <w:t xml:space="preserve"> </w:t>
            </w:r>
            <w:r w:rsidR="00B673B2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เพื่อเสนอ</w:t>
            </w:r>
            <w:r w:rsidR="003568CA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ต่อ</w:t>
            </w:r>
            <w:r w:rsidR="00B673B2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คณะกรรมการนโยบายการร่วมลงทุนระหว่างรัฐและเอกชน</w:t>
            </w:r>
            <w:r w:rsidR="00F47C8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</w:t>
            </w:r>
            <w:r w:rsidR="008E709B" w:rsidRPr="00524DB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(คณะกรรมการนโยบายฯ)</w:t>
            </w:r>
            <w:r w:rsidR="008E709B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</w:t>
            </w:r>
          </w:p>
          <w:p w14:paraId="62247500" w14:textId="1B25A50E" w:rsidR="007904F3" w:rsidRPr="00053D20" w:rsidRDefault="007904F3" w:rsidP="00F47C8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(สคร.)</w:t>
            </w:r>
          </w:p>
        </w:tc>
        <w:tc>
          <w:tcPr>
            <w:tcW w:w="440" w:type="pct"/>
          </w:tcPr>
          <w:p w14:paraId="2BA971EB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1E8413F3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BFE0102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DC41F6" w:rsidRPr="00A764B1" w14:paraId="753CADA5" w14:textId="77777777" w:rsidTr="00DC41F6">
        <w:tc>
          <w:tcPr>
            <w:tcW w:w="5000" w:type="pct"/>
            <w:gridSpan w:val="4"/>
            <w:shd w:val="clear" w:color="auto" w:fill="F9E3E6" w:themeFill="accent4" w:themeFillTint="33"/>
            <w:vAlign w:val="center"/>
          </w:tcPr>
          <w:p w14:paraId="3F492C7E" w14:textId="3B600A4B" w:rsidR="00DC41F6" w:rsidRPr="00053D20" w:rsidRDefault="00DC41F6" w:rsidP="00DC41F6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ab/>
            </w:r>
            <w:r w:rsidRPr="00053D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 w:bidi="th-TH"/>
              </w:rPr>
              <w:t>การคัดเลือกเอกชน</w:t>
            </w:r>
          </w:p>
        </w:tc>
      </w:tr>
      <w:tr w:rsidR="002D7D66" w:rsidRPr="00A764B1" w14:paraId="0D4ACB00" w14:textId="77777777" w:rsidTr="003568CA">
        <w:tc>
          <w:tcPr>
            <w:tcW w:w="1720" w:type="pct"/>
            <w:vAlign w:val="center"/>
          </w:tcPr>
          <w:p w14:paraId="33DE84E9" w14:textId="676C6D10" w:rsidR="002D7D66" w:rsidRPr="00053D20" w:rsidRDefault="002D7D66" w:rsidP="005908BA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การจัดทำร่างเอกสารการคัดเลือกเอกชน</w:t>
            </w:r>
            <w:r w:rsidRPr="00053D20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</w:t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7A9D9CC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0B93AE93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3B9CE6B0" w14:textId="77777777" w:rsidR="002D7D66" w:rsidRPr="00A764B1" w:rsidRDefault="002D7D66" w:rsidP="0091080F">
            <w:pPr>
              <w:jc w:val="center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0D5E060F" w14:textId="77777777" w:rsidTr="003568CA">
        <w:tc>
          <w:tcPr>
            <w:tcW w:w="1720" w:type="pct"/>
            <w:vAlign w:val="center"/>
          </w:tcPr>
          <w:p w14:paraId="62461DAD" w14:textId="32164FA1" w:rsidR="00C30180" w:rsidRPr="00053D20" w:rsidRDefault="00053D20" w:rsidP="00053D20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พิจารณา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คัดเลือกเอกชน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 xml:space="preserve"> </w:t>
            </w:r>
            <w:r w:rsidR="007904F3" w:rsidRPr="00053D20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(คณะกรรมการคัดเลือก</w:t>
            </w:r>
            <w:r w:rsidR="007904F3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และ</w:t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36ED65DE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4C69BE5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0FB77DB3" w14:textId="5CBD5554" w:rsidR="002D7D66" w:rsidRPr="00665390" w:rsidRDefault="002D7D66" w:rsidP="002D7D66">
            <w:pPr>
              <w:rPr>
                <w:rFonts w:ascii="TH SarabunPSK" w:hAnsi="TH SarabunPSK" w:cs="TH SarabunPSK"/>
                <w:sz w:val="24"/>
                <w:szCs w:val="28"/>
                <w:highlight w:val="red"/>
                <w:lang w:val="en-GB" w:bidi="th-TH"/>
              </w:rPr>
            </w:pPr>
          </w:p>
        </w:tc>
      </w:tr>
      <w:tr w:rsidR="002D7D66" w:rsidRPr="00A764B1" w14:paraId="1B98FA72" w14:textId="77777777" w:rsidTr="003568CA">
        <w:tc>
          <w:tcPr>
            <w:tcW w:w="1720" w:type="pct"/>
            <w:vAlign w:val="center"/>
          </w:tcPr>
          <w:p w14:paraId="449BCABE" w14:textId="4CACCFFA" w:rsidR="00C30180" w:rsidRPr="00053D20" w:rsidRDefault="00053D20" w:rsidP="00B673B2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การพิจารณา</w:t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ให้ความเห็นชอบผลการคัดเลือกเอกชน</w:t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 xml:space="preserve"> </w:t>
            </w:r>
            <w:r w:rsidR="00BC7F6F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ร่างสัญญาร่วมลงทุน แล</w:t>
            </w:r>
            <w:r w:rsidR="00BC7F6F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ะเงื่อนไขสำคัญของสัญญาร่วมลงทุน</w:t>
            </w:r>
            <w:r w:rsidR="00BC7F6F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br/>
            </w:r>
            <w:r w:rsidR="00BC7F6F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ของ</w:t>
            </w: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รัฐมนตรีกระทรวงเจ้าสังกัด</w:t>
            </w:r>
            <w:r w:rsidR="00426A9B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(หน่วยงานเจ้าของโครงการ และกระทรวงเจ้าสังกัด)</w:t>
            </w:r>
          </w:p>
        </w:tc>
        <w:tc>
          <w:tcPr>
            <w:tcW w:w="440" w:type="pct"/>
          </w:tcPr>
          <w:p w14:paraId="27BDA295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3112F38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3F14CA1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132FC3DB" w14:textId="77777777" w:rsidTr="008E709B"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2996F539" w14:textId="22C2869C" w:rsidR="00426A9B" w:rsidRPr="00426A9B" w:rsidRDefault="002D7D66" w:rsidP="00053D20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การลงนาม</w:t>
            </w:r>
            <w:r w:rsidR="00426A9B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 xml:space="preserve">ในสัญญา </w:t>
            </w:r>
            <w:r w:rsidR="00426A9B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="00426A9B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(หน่วยงานเจ้าของโครงการ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F4A5870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22F742B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  <w:vAlign w:val="center"/>
          </w:tcPr>
          <w:p w14:paraId="718840ED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DC41F6" w:rsidRPr="00A764B1" w14:paraId="6E8FF121" w14:textId="77777777" w:rsidTr="00DC41F6">
        <w:tc>
          <w:tcPr>
            <w:tcW w:w="5000" w:type="pct"/>
            <w:gridSpan w:val="4"/>
            <w:tcBorders>
              <w:top w:val="nil"/>
            </w:tcBorders>
            <w:shd w:val="clear" w:color="auto" w:fill="F9E3E6" w:themeFill="accent4" w:themeFillTint="33"/>
            <w:vAlign w:val="center"/>
          </w:tcPr>
          <w:p w14:paraId="372DAE99" w14:textId="606BE2B8" w:rsidR="00DC41F6" w:rsidRPr="00A764B1" w:rsidRDefault="00DC41F6" w:rsidP="00DC41F6">
            <w:pPr>
              <w:tabs>
                <w:tab w:val="left" w:pos="318"/>
              </w:tabs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  <w:r w:rsidRPr="002D7D66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lastRenderedPageBreak/>
              <w:t>๓.</w:t>
            </w:r>
            <w: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ab/>
            </w:r>
            <w:r w:rsidRPr="00C10F3B">
              <w:rPr>
                <w:rFonts w:ascii="TH SarabunIT๙" w:hAnsi="TH SarabunIT๙" w:cs="TH SarabunIT๙"/>
                <w:b/>
                <w:bCs/>
                <w:sz w:val="24"/>
                <w:szCs w:val="28"/>
                <w:cs/>
                <w:lang w:val="en-GB" w:bidi="th-TH"/>
              </w:rPr>
              <w:t>การก่อสร้างและการเปิดให้บริการ</w:t>
            </w:r>
          </w:p>
        </w:tc>
      </w:tr>
      <w:tr w:rsidR="002D7D66" w:rsidRPr="00A764B1" w14:paraId="4748657B" w14:textId="77777777" w:rsidTr="003568CA">
        <w:tc>
          <w:tcPr>
            <w:tcW w:w="1720" w:type="pct"/>
            <w:vAlign w:val="center"/>
          </w:tcPr>
          <w:p w14:paraId="23227F1E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การก่อสร้างงานโยธา</w:t>
            </w:r>
          </w:p>
        </w:tc>
        <w:tc>
          <w:tcPr>
            <w:tcW w:w="440" w:type="pct"/>
          </w:tcPr>
          <w:p w14:paraId="7D736CC0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501FED3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714A2990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73DB8348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269FB5C5" w14:textId="77777777" w:rsidTr="003568CA">
        <w:trPr>
          <w:trHeight w:val="77"/>
        </w:trPr>
        <w:tc>
          <w:tcPr>
            <w:tcW w:w="1720" w:type="pct"/>
            <w:vAlign w:val="center"/>
          </w:tcPr>
          <w:p w14:paraId="3F69F122" w14:textId="77777777" w:rsidR="002D7D66" w:rsidRPr="001C50F6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การติดตั้งงานระบบและการจัดหาเครื่องจักร</w:t>
            </w:r>
            <w:r w:rsidRPr="001C50F6"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  <w:t>/</w:t>
            </w: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อุปกรณ์</w:t>
            </w:r>
          </w:p>
        </w:tc>
        <w:tc>
          <w:tcPr>
            <w:tcW w:w="440" w:type="pct"/>
          </w:tcPr>
          <w:p w14:paraId="5E5469D6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676D115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5295FBD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5E3EB482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14:paraId="141D45DD" w14:textId="77777777" w:rsidTr="003568CA">
        <w:tc>
          <w:tcPr>
            <w:tcW w:w="1720" w:type="pct"/>
            <w:vAlign w:val="center"/>
          </w:tcPr>
          <w:p w14:paraId="580D1889" w14:textId="77777777" w:rsidR="002D7D66" w:rsidRPr="00400BAB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400BAB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การเปิดให้บริการ</w:t>
            </w:r>
          </w:p>
        </w:tc>
        <w:tc>
          <w:tcPr>
            <w:tcW w:w="440" w:type="pct"/>
          </w:tcPr>
          <w:p w14:paraId="09733509" w14:textId="77777777" w:rsidR="002D7D66" w:rsidRPr="00400BAB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23C65803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5F4ABB30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0B2B3858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</w:tbl>
    <w:p w14:paraId="35A60B5D" w14:textId="09544AB5" w:rsidR="009B5045" w:rsidRDefault="00DC41F6" w:rsidP="009B504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2"/>
          <w:szCs w:val="12"/>
          <w:lang w:bidi="th-TH"/>
        </w:rPr>
      </w:pPr>
      <w:r>
        <w:rPr>
          <w:rFonts w:ascii="TH SarabunPSK" w:hAnsi="TH SarabunPSK" w:cs="TH SarabunPSK"/>
          <w:sz w:val="12"/>
          <w:szCs w:val="12"/>
          <w:lang w:bidi="th-TH"/>
        </w:rPr>
        <w:t>‘</w:t>
      </w:r>
    </w:p>
    <w:p w14:paraId="77B6AA09" w14:textId="5D326EA0" w:rsidR="009B5045" w:rsidRPr="00524DB2" w:rsidRDefault="009B5045" w:rsidP="009B504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E0798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ข้อมูลเพิ่มเติม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อื่นๆ</w:t>
      </w:r>
      <w:r w:rsidR="00524DB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24DB2">
        <w:rPr>
          <w:rFonts w:ascii="TH SarabunPSK" w:hAnsi="TH SarabunPSK" w:cs="TH SarabunPSK"/>
          <w:sz w:val="28"/>
          <w:szCs w:val="28"/>
          <w:lang w:bidi="th-TH"/>
        </w:rPr>
        <w:t>:</w:t>
      </w:r>
    </w:p>
    <w:p w14:paraId="0C6D3192" w14:textId="77777777" w:rsidR="00DC41F6" w:rsidRDefault="002E0798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4C59D84E" w14:textId="6C2A52B9" w:rsidR="003568CA" w:rsidRDefault="00DC41F6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2EB47BD8" w14:textId="5CFFD207" w:rsidR="00DC41F6" w:rsidRDefault="00DC41F6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46AD53D0" w14:textId="6440BC92" w:rsidR="009242FF" w:rsidRDefault="009242FF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58A82E7E" w14:textId="77777777" w:rsidR="00084D4F" w:rsidRDefault="00084D4F" w:rsidP="00084D4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06834796" w14:textId="77777777" w:rsidR="00B459CE" w:rsidRDefault="00B459CE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</w:p>
    <w:p w14:paraId="13903DB2" w14:textId="77777777" w:rsidR="00084D4F" w:rsidRDefault="00084D4F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</w:p>
    <w:p w14:paraId="1F9BA4B7" w14:textId="77777777" w:rsidR="00084D4F" w:rsidRDefault="00084D4F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</w:p>
    <w:p w14:paraId="725DCD0C" w14:textId="77777777" w:rsidR="00084D4F" w:rsidRDefault="00084D4F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</w:p>
    <w:tbl>
      <w:tblPr>
        <w:tblStyle w:val="TableGrid"/>
        <w:tblW w:w="14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7382"/>
      </w:tblGrid>
      <w:tr w:rsidR="003568CA" w14:paraId="414A8A5C" w14:textId="77777777" w:rsidTr="00A31E7E">
        <w:tc>
          <w:tcPr>
            <w:tcW w:w="7382" w:type="dxa"/>
          </w:tcPr>
          <w:p w14:paraId="175344EC" w14:textId="1A5A5BEA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7382" w:type="dxa"/>
          </w:tcPr>
          <w:p w14:paraId="7087C8CE" w14:textId="1784E0AC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3568CA" w14:paraId="049CA345" w14:textId="77777777" w:rsidTr="00A31E7E">
        <w:tc>
          <w:tcPr>
            <w:tcW w:w="7382" w:type="dxa"/>
          </w:tcPr>
          <w:p w14:paraId="2F38CE69" w14:textId="44A373CF" w:rsidR="003568CA" w:rsidRPr="00A31E7E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31536A69" w14:textId="6A3261E4" w:rsidR="003568CA" w:rsidRPr="00494CC5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5A11A335" w14:textId="77777777" w:rsidTr="00A31E7E">
        <w:tc>
          <w:tcPr>
            <w:tcW w:w="7382" w:type="dxa"/>
          </w:tcPr>
          <w:p w14:paraId="51C47C11" w14:textId="592F77F5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79D8771B" w14:textId="02676B5E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3137FA6A" w14:textId="77777777" w:rsidTr="00A31E7E">
        <w:tc>
          <w:tcPr>
            <w:tcW w:w="7382" w:type="dxa"/>
          </w:tcPr>
          <w:p w14:paraId="42F16825" w14:textId="35E99E63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42353DB1" w14:textId="1D033772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64E5AD5E" w14:textId="77777777" w:rsidTr="00A31E7E">
        <w:tc>
          <w:tcPr>
            <w:tcW w:w="7382" w:type="dxa"/>
          </w:tcPr>
          <w:p w14:paraId="7521F806" w14:textId="7BBAE6F2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3334F28B" w14:textId="34640259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3D05E901" w14:textId="77777777" w:rsidR="000079AB" w:rsidRDefault="000079AB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3B315CB6" w14:textId="77777777" w:rsidR="008C2003" w:rsidRPr="009B5045" w:rsidRDefault="008C2003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  <w:lang w:val="en-GB" w:bidi="th-TH"/>
        </w:rPr>
      </w:pPr>
    </w:p>
    <w:p w14:paraId="1F606259" w14:textId="75BCE397" w:rsidR="0091080F" w:rsidRPr="006F2811" w:rsidRDefault="0091080F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C366E1">
        <w:rPr>
          <w:rFonts w:ascii="TH SarabunPSK" w:hAnsi="TH SarabunPSK" w:cs="TH SarabunPSK"/>
          <w:sz w:val="24"/>
          <w:szCs w:val="24"/>
          <w:cs/>
          <w:lang w:val="en-GB" w:bidi="th-TH"/>
        </w:rPr>
        <w:t>หมายเหตุ</w:t>
      </w:r>
      <w:r w:rsidRPr="00693369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:</w:t>
      </w:r>
      <w:r w:rsidRPr="00693369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Pr="0069336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๑. </w:t>
      </w:r>
      <w:r w:rsidR="008704B0" w:rsidRPr="00693369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สามารถดาวน์โหลดแผนการจัดทำโครงการร่วมลงทุน พ.ศ. ๒๕๖๓ - ๒๕๗๐ </w:t>
      </w:r>
      <w:r w:rsidR="00232265" w:rsidRPr="00693369">
        <w:rPr>
          <w:rFonts w:ascii="TH SarabunPSK" w:hAnsi="TH SarabunPSK" w:cs="TH SarabunPSK"/>
          <w:sz w:val="24"/>
          <w:szCs w:val="24"/>
          <w:cs/>
          <w:lang w:val="en-GB" w:bidi="th-TH"/>
        </w:rPr>
        <w:t>(</w:t>
      </w:r>
      <w:r w:rsidR="00693369" w:rsidRPr="00693369">
        <w:rPr>
          <w:rFonts w:ascii="TH SarabunPSK" w:hAnsi="TH SarabunPSK" w:cs="TH SarabunPSK"/>
          <w:sz w:val="24"/>
          <w:szCs w:val="24"/>
          <w:cs/>
          <w:lang w:val="en-GB" w:bidi="th-TH"/>
        </w:rPr>
        <w:t>ฉบับปรับปรุงเดือนพฤษภาคม</w:t>
      </w:r>
      <w:r w:rsidR="00693369" w:rsidRPr="00693369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 ๒๕๖๘) </w:t>
      </w:r>
      <w:r w:rsidR="008704B0" w:rsidRPr="00693369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และ</w:t>
      </w:r>
      <w:r w:rsidR="008704B0" w:rsidRPr="00693369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แบบฟอร์มได้ที่ </w:t>
      </w:r>
      <w:hyperlink r:id="rId19" w:history="1">
        <w:r w:rsidR="00CE7DE6" w:rsidRPr="00693369">
          <w:rPr>
            <w:rStyle w:val="Hyperlink"/>
            <w:rFonts w:ascii="TH SarabunPSK" w:hAnsi="TH SarabunPSK" w:cs="TH SarabunPSK"/>
            <w:sz w:val="24"/>
            <w:szCs w:val="24"/>
            <w:lang w:bidi="th-TH"/>
          </w:rPr>
          <w:t>https://ppp.sepo.go.th/content/</w:t>
        </w:r>
        <w:r w:rsidR="00CE7DE6" w:rsidRPr="00693369">
          <w:rPr>
            <w:rStyle w:val="Hyperlink"/>
            <w:rFonts w:ascii="TH SarabunPSK" w:hAnsi="TH SarabunPSK" w:cs="TH SarabunPSK" w:hint="cs"/>
            <w:sz w:val="24"/>
            <w:szCs w:val="24"/>
            <w:cs/>
            <w:lang w:bidi="th-TH"/>
          </w:rPr>
          <w:t>79</w:t>
        </w:r>
      </w:hyperlink>
      <w:r w:rsidR="00965E72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</w:t>
      </w:r>
    </w:p>
    <w:p w14:paraId="1EFFD648" w14:textId="1C322837" w:rsidR="007021DD" w:rsidRDefault="006F2811" w:rsidP="00BD76C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b/>
          <w:bCs/>
          <w:sz w:val="24"/>
          <w:szCs w:val="24"/>
          <w:lang w:bidi="th-TH"/>
        </w:rPr>
        <w:tab/>
      </w:r>
      <w:r w:rsidR="0091080F" w:rsidRPr="006F281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๒. </w:t>
      </w:r>
      <w:r w:rsidR="0091080F" w:rsidRPr="006F2811">
        <w:rPr>
          <w:rFonts w:ascii="TH SarabunPSK" w:hAnsi="TH SarabunPSK" w:cs="TH SarabunPSK"/>
          <w:sz w:val="24"/>
          <w:szCs w:val="24"/>
          <w:cs/>
          <w:lang w:bidi="th-TH"/>
        </w:rPr>
        <w:t>สอบถาม</w:t>
      </w:r>
      <w:r w:rsidR="0091080F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รายละเอียดเพิ่มเติมได้ที่ </w:t>
      </w:r>
      <w:r w:rsidR="00F47C84" w:rsidRPr="00400BAB">
        <w:rPr>
          <w:rFonts w:ascii="TH SarabunPSK" w:hAnsi="TH SarabunPSK" w:cs="TH SarabunPSK"/>
          <w:sz w:val="24"/>
          <w:szCs w:val="24"/>
          <w:cs/>
          <w:lang w:bidi="th-TH"/>
        </w:rPr>
        <w:t>๐ ๒๒๙๘ ๕๘๘</w:t>
      </w:r>
      <w:r w:rsidR="00F47C84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 w:rsidR="00F47C84" w:rsidRPr="00400BAB"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 w:rsidR="00693369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๖๐๘๑๐</w:t>
      </w:r>
      <w:r w:rsidR="00F47C84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8665AC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สาธิ</w:t>
      </w:r>
      <w:r w:rsidR="00693369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ต</w:t>
      </w:r>
      <w:r w:rsidR="00F47C84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ฯ) และ </w:t>
      </w:r>
      <w:r w:rsidR="00F47C84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๖๐๘๒๐</w:t>
      </w:r>
      <w:r w:rsidR="00F47C84" w:rsidRPr="00400BAB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F47C84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วสันต์ฯ)</w:t>
      </w:r>
    </w:p>
    <w:p w14:paraId="21E2FF61" w14:textId="77777777" w:rsidR="00BD76C4" w:rsidRPr="00BD76C4" w:rsidRDefault="00BD76C4" w:rsidP="00BD76C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3F291310" w14:textId="66E7DAF6" w:rsidR="008E709B" w:rsidRDefault="008E709B" w:rsidP="006F2811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  <w:sectPr w:rsidR="008E709B" w:rsidSect="008E709B">
          <w:headerReference w:type="default" r:id="rId20"/>
          <w:pgSz w:w="16839" w:h="11907" w:orient="landscape" w:code="9"/>
          <w:pgMar w:top="1135" w:right="1440" w:bottom="284" w:left="851" w:header="720" w:footer="720" w:gutter="0"/>
          <w:pgNumType w:fmt="thaiNumbers"/>
          <w:cols w:space="720"/>
          <w:docGrid w:linePitch="360"/>
        </w:sectPr>
      </w:pP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0FF18112" w14:textId="77777777" w:rsidTr="00ED67D0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A6C5" w14:textId="5FE25F5C" w:rsidR="005C77BE" w:rsidRPr="00A00C04" w:rsidRDefault="005C77BE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 w:rsidR="00BD76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๓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ข้อมูลการสูญเสียทางเศรษฐกิจ </w:t>
            </w:r>
          </w:p>
          <w:p w14:paraId="6A0E9367" w14:textId="6783DAB8" w:rsidR="005C77BE" w:rsidRDefault="00D46791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(</w:t>
            </w:r>
            <w:r w:rsidR="005C77BE" w:rsidRPr="00A00C04">
              <w:rPr>
                <w:rFonts w:ascii="TH SarabunPSK" w:hAnsi="TH SarabunPSK" w:cs="TH SarabunPSK"/>
                <w:b/>
                <w:bCs/>
                <w:sz w:val="72"/>
                <w:szCs w:val="72"/>
              </w:rPr>
              <w:t>Economic Loss)</w:t>
            </w:r>
          </w:p>
          <w:p w14:paraId="6086F378" w14:textId="3647F6CD" w:rsidR="005C77BE" w:rsidRPr="00BD76C4" w:rsidRDefault="00BD76C4" w:rsidP="005C77BE">
            <w:pPr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หน่วยงานเจ้าของโครงการ </w:t>
            </w:r>
          </w:p>
          <w:p w14:paraId="30C4FB82" w14:textId="4A4EF445" w:rsidR="005C77BE" w:rsidRDefault="00D46791" w:rsidP="004E6037">
            <w:pPr>
              <w:jc w:val="center"/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(</w:t>
            </w:r>
            <w:r w:rsidR="006E3361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เฉพาะ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โครงการที่ล่าช้ากว่าแผนงานที่กำหนดไว้</w:t>
            </w:r>
            <w:r w:rsidR="00BD76C4">
              <w:rPr>
                <w:rFonts w:ascii="TH SarabunPSK" w:hAnsi="TH SarabunPSK" w:cs="TH SarabunPSK"/>
                <w:sz w:val="52"/>
                <w:szCs w:val="52"/>
              </w:rPr>
              <w:br/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และเข้าข่ายต้องดำเนินการตามแนวทาง 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</w:rPr>
              <w:t>Economic Loss)</w:t>
            </w:r>
          </w:p>
        </w:tc>
      </w:tr>
    </w:tbl>
    <w:p w14:paraId="225DB4B1" w14:textId="77777777" w:rsidR="005C77BE" w:rsidRDefault="005C77BE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  <w:sectPr w:rsidR="005C77BE" w:rsidSect="00DC3644">
          <w:pgSz w:w="11907" w:h="16839" w:code="9"/>
          <w:pgMar w:top="709" w:right="992" w:bottom="851" w:left="1135" w:header="720" w:footer="720" w:gutter="0"/>
          <w:pgNumType w:fmt="thaiNumbers" w:start="1"/>
          <w:cols w:space="720"/>
          <w:titlePg/>
          <w:docGrid w:linePitch="360"/>
        </w:sectPr>
      </w:pPr>
    </w:p>
    <w:p w14:paraId="49EA8D12" w14:textId="08FB0E3B" w:rsidR="00EF32DB" w:rsidRDefault="00EF32DB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E056E" wp14:editId="04386837">
                <wp:simplePos x="0" y="0"/>
                <wp:positionH relativeFrom="column">
                  <wp:posOffset>3368195</wp:posOffset>
                </wp:positionH>
                <wp:positionV relativeFrom="paragraph">
                  <wp:posOffset>-120147</wp:posOffset>
                </wp:positionV>
                <wp:extent cx="2984739" cy="5429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2984739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D315" w14:textId="01B41289" w:rsidR="001F4FF3" w:rsidRPr="00075790" w:rsidRDefault="001F4FF3" w:rsidP="00EF32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สำหรับโครงการที่ล่าช้ากว่าแผนงาน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ที่กำหนดไว้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และเข้าข่ายต้องดำเนินการ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ตามแนวทาง</w:t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Economic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65.2pt;margin-top:-9.45pt;width:23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" fillcolor="white [3212]" strokecolor="black [3213]" strokeweight=".25pt">
                <v:textbox>
                  <w:txbxContent>
                    <w:p w14:paraId="26F2D315" w14:textId="01B41289" w:rsidR="001F4FF3" w:rsidRPr="00075790" w:rsidRDefault="001F4FF3" w:rsidP="00EF32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สำหรับ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โครงการที่ล่าช้ากว่าแผนงาน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ที่กำหนดไว้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และเข้าข่ายต้องดำเนินการ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ตามแนวทาง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Economic Loss</w:t>
                      </w:r>
                    </w:p>
                  </w:txbxContent>
                </v:textbox>
              </v:rect>
            </w:pict>
          </mc:Fallback>
        </mc:AlternateContent>
      </w:r>
    </w:p>
    <w:p w14:paraId="14CA341B" w14:textId="77777777" w:rsidR="00EF32DB" w:rsidRPr="00316240" w:rsidRDefault="00EF32DB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24"/>
          <w:szCs w:val="18"/>
          <w:u w:val="single"/>
          <w:lang w:val="en-GB" w:bidi="th-TH"/>
        </w:rPr>
      </w:pPr>
    </w:p>
    <w:p w14:paraId="113D8B06" w14:textId="23195DF0" w:rsidR="000079AB" w:rsidRPr="00931DF5" w:rsidRDefault="00DC3644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</w:pPr>
      <w:r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 xml:space="preserve">ส่วนที่ </w:t>
      </w:r>
      <w:r w:rsidR="00BD76C4"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>๓</w:t>
      </w:r>
      <w:r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 xml:space="preserve"> </w:t>
      </w:r>
      <w:r w:rsidR="00EF32DB" w:rsidRPr="00EF32DB"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cs/>
          <w:lang w:val="en-GB" w:bidi="th-TH"/>
        </w:rPr>
        <w:t>ข้อมูลการสูญเสียทางเศรษฐกิจ (</w:t>
      </w:r>
      <w:r w:rsidR="00EF32DB" w:rsidRPr="00EF32DB"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/>
        </w:rPr>
        <w:t>Economic Loss)</w:t>
      </w:r>
    </w:p>
    <w:p w14:paraId="4574D972" w14:textId="77777777" w:rsidR="00BD548E" w:rsidRDefault="00BD548E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6F3B1B8F" w14:textId="5556D9DB" w:rsidR="001A0CD2" w:rsidRPr="001A0CD2" w:rsidRDefault="001A0CD2" w:rsidP="001A0CD2">
      <w:pPr>
        <w:tabs>
          <w:tab w:val="left" w:pos="99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ตามที่คณะกรรมการนโยบายฯ ในการประชุมครั้งที่ ๑/๒๕๖๗ เมื่อวันที่ ๑๖ กุมภาพันธ์ ๒๕๖๗ ได้มีมติรับทราบแนวทางการจัดทำข้อมูลการสูญเสียทางเศรษฐกิจ (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Loss)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และมอบหมายให้ สคร. พิจารณา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นำข้อมูล 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Los</w:t>
      </w:r>
      <w:r w:rsidR="00421268">
        <w:rPr>
          <w:rFonts w:ascii="TH SarabunPSK" w:hAnsi="TH SarabunPSK" w:cs="TH SarabunPSK"/>
          <w:sz w:val="32"/>
          <w:szCs w:val="32"/>
        </w:rPr>
        <w:t>s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มาใช้ประกอบการติดตามโครงการที่ล่าช้ากว่าแผนงานที่กำหนดไว้ เพื่อรายงานต่อ</w:t>
      </w:r>
      <w:r w:rsidRPr="00134162">
        <w:rPr>
          <w:rFonts w:ascii="TH SarabunPSK" w:hAnsi="TH SarabunPSK" w:cs="TH SarabunPSK"/>
          <w:spacing w:val="-6"/>
          <w:sz w:val="32"/>
          <w:szCs w:val="32"/>
          <w:cs/>
          <w:lang w:val="en-GB" w:bidi="th-TH"/>
        </w:rPr>
        <w:t xml:space="preserve">คณะกรรมการนโยบายฯ ทราบ และคณะกรรมการนโยบายฯ ในการประชุมครั้งที่ ๓/๒๕๖๗ เมื่อวันที่ ๒๗ กันยายน ๒๕๖๗ </w:t>
      </w:r>
      <w:r w:rsidR="00134162" w:rsidRPr="00134162">
        <w:rPr>
          <w:rFonts w:ascii="TH SarabunPSK" w:hAnsi="TH SarabunPSK" w:cs="TH SarabunPSK" w:hint="cs"/>
          <w:spacing w:val="-6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ได้มีมติมอบหมายให้ สคร. แจ้งข้อมูล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Loss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แก่กระทรวงเจ้าสังกัด เพื่อใช้ในการเร่งรัดติดตามโครงการ</w:t>
      </w:r>
      <w:r w:rsidR="00796BBF">
        <w:rPr>
          <w:rFonts w:ascii="TH SarabunPSK" w:hAnsi="TH SarabunPSK" w:cs="TH SarabunPSK" w:hint="cs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ที่ล่าช้ากว่าแผนงานที่กำหนดไว้ โดยหากโครงการล่าช้ากว่าแผนงานที่กำหนดไว้และเข้าข่ายต้องดำเนินการตามแนวทาง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 xml:space="preserve">Economic Loss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ขอให้จัดทำข้อมูล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Econ</w:t>
      </w:r>
      <w:r w:rsidR="00134162">
        <w:rPr>
          <w:rFonts w:ascii="TH SarabunPSK" w:hAnsi="TH SarabunPSK" w:cs="TH SarabunPSK"/>
          <w:sz w:val="32"/>
          <w:szCs w:val="32"/>
          <w:lang w:val="en-GB"/>
        </w:rPr>
        <w:t>omic Loss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ดังนี้</w:t>
      </w:r>
    </w:p>
    <w:p w14:paraId="499D2B78" w14:textId="77777777" w:rsidR="001A0CD2" w:rsidRPr="00A650AB" w:rsidRDefault="001A0CD2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12"/>
          <w:szCs w:val="12"/>
          <w:cs/>
          <w:lang w:val="en-GB" w:bidi="th-TH"/>
        </w:rPr>
      </w:pPr>
    </w:p>
    <w:p w14:paraId="70D21DD7" w14:textId="225AB2E8" w:rsidR="00A650AB" w:rsidRDefault="00DC3644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noProof/>
          <w:spacing w:val="-4"/>
          <w:sz w:val="28"/>
          <w:szCs w:val="28"/>
          <w:lang w:bidi="th-TH"/>
        </w:rPr>
        <w:drawing>
          <wp:anchor distT="0" distB="0" distL="114300" distR="114300" simplePos="0" relativeHeight="251667456" behindDoc="0" locked="0" layoutInCell="1" allowOverlap="1" wp14:anchorId="4CE955B2" wp14:editId="4DFF968A">
            <wp:simplePos x="0" y="0"/>
            <wp:positionH relativeFrom="column">
              <wp:posOffset>5348605</wp:posOffset>
            </wp:positionH>
            <wp:positionV relativeFrom="paragraph">
              <wp:posOffset>222885</wp:posOffset>
            </wp:positionV>
            <wp:extent cx="524510" cy="524510"/>
            <wp:effectExtent l="0" t="0" r="889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B"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ข้อมูล </w:t>
      </w:r>
      <w:r w:rsidR="00A650AB"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Economic</w:t>
      </w:r>
      <w:r w:rsidR="00A650AB"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A650AB"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Loss</w:t>
      </w:r>
      <w:r w:rsidR="00A650AB" w:rsidRPr="00A650AB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</w:p>
    <w:p w14:paraId="1E803C13" w14:textId="028779DD" w:rsidR="00EC4BDF" w:rsidRPr="00EC4BDF" w:rsidRDefault="00EC4BDF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14:paraId="2B2D2709" w14:textId="42DE3AD1" w:rsidR="00EC4BDF" w:rsidRPr="00B77C57" w:rsidRDefault="00EC4BDF" w:rsidP="00DC3644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8"/>
          <w:szCs w:val="28"/>
          <w:cs/>
          <w:lang w:bidi="th-TH"/>
        </w:rPr>
      </w:pPr>
      <w:r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 xml:space="preserve">*** กรุณากรอก ๑ โครงการต่อ ๑ แบบฟอร์ม 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>โดยสามารถ</w:t>
      </w:r>
      <w:r w:rsidR="00B77C57" w:rsidRPr="00B77C57">
        <w:rPr>
          <w:rFonts w:ascii="TH SarabunPSK" w:hAnsi="TH SarabunPSK" w:cs="TH SarabunPSK"/>
          <w:spacing w:val="-4"/>
          <w:sz w:val="28"/>
          <w:szCs w:val="28"/>
          <w:cs/>
          <w:lang w:val="en-GB" w:bidi="th-TH"/>
        </w:rPr>
        <w:t>ดาวน์โหลด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 xml:space="preserve"> </w:t>
      </w:r>
      <w:r w:rsidR="00B77C57" w:rsidRPr="00B77C57">
        <w:rPr>
          <w:rFonts w:ascii="TH SarabunPSK" w:hAnsi="TH SarabunPSK" w:cs="TH SarabunPSK"/>
          <w:spacing w:val="-4"/>
          <w:sz w:val="28"/>
          <w:szCs w:val="28"/>
          <w:lang w:bidi="th-TH"/>
        </w:rPr>
        <w:t>Excel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ประกอบการกรอกข้อมูลได้</w:t>
      </w:r>
      <w:r w:rsidR="00DC3644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br/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ตามสิ่งที่ส่งมาด้วย หรือ </w:t>
      </w:r>
      <w:hyperlink r:id="rId22" w:history="1">
        <w:r w:rsidR="00B77C57" w:rsidRPr="00B77C57">
          <w:rPr>
            <w:rStyle w:val="Hyperlink"/>
            <w:rFonts w:ascii="TH SarabunPSK" w:hAnsi="TH SarabunPSK" w:cs="TH SarabunPSK"/>
            <w:spacing w:val="-4"/>
            <w:sz w:val="28"/>
            <w:szCs w:val="28"/>
            <w:lang w:bidi="th-TH"/>
          </w:rPr>
          <w:t>https://shorturl.at/LzSG2</w:t>
        </w:r>
      </w:hyperlink>
      <w:r w:rsid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***</w:t>
      </w:r>
    </w:p>
    <w:p w14:paraId="0C3DAD8C" w14:textId="77777777" w:rsidR="00EC4BDF" w:rsidRPr="00EC4BDF" w:rsidRDefault="00EC4BDF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650AB" w:rsidRPr="00EC4BDF" w14:paraId="5B4889A6" w14:textId="77777777" w:rsidTr="00606703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5AF6" w14:textId="7F1B258A" w:rsidR="00A650AB" w:rsidRPr="00EC4BDF" w:rsidRDefault="00A650AB" w:rsidP="00EC4BDF">
            <w:pPr>
              <w:tabs>
                <w:tab w:val="left" w:pos="993"/>
                <w:tab w:val="left" w:pos="1985"/>
                <w:tab w:val="left" w:pos="9498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ชื่อโครงการ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2C5633" w:rsidRPr="00EC4BDF" w14:paraId="72587067" w14:textId="77777777" w:rsidTr="00606703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5688" w14:textId="707AFBCE" w:rsidR="002C5633" w:rsidRPr="00EC4BDF" w:rsidRDefault="002C5633" w:rsidP="00EC4BDF">
            <w:pPr>
              <w:tabs>
                <w:tab w:val="left" w:pos="993"/>
                <w:tab w:val="left" w:pos="1985"/>
                <w:tab w:val="left" w:pos="4500"/>
                <w:tab w:val="left" w:pos="5877"/>
                <w:tab w:val="left" w:pos="949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กำหนดการเปิดให้บริการตามที่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คณะรัฐมนตรีหรือผู้มีอำนาจ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เห็นชอบ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7245CD" w:rsidRPr="00EC4BDF" w14:paraId="37F2CCBE" w14:textId="77777777" w:rsidTr="00606703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596E" w14:textId="1D13C7F8" w:rsidR="007245CD" w:rsidRPr="00EC4BDF" w:rsidRDefault="007245CD" w:rsidP="00EC4BDF">
            <w:pPr>
              <w:tabs>
                <w:tab w:val="left" w:pos="993"/>
                <w:tab w:val="left" w:pos="1985"/>
                <w:tab w:val="left" w:pos="949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กำหนดการเปิดให้บริการใหม่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7245CD" w:rsidRPr="00EC4BDF" w14:paraId="0088B4B2" w14:textId="77777777" w:rsidTr="00606703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683C" w14:textId="08DCF6A9" w:rsidR="007245CD" w:rsidRPr="00EC4BDF" w:rsidRDefault="007245CD" w:rsidP="00EC4BDF">
            <w:pPr>
              <w:tabs>
                <w:tab w:val="left" w:pos="993"/>
                <w:tab w:val="left" w:pos="1985"/>
                <w:tab w:val="left" w:pos="609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๑)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Economic Loss (with Care of Work)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ล้านบาท</w:t>
            </w:r>
          </w:p>
        </w:tc>
      </w:tr>
      <w:tr w:rsidR="007245CD" w:rsidRPr="00EC4BDF" w14:paraId="72937065" w14:textId="77777777" w:rsidTr="00606703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8955" w14:textId="27017096" w:rsidR="007245CD" w:rsidRPr="00EC4BDF" w:rsidRDefault="007245CD" w:rsidP="00EC4BDF">
            <w:pPr>
              <w:tabs>
                <w:tab w:val="left" w:pos="993"/>
                <w:tab w:val="left" w:pos="1985"/>
                <w:tab w:val="left" w:pos="609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๒)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 Economic Loss (with Care of Work)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ล้านบาท</w:t>
            </w:r>
          </w:p>
        </w:tc>
      </w:tr>
    </w:tbl>
    <w:p w14:paraId="2E36175F" w14:textId="77777777" w:rsidR="00A650AB" w:rsidRDefault="00A650AB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tbl>
      <w:tblPr>
        <w:tblStyle w:val="TableGrid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91"/>
      </w:tblGrid>
      <w:tr w:rsidR="00EC4BDF" w14:paraId="3F3AEDC5" w14:textId="77777777" w:rsidTr="00606703">
        <w:tc>
          <w:tcPr>
            <w:tcW w:w="2527" w:type="pct"/>
          </w:tcPr>
          <w:p w14:paraId="08BF513E" w14:textId="77777777" w:rsidR="00EC4BDF" w:rsidRDefault="00EC4BDF" w:rsidP="00B77C5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2473" w:type="pct"/>
          </w:tcPr>
          <w:p w14:paraId="2E9C5A24" w14:textId="77777777" w:rsidR="00EC4BDF" w:rsidRDefault="00EC4BDF" w:rsidP="00B77C5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EC4BDF" w14:paraId="29B75FAD" w14:textId="77777777" w:rsidTr="00606703">
        <w:tc>
          <w:tcPr>
            <w:tcW w:w="2527" w:type="pct"/>
          </w:tcPr>
          <w:p w14:paraId="52C07E79" w14:textId="2A06F4A5" w:rsidR="00EC4BDF" w:rsidRPr="00A31E7E" w:rsidRDefault="00EC4BDF" w:rsidP="00EC4BDF">
            <w:pPr>
              <w:tabs>
                <w:tab w:val="left" w:pos="1134"/>
                <w:tab w:val="left" w:pos="453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473" w:type="pct"/>
          </w:tcPr>
          <w:p w14:paraId="3DC0D4FA" w14:textId="55A1CEBE" w:rsidR="00EC4BDF" w:rsidRPr="00494CC5" w:rsidRDefault="00EC4BDF" w:rsidP="00B77C57">
            <w:pPr>
              <w:tabs>
                <w:tab w:val="left" w:pos="45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7902F8B4" w14:textId="77777777" w:rsidTr="00606703">
        <w:tc>
          <w:tcPr>
            <w:tcW w:w="2527" w:type="pct"/>
          </w:tcPr>
          <w:p w14:paraId="7ADE360D" w14:textId="016ED393" w:rsidR="00EC4BDF" w:rsidRPr="0031166B" w:rsidRDefault="00EC4BDF" w:rsidP="00B77C57">
            <w:pPr>
              <w:tabs>
                <w:tab w:val="left" w:pos="1134"/>
                <w:tab w:val="left" w:pos="4551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473" w:type="pct"/>
          </w:tcPr>
          <w:p w14:paraId="39CC987E" w14:textId="05958F29" w:rsidR="00EC4BDF" w:rsidRPr="0031166B" w:rsidRDefault="00EC4BDF" w:rsidP="00B77C57">
            <w:pPr>
              <w:tabs>
                <w:tab w:val="left" w:pos="1134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0840B334" w14:textId="77777777" w:rsidTr="00606703">
        <w:tc>
          <w:tcPr>
            <w:tcW w:w="2527" w:type="pct"/>
          </w:tcPr>
          <w:p w14:paraId="020C16EB" w14:textId="630B1F58" w:rsidR="00EC4BDF" w:rsidRDefault="00EC4BDF" w:rsidP="00B77C57">
            <w:pPr>
              <w:tabs>
                <w:tab w:val="left" w:pos="1134"/>
                <w:tab w:val="left" w:pos="4536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473" w:type="pct"/>
          </w:tcPr>
          <w:p w14:paraId="24D7DCDC" w14:textId="3FC86348" w:rsidR="00EC4BDF" w:rsidRDefault="00B77C57" w:rsidP="00B77C57">
            <w:pPr>
              <w:tabs>
                <w:tab w:val="left" w:pos="1134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0CD31841" w14:textId="77777777" w:rsidTr="00606703">
        <w:tc>
          <w:tcPr>
            <w:tcW w:w="2527" w:type="pct"/>
          </w:tcPr>
          <w:p w14:paraId="35277CC0" w14:textId="5340A760" w:rsidR="00EC4BDF" w:rsidRPr="0031166B" w:rsidRDefault="00EC4BDF" w:rsidP="00B77C57">
            <w:pPr>
              <w:tabs>
                <w:tab w:val="left" w:pos="4536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473" w:type="pct"/>
          </w:tcPr>
          <w:p w14:paraId="46E9A7B1" w14:textId="50600F97" w:rsidR="00EC4BDF" w:rsidRPr="0031166B" w:rsidRDefault="00EC4BDF" w:rsidP="00B77C57">
            <w:pPr>
              <w:tabs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290B0719" w14:textId="77777777" w:rsidR="00B77C57" w:rsidRPr="005F340B" w:rsidRDefault="00B77C57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4A7C0800" w14:textId="3F95522E" w:rsidR="00EC4BDF" w:rsidRDefault="00EC4BDF" w:rsidP="00EC4BDF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แนวทางการจัดทำข้อมูล </w:t>
      </w:r>
      <w:r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Economic</w:t>
      </w:r>
      <w:r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Loss</w:t>
      </w:r>
      <w:r w:rsidRPr="00A650AB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</w:p>
    <w:p w14:paraId="5227184E" w14:textId="4AAE0161" w:rsidR="00AC0651" w:rsidRDefault="00F0779F" w:rsidP="006967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โครงการที่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เข้าข่าย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จะนำมาคำนวณ </w:t>
      </w:r>
      <w:r w:rsidRPr="00421268">
        <w:rPr>
          <w:rFonts w:ascii="TH SarabunPSK" w:hAnsi="TH SarabunPSK" w:cs="TH SarabunPSK"/>
          <w:spacing w:val="-6"/>
          <w:sz w:val="32"/>
          <w:szCs w:val="32"/>
          <w:u w:val="single"/>
        </w:rPr>
        <w:t>Economic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rtl/>
          <w:cs/>
        </w:rPr>
        <w:t xml:space="preserve"> </w:t>
      </w:r>
      <w:r w:rsidRPr="00421268">
        <w:rPr>
          <w:rFonts w:ascii="TH SarabunPSK" w:hAnsi="TH SarabunPSK" w:cs="TH SarabunPSK"/>
          <w:spacing w:val="-6"/>
          <w:sz w:val="32"/>
          <w:szCs w:val="32"/>
          <w:u w:val="single"/>
        </w:rPr>
        <w:t>Loss</w:t>
      </w:r>
      <w:r w:rsid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</w:t>
      </w:r>
      <w:r w:rsidR="00F23E16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ต้อง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เป็นโครงการตามแผนร่วมลงทุนฯ</w:t>
      </w:r>
      <w:r w:rsidR="00134162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หรือโครงกา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ร</w:t>
      </w:r>
      <w:r w:rsidR="002C5633" w:rsidRPr="00421268">
        <w:rPr>
          <w:rFonts w:ascii="TH SarabunPSK" w:hAnsi="TH SarabunPSK" w:cs="TH SarabunPSK"/>
          <w:spacing w:val="-6"/>
          <w:sz w:val="32"/>
          <w:szCs w:val="32"/>
          <w:u w:val="single"/>
          <w:cs/>
          <w:lang w:bidi="th-TH"/>
        </w:rPr>
        <w:br/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ท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ี่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คณะกรรมการ</w:t>
      </w:r>
      <w:r w:rsidRPr="00421268">
        <w:rPr>
          <w:rFonts w:ascii="TH SarabunPSK" w:hAnsi="TH SarabunPSK" w:cs="TH SarabunPSK" w:hint="cs"/>
          <w:spacing w:val="-4"/>
          <w:sz w:val="32"/>
          <w:szCs w:val="32"/>
          <w:u w:val="single"/>
          <w:cs/>
          <w:lang w:bidi="th-TH"/>
        </w:rPr>
        <w:t>นโยบายฯ มอบหมาย ที่ได้รับความเห็นชอบในหลักการของโครงการโดยคณะรัฐมนตรีหรือผู้มีอำนาจ</w:t>
      </w:r>
      <w:r w:rsidRPr="00421268">
        <w:rPr>
          <w:rFonts w:ascii="TH SarabunPSK" w:hAnsi="TH SarabunPSK" w:cs="TH SarabunPSK"/>
          <w:spacing w:val="-4"/>
          <w:sz w:val="32"/>
          <w:szCs w:val="32"/>
          <w:u w:val="single"/>
          <w:cs/>
          <w:lang w:bidi="th-TH"/>
        </w:rPr>
        <w:t>แล้ว</w:t>
      </w:r>
      <w:r w:rsidR="002C5633"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br/>
      </w:r>
      <w:r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แต่ไม่สามารถ</w:t>
      </w:r>
      <w:r w:rsidRPr="0042126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เปิดให้บริการได้ตาม</w:t>
      </w:r>
      <w:r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แผน</w:t>
      </w:r>
      <w:r w:rsidRPr="0042126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งานที่กำหนดไว้ในชั้นการเสนอโครงการต่อคณะรัฐมนตรีหรือผู้มีอำนาจ</w:t>
      </w:r>
      <w:r w:rsidR="002C5633"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br/>
      </w:r>
      <w:r w:rsidR="00AC0651" w:rsidRPr="00AC0651">
        <w:rPr>
          <w:rFonts w:ascii="TH SarabunPSK" w:hAnsi="TH SarabunPSK" w:cs="TH SarabunPSK"/>
          <w:sz w:val="32"/>
          <w:szCs w:val="32"/>
          <w:cs/>
          <w:lang w:bidi="th-TH"/>
        </w:rPr>
        <w:t>โดยคำนวณบนพื้นฐานของผลประโยชน์ทางเศรษฐกิจของโครงการที่ประชาชนและประเทศควรจะได้รับในช่วงเวลา</w:t>
      </w:r>
      <w:r w:rsidR="002C56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C0651" w:rsidRPr="002C56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ที่เกิดความล่าช้า โดยการคำนวณจะอ้างอิงข้อมูลจากรายงานการศึกษาและวิเคราะห์โครงการของหน่วยงานเจ้าของโครงการ</w:t>
      </w:r>
      <w:r w:rsidR="0069672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="00AC0651" w:rsidRPr="00AC0651">
        <w:rPr>
          <w:rFonts w:ascii="TH SarabunPSK" w:hAnsi="TH SarabunPSK" w:cs="TH SarabunPSK"/>
          <w:sz w:val="32"/>
          <w:szCs w:val="32"/>
          <w:cs/>
          <w:lang w:bidi="th-TH"/>
        </w:rPr>
        <w:t>ทั้งนี้ สมมติฐานและรายการของผลประโยชน์ทางเศรษฐกิจที่นำมาคำนวณใ</w:t>
      </w:r>
      <w:r w:rsidR="00AC0651">
        <w:rPr>
          <w:rFonts w:ascii="TH SarabunPSK" w:hAnsi="TH SarabunPSK" w:cs="TH SarabunPSK"/>
          <w:sz w:val="32"/>
          <w:szCs w:val="32"/>
          <w:cs/>
          <w:lang w:bidi="th-TH"/>
        </w:rPr>
        <w:t>นแต่ละโครงการจะมีความแตกต่างกัน</w:t>
      </w:r>
      <w:r w:rsidR="002C56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C06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โดยสามารถคำนวณได้ </w:t>
      </w:r>
      <w:r w:rsidRPr="00846B74">
        <w:rPr>
          <w:rFonts w:ascii="TH SarabunPSK" w:hAnsi="TH SarabunPSK" w:cs="TH SarabunPSK"/>
          <w:sz w:val="32"/>
          <w:szCs w:val="32"/>
          <w:cs/>
          <w:lang w:bidi="th-TH"/>
        </w:rPr>
        <w:t>๒ วิธี ดังนี้</w:t>
      </w:r>
    </w:p>
    <w:p w14:paraId="07F2937D" w14:textId="77777777" w:rsidR="00321EA7" w:rsidRDefault="00321EA7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3904"/>
        <w:jc w:val="thaiDistribute"/>
        <w:rPr>
          <w:rFonts w:ascii="TH SarabunPSK" w:hAnsi="TH SarabunPSK" w:cs="TH SarabunPSK"/>
          <w:sz w:val="32"/>
          <w:szCs w:val="32"/>
        </w:rPr>
      </w:pPr>
    </w:p>
    <w:p w14:paraId="7FF2D545" w14:textId="1F480980" w:rsidR="00F0779F" w:rsidRPr="00846B74" w:rsidRDefault="00F0779F" w:rsidP="00AC0651">
      <w:pPr>
        <w:pStyle w:val="ListParagraph"/>
        <w:numPr>
          <w:ilvl w:val="0"/>
          <w:numId w:val="23"/>
        </w:num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hanging="1777"/>
        <w:jc w:val="thaiDistribute"/>
        <w:rPr>
          <w:rFonts w:ascii="TH SarabunPSK" w:hAnsi="TH SarabunPSK" w:cs="TH SarabunPSK"/>
          <w:sz w:val="32"/>
          <w:szCs w:val="32"/>
        </w:rPr>
      </w:pPr>
      <w:r w:rsidRPr="00846B74">
        <w:rPr>
          <w:rFonts w:ascii="TH SarabunPSK" w:hAnsi="TH SarabunPSK" w:cs="TH SarabunPSK"/>
          <w:sz w:val="32"/>
          <w:szCs w:val="32"/>
        </w:rPr>
        <w:lastRenderedPageBreak/>
        <w:t>Economic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C49CE">
        <w:rPr>
          <w:rFonts w:ascii="TH SarabunPSK" w:hAnsi="TH SarabunPSK" w:cs="TH SarabunPSK"/>
          <w:sz w:val="32"/>
          <w:szCs w:val="32"/>
        </w:rPr>
        <w:t>Loss</w:t>
      </w:r>
      <w:r w:rsidR="00BC49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846B74">
        <w:rPr>
          <w:rFonts w:ascii="TH SarabunPSK" w:hAnsi="TH SarabunPSK" w:cs="TH SarabunPSK"/>
          <w:sz w:val="32"/>
          <w:szCs w:val="32"/>
        </w:rPr>
        <w:t>with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Care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of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Work</w:t>
      </w:r>
      <w:r w:rsidR="00BC49C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1ECBFFD" w14:textId="2C06275E" w:rsidR="00F0779F" w:rsidRDefault="001A0CD2" w:rsidP="001A0CD2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ที่ล่าช้ากว่าแผนที่กำหนด และ (๒) ต้นทุนค่า </w:t>
      </w:r>
      <w:r w:rsidRPr="001A0CD2">
        <w:rPr>
          <w:rFonts w:ascii="TH SarabunPSK" w:hAnsi="TH SarabunPSK" w:cs="TH SarabunPSK"/>
          <w:sz w:val="32"/>
          <w:szCs w:val="32"/>
        </w:rPr>
        <w:t>Care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of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Work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ทางเศรษฐกิจที่เสียไป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ในช่วงเวลาที่ล่าช้าดังกล่าว การคำนวณ </w:t>
      </w:r>
      <w:r w:rsidRPr="001A0CD2">
        <w:rPr>
          <w:rFonts w:ascii="TH SarabunPSK" w:hAnsi="TH SarabunPSK" w:cs="TH SarabunPSK"/>
          <w:sz w:val="32"/>
          <w:szCs w:val="32"/>
        </w:rPr>
        <w:t xml:space="preserve">Economic Loss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จากการนำผลรวมของประโยชน์ทางเศรษฐกิจที่สูญเสียไปเฉพาะในปีที่ล่าช้า และเพื่อให้มูลค่าความสูญเสียสะท้อนความเป็นจริงมากยิ่งขึ้น จึงพิจารณานำค่าใช้จ่าย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ในการบำรุงรักษาสิ่งปลูกสร้าง เครื่องจักร และอุปกรณ์ที่ก่อสร้างหรือจัดหาแล้วเสร็จแต่ไม่ได้ใช้ให้อยู่ในสภาพที่ดี </w:t>
      </w:r>
      <w:r w:rsidR="0042126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21268">
        <w:rPr>
          <w:rFonts w:ascii="TH SarabunPSK" w:hAnsi="TH SarabunPSK" w:cs="TH SarabunPSK"/>
          <w:sz w:val="32"/>
          <w:szCs w:val="32"/>
        </w:rPr>
        <w:t>Care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</w:rPr>
        <w:t>of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Work)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ซึ่งมีการปรับเป็นมูลค่าทางเศรษฐกิจด้วย </w:t>
      </w:r>
      <w:r w:rsidR="00421268">
        <w:rPr>
          <w:rFonts w:ascii="TH SarabunPSK" w:hAnsi="TH SarabunPSK" w:cs="TH SarabunPSK"/>
          <w:sz w:val="32"/>
          <w:szCs w:val="32"/>
        </w:rPr>
        <w:t>Conversion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</w:rPr>
        <w:t>Factor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มารวมด้วยโดยการคำนวณ </w:t>
      </w:r>
      <w:r w:rsidRPr="001A0CD2">
        <w:rPr>
          <w:rFonts w:ascii="TH SarabunPSK" w:hAnsi="TH SarabunPSK" w:cs="TH SarabunPSK"/>
          <w:sz w:val="32"/>
          <w:szCs w:val="32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Loss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ตามวิธีนี้จะแสดงให้เห็นถึง </w:t>
      </w:r>
      <w:r w:rsidRPr="001A0CD2">
        <w:rPr>
          <w:rFonts w:ascii="TH SarabunPSK" w:hAnsi="TH SarabunPSK" w:cs="TH SarabunPSK"/>
          <w:sz w:val="32"/>
          <w:szCs w:val="32"/>
        </w:rPr>
        <w:t>“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ความสูญเสียทางเศรษฐกิจ</w:t>
      </w:r>
      <w:r w:rsidR="00421268">
        <w:rPr>
          <w:rFonts w:ascii="TH SarabunPSK" w:hAnsi="TH SarabunPSK" w:cs="TH SarabunPSK"/>
          <w:sz w:val="32"/>
          <w:szCs w:val="32"/>
        </w:rPr>
        <w:t>”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ที่เกิดจาก (๑) การไม่ได้รับผลประโยชน์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ทางเศรษฐกิจที่จะเกิดขึ้นในช่วงเวลา</w:t>
      </w:r>
    </w:p>
    <w:p w14:paraId="31B1D24A" w14:textId="77777777" w:rsidR="00AC0651" w:rsidRPr="00333C4B" w:rsidRDefault="00AC0651" w:rsidP="00F0779F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 w:firstLine="4340"/>
        <w:jc w:val="thaiDistribute"/>
        <w:rPr>
          <w:rFonts w:ascii="TH SarabunPSK" w:hAnsi="TH SarabunPSK" w:cs="TH SarabunPSK"/>
          <w:sz w:val="12"/>
          <w:szCs w:val="12"/>
        </w:rPr>
      </w:pPr>
    </w:p>
    <w:p w14:paraId="50C3E095" w14:textId="77777777" w:rsidR="00AC0651" w:rsidRPr="00FE36E4" w:rsidRDefault="00AC0651" w:rsidP="00AC0651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rtl/>
          <w:cs/>
        </w:rPr>
      </w:pPr>
      <w:r w:rsidRPr="00B77C57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03BB8FBF" wp14:editId="0841BC33">
            <wp:extent cx="5580000" cy="2170596"/>
            <wp:effectExtent l="0" t="0" r="1905" b="127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1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8B9DA2" w14:textId="77777777" w:rsidR="00AC0651" w:rsidRPr="000952D5" w:rsidRDefault="00AC0651" w:rsidP="00AC0651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851" w:hanging="851"/>
        <w:jc w:val="thaiDistribute"/>
        <w:rPr>
          <w:rFonts w:ascii="TH SarabunPSK" w:hAnsi="TH SarabunPSK" w:cs="TH SarabunPSK"/>
          <w:sz w:val="8"/>
          <w:szCs w:val="8"/>
        </w:rPr>
      </w:pPr>
    </w:p>
    <w:p w14:paraId="2F3A775D" w14:textId="4C48F680" w:rsidR="00796BBF" w:rsidRDefault="00796BBF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115CF7">
        <w:rPr>
          <w:rFonts w:ascii="TH SarabunPSK" w:hAnsi="TH SarabunPSK" w:cs="TH SarabunPSK"/>
          <w:sz w:val="28"/>
          <w:szCs w:val="28"/>
          <w:cs/>
          <w:lang w:bidi="th-TH"/>
        </w:rPr>
        <w:t>หมายเหตุ</w:t>
      </w:r>
      <w:r w:rsidRPr="00115CF7">
        <w:rPr>
          <w:rFonts w:ascii="TH SarabunPSK" w:hAnsi="TH SarabunPSK" w:cs="TH SarabunPSK"/>
          <w:sz w:val="28"/>
          <w:szCs w:val="28"/>
        </w:rPr>
        <w:t>:</w:t>
      </w:r>
      <w:r w:rsidRPr="00115CF7">
        <w:rPr>
          <w:rFonts w:ascii="TH SarabunPSK" w:hAnsi="TH SarabunPSK" w:cs="TH SarabunPSK"/>
          <w:sz w:val="28"/>
          <w:szCs w:val="28"/>
          <w:rtl/>
          <w:cs/>
        </w:rPr>
        <w:tab/>
      </w:r>
      <w:r w:rsidRPr="00796BBF">
        <w:rPr>
          <w:rFonts w:ascii="TH SarabunPSK" w:hAnsi="TH SarabunPSK" w:cs="TH SarabunPSK"/>
          <w:sz w:val="28"/>
          <w:szCs w:val="28"/>
          <w:lang w:bidi="th-TH"/>
        </w:rPr>
        <w:t xml:space="preserve">Conversion Factor </w:t>
      </w:r>
      <w:r w:rsidRPr="00796BBF">
        <w:rPr>
          <w:rFonts w:ascii="TH SarabunPSK" w:hAnsi="TH SarabunPSK" w:cs="TH SarabunPSK"/>
          <w:sz w:val="28"/>
          <w:szCs w:val="28"/>
          <w:cs/>
          <w:lang w:bidi="th-TH"/>
        </w:rPr>
        <w:t>หมายถึง สัมประสิทธิ์ที่ใช้ในการแปลงค่าจากต้นทุนทางการเงินเป็นต้นทุนทางเศรษฐกิจ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796BBF">
        <w:rPr>
          <w:rFonts w:ascii="TH SarabunPSK" w:hAnsi="TH SarabunPSK" w:cs="TH SarabunPSK"/>
          <w:sz w:val="28"/>
          <w:szCs w:val="28"/>
          <w:cs/>
          <w:lang w:bidi="th-TH"/>
        </w:rPr>
        <w:t>ที่หน่วยงานเจ้าของโครงการใช้ในการอ้างอิง หรือ สคร. กำหนดจากแหล่งอ้างอิงที่น่าเชื่อถือ</w:t>
      </w:r>
    </w:p>
    <w:p w14:paraId="7101F004" w14:textId="77777777" w:rsidR="00796BBF" w:rsidRPr="00796BBF" w:rsidRDefault="00796BBF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p w14:paraId="26256777" w14:textId="5BE4B027" w:rsidR="00796BBF" w:rsidRPr="00C0109C" w:rsidRDefault="000952D5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center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ตัวอย่างการคำนวณข้อมูล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Economic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Loss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with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Care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of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Work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128E1392" w14:textId="0BE39E68" w:rsidR="00F0779F" w:rsidRDefault="00321EA7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5D966067" wp14:editId="1A8B3937">
            <wp:extent cx="6266106" cy="3960000"/>
            <wp:effectExtent l="0" t="0" r="190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06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882E" w14:textId="77777777" w:rsidR="00333C4B" w:rsidRPr="00846B74" w:rsidRDefault="00333C4B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0B7CF9A9" w14:textId="64513826" w:rsidR="00F0779F" w:rsidRPr="00846B74" w:rsidRDefault="00F0779F" w:rsidP="00AC0651">
      <w:pPr>
        <w:pStyle w:val="ListParagraph"/>
        <w:numPr>
          <w:ilvl w:val="0"/>
          <w:numId w:val="23"/>
        </w:num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hanging="1777"/>
        <w:jc w:val="thaiDistribute"/>
        <w:rPr>
          <w:rFonts w:ascii="TH SarabunPSK" w:hAnsi="TH SarabunPSK" w:cs="TH SarabunPSK"/>
          <w:sz w:val="32"/>
          <w:szCs w:val="32"/>
        </w:rPr>
      </w:pPr>
      <w:r w:rsidRPr="00846B74">
        <w:rPr>
          <w:rFonts w:ascii="TH SarabunPSK" w:hAnsi="TH SarabunPSK" w:cs="TH SarabunPSK"/>
          <w:sz w:val="32"/>
          <w:szCs w:val="32"/>
        </w:rPr>
        <w:t>Net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Economic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C49CE">
        <w:rPr>
          <w:rFonts w:ascii="TH SarabunPSK" w:hAnsi="TH SarabunPSK" w:cs="TH SarabunPSK"/>
          <w:sz w:val="32"/>
          <w:szCs w:val="32"/>
        </w:rPr>
        <w:t>Loss (Wi</w:t>
      </w:r>
      <w:r w:rsidRPr="00846B74">
        <w:rPr>
          <w:rFonts w:ascii="TH SarabunPSK" w:hAnsi="TH SarabunPSK" w:cs="TH SarabunPSK"/>
          <w:sz w:val="32"/>
          <w:szCs w:val="32"/>
        </w:rPr>
        <w:t>th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Care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of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Work</w:t>
      </w:r>
      <w:r w:rsidR="00BC49CE">
        <w:rPr>
          <w:rFonts w:ascii="TH SarabunPSK" w:hAnsi="TH SarabunPSK" w:cs="TH SarabunPSK"/>
          <w:sz w:val="32"/>
          <w:szCs w:val="32"/>
          <w:rtl/>
        </w:rPr>
        <w:t>(</w:t>
      </w:r>
    </w:p>
    <w:p w14:paraId="1B4A4D7A" w14:textId="7D353079" w:rsidR="00333C4B" w:rsidRDefault="00333C4B" w:rsidP="00333C4B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การคำนวณ </w:t>
      </w:r>
      <w:r>
        <w:rPr>
          <w:rFonts w:ascii="TH SarabunPSK" w:hAnsi="TH SarabunPSK" w:cs="TH SarabunPSK"/>
          <w:sz w:val="32"/>
          <w:szCs w:val="32"/>
        </w:rPr>
        <w:t>Economic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Loss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โดยการเปรียบเทียบส่วนต่างระหว่างมูลค่าสุทธิ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ของผลประโยชน์ทางเศรษฐกิจ ซึ่งคำนวณจากผลประโยชน์ทางเศรษฐกิจหักลบด้วยค่าลงทุนและค่าใช้จ่ายในดำเนินงาน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และการบำรุงรักษา (</w:t>
      </w:r>
      <w:r w:rsidRPr="00333C4B">
        <w:rPr>
          <w:rFonts w:ascii="TH SarabunPSK" w:hAnsi="TH SarabunPSK" w:cs="TH SarabunPSK"/>
          <w:sz w:val="32"/>
          <w:szCs w:val="32"/>
        </w:rPr>
        <w:t>O&amp;M)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ตลอดอายุของโครงการ กรณีเปิดให้บริการได้ตามแผนงาน กับมูลค่าสุทธิของผลประโยชน์ทางเศรษฐกิจ หักลบด้วยค่าลงทุน ค่า </w:t>
      </w:r>
      <w:r w:rsidRPr="00333C4B">
        <w:rPr>
          <w:rFonts w:ascii="TH SarabunPSK" w:hAnsi="TH SarabunPSK" w:cs="TH SarabunPSK"/>
          <w:sz w:val="32"/>
          <w:szCs w:val="32"/>
        </w:rPr>
        <w:t>O&amp;M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ตลอดอายุของโครงการ และค่า </w:t>
      </w:r>
      <w:r w:rsidRPr="00333C4B">
        <w:rPr>
          <w:rFonts w:ascii="TH SarabunPSK" w:hAnsi="TH SarabunPSK" w:cs="TH SarabunPSK"/>
          <w:sz w:val="32"/>
          <w:szCs w:val="32"/>
        </w:rPr>
        <w:t>Care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Work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ทางเศรษฐกิจ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กรณีเปิดให้บริการล่าช้า </w:t>
      </w:r>
      <w:r w:rsidRPr="00C0109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ซึ่งทั้ง ๒ กรณีจะต้องคำนวณมูลค่าสุทธิของผลประโยชน์ทางเศรษฐกิจ ณ ปีที่เริ่มดำเนินโครงการตามแผนที่คณะรัฐมนตรีหรือผู้มีอำนาจเห็นชอบ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โดยการคำนวณ </w:t>
      </w:r>
      <w:r w:rsidRPr="00333C4B">
        <w:rPr>
          <w:rFonts w:ascii="TH SarabunPSK" w:hAnsi="TH SarabunPSK" w:cs="TH SarabunPSK"/>
          <w:sz w:val="32"/>
          <w:szCs w:val="32"/>
        </w:rPr>
        <w:t xml:space="preserve">Economic Loss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ตามวิธีนี้จะแสดงให้เห็นถึง </w:t>
      </w:r>
      <w:r w:rsidRPr="00333C4B">
        <w:rPr>
          <w:rFonts w:ascii="TH SarabunPSK" w:hAnsi="TH SarabunPSK" w:cs="TH SarabunPSK"/>
          <w:sz w:val="32"/>
          <w:szCs w:val="32"/>
        </w:rPr>
        <w:t>“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ผลขาดทุนทางเศรษฐกิจสุทธิ</w:t>
      </w:r>
      <w:r w:rsidRPr="00333C4B">
        <w:rPr>
          <w:rFonts w:ascii="TH SarabunPSK" w:hAnsi="TH SarabunPSK" w:cs="TH SarabunPSK"/>
          <w:sz w:val="32"/>
          <w:szCs w:val="32"/>
        </w:rPr>
        <w:t xml:space="preserve">”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ในกรณีที่โครงการเปิดให้บริการล่าช้ากว่าแผนที่กำหนด โดยคำนึงถึง (๑) ผลประโยชน์ทางเศรษฐกิจและต้นทุนและค่าใช้จ่ายของโครงการ ตลอดอายุโครงการ (</w:t>
      </w:r>
      <w:r>
        <w:rPr>
          <w:rFonts w:ascii="TH SarabunPSK" w:hAnsi="TH SarabunPSK" w:cs="TH SarabunPSK"/>
          <w:sz w:val="32"/>
          <w:szCs w:val="32"/>
        </w:rPr>
        <w:t>Whole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Life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Project)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(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๒) ต้นทุน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Care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Work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ทางเศรษฐกิจที่เสียไปในช่วงเวลาที่ล่าช้า และ (๓) มูลค่าเงินตามเวลา (</w:t>
      </w:r>
      <w:r w:rsidRPr="00333C4B">
        <w:rPr>
          <w:rFonts w:ascii="TH SarabunPSK" w:hAnsi="TH SarabunPSK" w:cs="TH SarabunPSK"/>
          <w:sz w:val="32"/>
          <w:szCs w:val="32"/>
        </w:rPr>
        <w:t>Time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Value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Money)</w:t>
      </w:r>
    </w:p>
    <w:p w14:paraId="2505BAE8" w14:textId="77777777" w:rsidR="00333C4B" w:rsidRPr="00115CF7" w:rsidRDefault="00333C4B" w:rsidP="00B77C57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851" w:hanging="851"/>
        <w:jc w:val="thaiDistribute"/>
        <w:rPr>
          <w:rFonts w:ascii="TH SarabunPSK" w:hAnsi="TH SarabunPSK" w:cs="TH SarabunPSK"/>
          <w:sz w:val="12"/>
          <w:szCs w:val="12"/>
          <w:cs/>
          <w:lang w:bidi="th-TH"/>
        </w:rPr>
      </w:pPr>
    </w:p>
    <w:p w14:paraId="564E0AAA" w14:textId="77777777" w:rsidR="00B77C57" w:rsidRDefault="00B77C57" w:rsidP="00B77C57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761C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27BF15C4" wp14:editId="12CAC705">
            <wp:extent cx="5580000" cy="221801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21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DF19F" w14:textId="77777777" w:rsidR="000079AB" w:rsidRPr="00DA316B" w:rsidRDefault="000079AB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"/>
          <w:szCs w:val="2"/>
          <w:lang w:bidi="th-TH"/>
        </w:rPr>
      </w:pPr>
    </w:p>
    <w:p w14:paraId="163463EB" w14:textId="7B400E86" w:rsidR="00DA316B" w:rsidRPr="00C0109C" w:rsidRDefault="00DA316B" w:rsidP="00C0109C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 w:after="120" w:line="240" w:lineRule="auto"/>
        <w:ind w:left="1134" w:hanging="1134"/>
        <w:jc w:val="center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ตัวอย่างการคำนวณข้อมูล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Net Economic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Loss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with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Care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of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Work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28173206" w14:textId="0AB33E99" w:rsidR="00321EA7" w:rsidRDefault="00321EA7" w:rsidP="00321EA7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5CB04CE8" wp14:editId="6BDC3DE9">
            <wp:extent cx="5800495" cy="367200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95" cy="36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8E5EA" w14:textId="41C6E2F7" w:rsidR="005F340B" w:rsidRPr="00771356" w:rsidRDefault="005F340B" w:rsidP="00321EA7">
      <w:pPr>
        <w:pStyle w:val="Foo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77135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 xml:space="preserve">ตัวอย่าง </w:t>
      </w:r>
      <w:r w:rsidR="00771356" w:rsidRPr="00771356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Excel </w:t>
      </w:r>
      <w:r w:rsidR="00771356" w:rsidRPr="0077135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ประกอบการกรอกข้อมูล</w:t>
      </w:r>
    </w:p>
    <w:p w14:paraId="7B60051E" w14:textId="77777777" w:rsidR="00771356" w:rsidRPr="00771356" w:rsidRDefault="00771356" w:rsidP="00771356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71356">
        <w:rPr>
          <w:rFonts w:ascii="TH SarabunPSK" w:hAnsi="TH SarabunPSK" w:cs="TH SarabunPSK"/>
          <w:sz w:val="32"/>
          <w:szCs w:val="32"/>
          <w:u w:val="single"/>
        </w:rPr>
        <w:t>Economic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Loss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with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Care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of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Work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4B9D9037" w14:textId="77777777" w:rsidR="005F340B" w:rsidRPr="00771356" w:rsidRDefault="005F340B" w:rsidP="00321EA7">
      <w:pPr>
        <w:pStyle w:val="Footer"/>
        <w:rPr>
          <w:rFonts w:ascii="TH SarabunPSK" w:hAnsi="TH SarabunPSK" w:cs="TH SarabunPSK"/>
          <w:sz w:val="12"/>
          <w:szCs w:val="12"/>
          <w:lang w:bidi="th-TH"/>
        </w:rPr>
      </w:pPr>
    </w:p>
    <w:p w14:paraId="08F75D07" w14:textId="57DF04D3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  <w:r w:rsidRPr="00BC49CE">
        <w:rPr>
          <w:rFonts w:hint="cs"/>
          <w:noProof/>
          <w:lang w:bidi="th-TH"/>
        </w:rPr>
        <w:drawing>
          <wp:inline distT="0" distB="0" distL="0" distR="0" wp14:anchorId="13B265FE" wp14:editId="577BE264">
            <wp:extent cx="6210300" cy="332966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07D8" w14:textId="77777777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15915165" w14:textId="40F2D697" w:rsidR="00771356" w:rsidRPr="00771356" w:rsidRDefault="00771356" w:rsidP="00771356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71356">
        <w:rPr>
          <w:rFonts w:ascii="TH SarabunPSK" w:hAnsi="TH SarabunPSK" w:cs="TH SarabunPSK"/>
          <w:sz w:val="32"/>
          <w:szCs w:val="32"/>
          <w:u w:val="single"/>
        </w:rPr>
        <w:t>Net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Economic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Loss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with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Care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of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Work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01903D6E" w14:textId="77777777" w:rsidR="00771356" w:rsidRPr="00771356" w:rsidRDefault="00771356" w:rsidP="00321EA7">
      <w:pPr>
        <w:pStyle w:val="Footer"/>
        <w:rPr>
          <w:rFonts w:ascii="TH SarabunPSK" w:hAnsi="TH SarabunPSK" w:cs="TH SarabunPSK"/>
          <w:sz w:val="12"/>
          <w:szCs w:val="12"/>
          <w:lang w:bidi="th-TH"/>
        </w:rPr>
      </w:pPr>
    </w:p>
    <w:p w14:paraId="5D9ECA6D" w14:textId="3B97EE00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  <w:r w:rsidRPr="00BC49CE">
        <w:rPr>
          <w:noProof/>
          <w:lang w:bidi="th-TH"/>
        </w:rPr>
        <w:drawing>
          <wp:inline distT="0" distB="0" distL="0" distR="0" wp14:anchorId="6DD07B69" wp14:editId="337A9D8D">
            <wp:extent cx="6210300" cy="36233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9C5A" w14:textId="77777777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05FDE2BE" w14:textId="77777777" w:rsidR="00771356" w:rsidRDefault="00771356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205ECA83" w14:textId="7EDF520E" w:rsidR="001446DA" w:rsidRDefault="00B77C57" w:rsidP="00321EA7">
      <w:pPr>
        <w:pStyle w:val="Footer"/>
        <w:rPr>
          <w:sz w:val="28"/>
          <w:szCs w:val="28"/>
          <w:lang w:bidi="th-TH"/>
        </w:rPr>
      </w:pP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หากมีประเด็นสอบถามหรือข้อสงสัยเกี่ยวกับการจัดทำข้อมูล </w:t>
      </w:r>
      <w:r w:rsidRPr="00B77C57">
        <w:rPr>
          <w:rFonts w:ascii="TH SarabunPSK" w:hAnsi="TH SarabunPSK" w:cs="TH SarabunPSK"/>
          <w:sz w:val="28"/>
          <w:szCs w:val="28"/>
          <w:lang w:bidi="th-TH"/>
        </w:rPr>
        <w:t>Economic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77C57">
        <w:rPr>
          <w:rFonts w:ascii="TH SarabunPSK" w:hAnsi="TH SarabunPSK" w:cs="TH SarabunPSK"/>
          <w:sz w:val="28"/>
          <w:szCs w:val="28"/>
          <w:lang w:bidi="th-TH"/>
        </w:rPr>
        <w:t>Loss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สามารถ</w:t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 xml:space="preserve">สอบถามรายละเอียดเพิ่มเติมได้ที่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br/>
      </w:r>
      <w:r w:rsidRPr="00400BAB">
        <w:rPr>
          <w:rFonts w:ascii="TH SarabunPSK" w:hAnsi="TH SarabunPSK" w:cs="TH SarabunPSK"/>
          <w:sz w:val="28"/>
          <w:szCs w:val="28"/>
          <w:cs/>
          <w:lang w:bidi="th-TH"/>
        </w:rPr>
        <w:t>๐ ๒๒๙๘ ๕๘๘</w:t>
      </w:r>
      <w:r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๐ </w:t>
      </w:r>
      <w:r w:rsidRPr="00400BAB">
        <w:rPr>
          <w:rFonts w:ascii="TH SarabunPSK" w:hAnsi="TH SarabunPSK" w:cs="TH SarabunPSK"/>
          <w:sz w:val="28"/>
          <w:szCs w:val="28"/>
          <w:cs/>
          <w:lang w:bidi="th-TH"/>
        </w:rPr>
        <w:t>ต่อ</w:t>
      </w:r>
      <w:r w:rsidR="0001676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๖๐๘๐๗</w:t>
      </w:r>
      <w:r w:rsidRPr="00400BAB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01676A">
        <w:rPr>
          <w:rFonts w:ascii="TH SarabunPSK" w:hAnsi="TH SarabunPSK" w:cs="TH SarabunPSK" w:hint="cs"/>
          <w:sz w:val="28"/>
          <w:szCs w:val="28"/>
          <w:cs/>
          <w:lang w:bidi="th-TH"/>
        </w:rPr>
        <w:t>วินิจ</w:t>
      </w:r>
      <w:r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>ฯ</w:t>
      </w:r>
      <w:r w:rsidRPr="00400BAB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DC2D3DD" w14:textId="77777777" w:rsidR="001446DA" w:rsidRDefault="001446DA">
      <w:pPr>
        <w:rPr>
          <w:sz w:val="28"/>
          <w:szCs w:val="28"/>
        </w:rPr>
        <w:sectPr w:rsidR="001446DA" w:rsidSect="00DC3644">
          <w:pgSz w:w="11907" w:h="16839" w:code="9"/>
          <w:pgMar w:top="709" w:right="992" w:bottom="851" w:left="1135" w:header="720" w:footer="720" w:gutter="0"/>
          <w:pgNumType w:fmt="thaiNumbers" w:start="1"/>
          <w:cols w:space="720"/>
          <w:titlePg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1446DA" w14:paraId="6C670D53" w14:textId="77777777" w:rsidTr="001446DA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37E0" w14:textId="43194085" w:rsidR="001446DA" w:rsidRDefault="001446DA" w:rsidP="001446D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lang w:bidi="th-TH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๔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ข้อมูลเงินลงทุนที่เกิดขึ้นจริง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จากโครงการ</w:t>
            </w:r>
            <w:r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ที่มีการลงนามในสัญญาร่วมลงทุน</w:t>
            </w:r>
            <w:r w:rsidR="00D52B26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แล้ว</w:t>
            </w:r>
          </w:p>
          <w:p w14:paraId="06FF4C98" w14:textId="77777777" w:rsidR="001446DA" w:rsidRPr="001446DA" w:rsidRDefault="001446DA" w:rsidP="001446DA">
            <w:pPr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หน่วยงานเจ้าของโครงการ </w:t>
            </w:r>
          </w:p>
          <w:p w14:paraId="66C9F273" w14:textId="51FDC638" w:rsidR="001446DA" w:rsidRDefault="0049444D" w:rsidP="004E6037">
            <w:pPr>
              <w:jc w:val="center"/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(</w:t>
            </w:r>
            <w:r w:rsidR="006E3361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เฉพาะ</w:t>
            </w:r>
            <w:r w:rsidR="001446DA"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โครงการที่ลงนาม</w:t>
            </w:r>
            <w:r w:rsidR="001446DA" w:rsidRPr="001446DA">
              <w:rPr>
                <w:rFonts w:ascii="TH SarabunPSK Bold" w:hAnsi="TH SarabunPSK Bold" w:cs="TH SarabunPSK"/>
                <w:spacing w:val="-6"/>
                <w:sz w:val="52"/>
                <w:szCs w:val="52"/>
                <w:cs/>
                <w:lang w:bidi="th-TH"/>
              </w:rPr>
              <w:t>ในสัญญาร่วมลงทุน</w:t>
            </w:r>
            <w:r w:rsidR="001446DA" w:rsidRPr="001446DA">
              <w:rPr>
                <w:rFonts w:ascii="TH SarabunPSK Bold" w:hAnsi="TH SarabunPSK Bold" w:cs="TH SarabunPSK" w:hint="cs"/>
                <w:spacing w:val="-6"/>
                <w:sz w:val="52"/>
                <w:szCs w:val="52"/>
                <w:rtl/>
                <w:cs/>
              </w:rPr>
              <w:br/>
            </w:r>
            <w:r w:rsidR="001446DA" w:rsidRPr="001446DA">
              <w:rPr>
                <w:rFonts w:ascii="TH SarabunPSK Bold" w:hAnsi="TH SarabunPSK Bold" w:cs="TH SarabunPSK"/>
                <w:spacing w:val="-6"/>
                <w:sz w:val="52"/>
                <w:szCs w:val="52"/>
                <w:cs/>
                <w:lang w:bidi="th-TH"/>
              </w:rPr>
              <w:t>และอยู่ระหว่างดำเนินการตามสัญญาร่วมลงทุน</w:t>
            </w:r>
            <w:r>
              <w:rPr>
                <w:rFonts w:ascii="TH SarabunPSK Bold" w:hAnsi="TH SarabunPSK Bold" w:cs="TH SarabunPSK" w:hint="cs"/>
                <w:spacing w:val="-6"/>
                <w:sz w:val="52"/>
                <w:szCs w:val="52"/>
                <w:cs/>
                <w:lang w:bidi="th-TH"/>
              </w:rPr>
              <w:t>)</w:t>
            </w:r>
          </w:p>
        </w:tc>
      </w:tr>
    </w:tbl>
    <w:p w14:paraId="48772A67" w14:textId="61BD15C1" w:rsidR="001446DA" w:rsidRDefault="001446DA" w:rsidP="001446DA">
      <w:pPr>
        <w:rPr>
          <w:rFonts w:ascii="TH SarabunPSK" w:hAnsi="TH SarabunPSK" w:cs="TH SarabunPSK"/>
          <w:b/>
          <w:bCs/>
          <w:sz w:val="28"/>
          <w:szCs w:val="28"/>
          <w:lang w:bidi="th-TH"/>
        </w:rPr>
        <w:sectPr w:rsidR="001446DA" w:rsidSect="005C77BE">
          <w:headerReference w:type="default" r:id="rId29"/>
          <w:pgSz w:w="11907" w:h="16839" w:code="9"/>
          <w:pgMar w:top="1440" w:right="1440" w:bottom="1440" w:left="1440" w:header="720" w:footer="794" w:gutter="0"/>
          <w:pgNumType w:fmt="thaiNumbers" w:start="1"/>
          <w:cols w:space="720"/>
          <w:titlePg/>
          <w:docGrid w:linePitch="360"/>
        </w:sectPr>
      </w:pPr>
    </w:p>
    <w:p w14:paraId="1EA297FF" w14:textId="10CBE6DE" w:rsidR="001446DA" w:rsidRPr="00400BAB" w:rsidRDefault="001446DA" w:rsidP="001446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541BA" wp14:editId="1F575344">
                <wp:simplePos x="0" y="0"/>
                <wp:positionH relativeFrom="column">
                  <wp:posOffset>7237380</wp:posOffset>
                </wp:positionH>
                <wp:positionV relativeFrom="paragraph">
                  <wp:posOffset>-346656</wp:posOffset>
                </wp:positionV>
                <wp:extent cx="1910472" cy="31432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910472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67DA3" w14:textId="77777777" w:rsidR="001F4FF3" w:rsidRPr="005B110B" w:rsidRDefault="001F4FF3" w:rsidP="001446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110B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cs/>
                                <w:lang w:val="en-GB" w:bidi="th-TH"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val="en-GB" w:bidi="th-TH"/>
                              </w:rPr>
                              <w:t>หน่วยวยงานเจ้าของโคงการ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9" style="position:absolute;left:0;text-align:left;margin-left:569.85pt;margin-top:-27.3pt;width:150.4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" filled="f" strokecolor="black [3213]" strokeweight=".25pt">
                <v:textbox>
                  <w:txbxContent>
                    <w:p w14:paraId="06467DA3" w14:textId="77777777" w:rsidR="001F4FF3" w:rsidRPr="005B110B" w:rsidRDefault="001F4FF3" w:rsidP="001446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5B110B">
                        <w:rPr>
                          <w:rFonts w:ascii="TH SarabunPSK Bold" w:hAnsi="TH SarabunPSK Bold" w:cs="TH SarabunPSK" w:hint="cs"/>
                          <w:b/>
                          <w:bCs/>
                          <w:color w:val="000000" w:themeColor="text1"/>
                          <w:sz w:val="30"/>
                          <w:szCs w:val="28"/>
                          <w:cs/>
                          <w:lang w:val="en-GB" w:bidi="th-TH"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val="en-GB" w:bidi="th-TH"/>
                        </w:rPr>
                        <w:t>หน่วยวยงานเจ้าของโคงการ</w:t>
                      </w:r>
                    </w:p>
                  </w:txbxContent>
                </v:textbox>
              </v:rect>
            </w:pict>
          </mc:Fallback>
        </mc:AlternateContent>
      </w:r>
      <w:r w:rsidRPr="00400BAB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ส่วนที่ ๔ </w:t>
      </w:r>
      <w:r w:rsidRPr="00400BAB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>ข้อมูลเงินลงทุนที่เกิดขึ้นจริงจากโครงการที่มีการลงนามในสัญญาร่วมลงทุ</w:t>
      </w:r>
      <w:r w:rsidR="00D52B26" w:rsidRPr="00400BAB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นแล้ว</w:t>
      </w:r>
    </w:p>
    <w:p w14:paraId="1724C9FB" w14:textId="5683DDC1" w:rsidR="00610944" w:rsidRDefault="00235079" w:rsidP="001446DA">
      <w:pPr>
        <w:tabs>
          <w:tab w:val="left" w:pos="28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2576" behindDoc="0" locked="0" layoutInCell="1" allowOverlap="1" wp14:anchorId="158A38B6" wp14:editId="57E44718">
            <wp:simplePos x="0" y="0"/>
            <wp:positionH relativeFrom="column">
              <wp:posOffset>6005195</wp:posOffset>
            </wp:positionH>
            <wp:positionV relativeFrom="paragraph">
              <wp:posOffset>677545</wp:posOffset>
            </wp:positionV>
            <wp:extent cx="525145" cy="52514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44" w:rsidRPr="00400BAB">
        <w:rPr>
          <w:noProof/>
          <w:lang w:bidi="th-TH"/>
        </w:rPr>
        <w:drawing>
          <wp:anchor distT="0" distB="0" distL="114300" distR="114300" simplePos="0" relativeHeight="251670528" behindDoc="0" locked="0" layoutInCell="1" allowOverlap="1" wp14:anchorId="7422113F" wp14:editId="66312D9E">
            <wp:simplePos x="0" y="0"/>
            <wp:positionH relativeFrom="column">
              <wp:posOffset>8180705</wp:posOffset>
            </wp:positionH>
            <wp:positionV relativeFrom="paragraph">
              <wp:posOffset>452738</wp:posOffset>
            </wp:positionV>
            <wp:extent cx="525145" cy="525145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6DA" w:rsidRPr="00400BA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610944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>ตามที่คณะกรรมการนโยบายฯ ในการประชุมครั้งที่ ๓/๒๕๖๗ เมื่อวันที่ ๒๗ กันยายน ๒๕๖๗ ได้มีมติให้</w:t>
      </w:r>
      <w:r w:rsidR="001446DA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>โครงการที่ลงนามในสัญญา</w:t>
      </w:r>
      <w:r w:rsidR="00380421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1446DA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>ร่วมลงทุนและอยู่ระหว่างดำเนินการตามสัญญาร่วมลงทุน ขอให้จัดทำ</w:t>
      </w:r>
      <w:r w:rsidR="001446DA" w:rsidRPr="00400BAB">
        <w:rPr>
          <w:rFonts w:ascii="TH SarabunPSK" w:hAnsi="TH SarabunPSK" w:cs="TH SarabunPSK"/>
          <w:sz w:val="28"/>
          <w:szCs w:val="28"/>
          <w:cs/>
          <w:lang w:bidi="th-TH"/>
        </w:rPr>
        <w:t>ข้อมูลเงินลงทุนที่เกิดขึ้นจริง</w:t>
      </w:r>
      <w:r w:rsidR="001446DA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(เม็ดเงินจริงที่เข้าสู่ระบบเศรษฐกิจ</w:t>
      </w:r>
      <w:r w:rsidR="00380421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1446DA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จากการลงทุนทั้งของภาครัฐและเอกชนตลอดระยะเวลาของโครงการ) ประกอบด้วย เงินลงทุนโยธา เงินลงทุนเครื่องจักรและอุปกรณ์ </w:t>
      </w:r>
      <w:r w:rsidR="00380421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1446DA" w:rsidRPr="00400BAB">
        <w:rPr>
          <w:rFonts w:ascii="TH SarabunPSK" w:hAnsi="TH SarabunPSK" w:cs="TH SarabunPSK" w:hint="cs"/>
          <w:sz w:val="28"/>
          <w:szCs w:val="28"/>
          <w:cs/>
          <w:lang w:bidi="th-TH"/>
        </w:rPr>
        <w:t>เงินลงทุนซ่อมบำรุงใหญ่ และเงินลงทุนอื่นๆ</w:t>
      </w:r>
      <w:r w:rsidR="001446DA" w:rsidRPr="00400BAB">
        <w:rPr>
          <w:rFonts w:ascii="TH SarabunPSK" w:hAnsi="TH SarabunPSK" w:cs="TH SarabunPSK" w:hint="cs"/>
          <w:sz w:val="28"/>
          <w:szCs w:val="28"/>
          <w:vertAlign w:val="superscript"/>
          <w:cs/>
          <w:lang w:bidi="th-TH"/>
        </w:rPr>
        <w:t>๓</w:t>
      </w:r>
    </w:p>
    <w:p w14:paraId="5855EC6A" w14:textId="77777777" w:rsidR="00235079" w:rsidRDefault="00235079" w:rsidP="001446DA">
      <w:pPr>
        <w:tabs>
          <w:tab w:val="left" w:pos="28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bookmarkStart w:id="0" w:name="_GoBack"/>
      <w:bookmarkEnd w:id="0"/>
    </w:p>
    <w:p w14:paraId="7C38C65B" w14:textId="11DFEC95" w:rsidR="001446DA" w:rsidRDefault="00235079" w:rsidP="001446DA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</w:t>
      </w:r>
      <w:r w:rsidR="001446DA" w:rsidRPr="00400BAB"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 xml:space="preserve"> กรุณากรอก ๑ โครงการต่อ ๑ ตาราง โดย</w:t>
      </w:r>
      <w:r w:rsidR="001446DA"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สามารถ</w:t>
      </w:r>
      <w:r w:rsidR="001446DA" w:rsidRPr="0077188C">
        <w:rPr>
          <w:rFonts w:ascii="TH SarabunPSK" w:hAnsi="TH SarabunPSK" w:cs="TH SarabunPSK"/>
          <w:spacing w:val="-4"/>
          <w:sz w:val="24"/>
          <w:szCs w:val="28"/>
          <w:cs/>
          <w:lang w:val="en-GB" w:bidi="th-TH"/>
        </w:rPr>
        <w:t>ดาวน์โหลด</w:t>
      </w:r>
      <w:r w:rsidR="001446DA"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 xml:space="preserve"> </w:t>
      </w:r>
      <w:r w:rsidR="001446DA">
        <w:rPr>
          <w:rFonts w:ascii="TH SarabunPSK" w:hAnsi="TH SarabunPSK" w:cs="TH SarabunPSK"/>
          <w:spacing w:val="-4"/>
          <w:sz w:val="24"/>
          <w:szCs w:val="28"/>
          <w:lang w:bidi="th-TH"/>
        </w:rPr>
        <w:t>Excel</w:t>
      </w:r>
      <w:r w:rsidR="001446DA">
        <w:rPr>
          <w:rFonts w:ascii="TH SarabunPSK" w:hAnsi="TH SarabunPSK" w:cs="TH SarabunPSK" w:hint="cs"/>
          <w:spacing w:val="-4"/>
          <w:sz w:val="24"/>
          <w:szCs w:val="28"/>
          <w:cs/>
          <w:lang w:bidi="th-TH"/>
        </w:rPr>
        <w:t xml:space="preserve"> ประกอบการกรอกข้อมูลได้ตามสิ่งที่ส่งมาด้วย หรือ </w:t>
      </w:r>
      <w:hyperlink r:id="rId31" w:history="1">
        <w:r w:rsidR="001446DA" w:rsidRPr="00A254C4">
          <w:rPr>
            <w:rStyle w:val="Hyperlink"/>
            <w:rFonts w:ascii="TH SarabunPSK" w:hAnsi="TH SarabunPSK" w:cs="TH SarabunPSK"/>
            <w:spacing w:val="-4"/>
            <w:sz w:val="24"/>
            <w:szCs w:val="28"/>
            <w:lang w:bidi="th-TH"/>
          </w:rPr>
          <w:t>https://shorturl.at/LzSG2</w:t>
        </w:r>
      </w:hyperlink>
      <w:r w:rsidR="001446DA">
        <w:rPr>
          <w:rFonts w:ascii="TH SarabunPSK" w:hAnsi="TH SarabunPSK" w:cs="TH SarabunPSK" w:hint="cs"/>
          <w:spacing w:val="-4"/>
          <w:sz w:val="24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</w:t>
      </w:r>
    </w:p>
    <w:p w14:paraId="291E9250" w14:textId="77777777" w:rsidR="001446DA" w:rsidRPr="00874F74" w:rsidRDefault="001446DA" w:rsidP="001446DA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W w:w="5215" w:type="pct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749"/>
        <w:gridCol w:w="863"/>
        <w:gridCol w:w="862"/>
        <w:gridCol w:w="585"/>
        <w:gridCol w:w="277"/>
        <w:gridCol w:w="862"/>
        <w:gridCol w:w="866"/>
        <w:gridCol w:w="862"/>
        <w:gridCol w:w="778"/>
        <w:gridCol w:w="81"/>
        <w:gridCol w:w="862"/>
        <w:gridCol w:w="860"/>
        <w:gridCol w:w="868"/>
        <w:gridCol w:w="763"/>
      </w:tblGrid>
      <w:tr w:rsidR="001446DA" w:rsidRPr="00874F74" w14:paraId="67ECBBD1" w14:textId="77777777" w:rsidTr="001446DA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FC747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ข้อมูลเงินลงทุนที่เกิดขึ้นจริง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และประมาณการเงินลงทุนของโครงการ</w:t>
            </w:r>
          </w:p>
        </w:tc>
      </w:tr>
      <w:tr w:rsidR="001446DA" w:rsidRPr="00874F74" w14:paraId="70B2F2C3" w14:textId="77777777" w:rsidTr="001446DA">
        <w:trPr>
          <w:trHeight w:val="39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E36A2" w14:textId="77777777" w:rsidR="001446DA" w:rsidRPr="00874F74" w:rsidRDefault="001446DA" w:rsidP="001446DA">
            <w:pPr>
              <w:spacing w:after="0" w:line="240" w:lineRule="auto"/>
              <w:ind w:left="7167" w:hanging="7167"/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  <w:lang w:val="en-GB"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ชื่อโครงการ 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: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</w:tr>
      <w:tr w:rsidR="001446DA" w:rsidRPr="00874F74" w14:paraId="4722EFF3" w14:textId="77777777" w:rsidTr="001446DA">
        <w:trPr>
          <w:trHeight w:val="391"/>
          <w:jc w:val="center"/>
        </w:trPr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18243E" w14:textId="77777777" w:rsidR="001446DA" w:rsidRPr="00874F74" w:rsidRDefault="001446DA" w:rsidP="001446DA">
            <w:pPr>
              <w:tabs>
                <w:tab w:val="left" w:pos="457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วันที่ลงนามในสัญญา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CAC" w14:textId="77777777" w:rsidR="001446DA" w:rsidRPr="00874F74" w:rsidRDefault="001446DA" w:rsidP="001446DA">
            <w:pPr>
              <w:tabs>
                <w:tab w:val="left" w:pos="44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วันที่สิ้นสุดสัญญา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5ADA1" w14:textId="77777777" w:rsidR="001446DA" w:rsidRPr="00874F74" w:rsidRDefault="001446DA" w:rsidP="001446DA">
            <w:pPr>
              <w:tabs>
                <w:tab w:val="left" w:pos="4543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วันเปิดให้บริการ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</w:tr>
      <w:tr w:rsidR="001446DA" w:rsidRPr="00874F74" w14:paraId="097B3814" w14:textId="77777777" w:rsidTr="001446DA">
        <w:trPr>
          <w:trHeight w:val="391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C1DDD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ปี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พ.ศ.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F25FEE" w14:textId="450073E4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  <w:lang w:bidi="th-TH"/>
              </w:rPr>
              <w:t>ปี</w:t>
            </w:r>
            <w:r w:rsidRPr="00874F74"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t>ดำเนิน</w:t>
            </w:r>
            <w:r w:rsidR="003C7CF7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br/>
            </w:r>
            <w:r w:rsidRPr="00874F74"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20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71396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รัฐ</w:t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 xml:space="preserve"> (ล้านบาท)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75170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เอกชน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(ล้านบาท)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BF766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รวมทั้งสิ้น</w:t>
            </w:r>
          </w:p>
          <w:p w14:paraId="15EEE95C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8"/>
                <w:sz w:val="26"/>
                <w:szCs w:val="26"/>
                <w:lang w:bidi="th-TH"/>
              </w:rPr>
            </w:pPr>
            <w:r w:rsidRPr="00874F74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(ล้านบาท)</w:t>
            </w:r>
          </w:p>
        </w:tc>
      </w:tr>
      <w:tr w:rsidR="001446DA" w:rsidRPr="00874F74" w14:paraId="50F28D9C" w14:textId="77777777" w:rsidTr="001446DA">
        <w:trPr>
          <w:trHeight w:val="340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FF2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818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DF511D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งานโยธา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78AB1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3C7CF7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4"/>
                <w:sz w:val="26"/>
                <w:szCs w:val="26"/>
                <w:cs/>
                <w:lang w:bidi="th-TH"/>
              </w:rPr>
              <w:t>เครื่องจักร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br/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และอุปกรณ์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09B3E" w14:textId="77777777" w:rsidR="001446DA" w:rsidRPr="002F3932" w:rsidRDefault="001446DA" w:rsidP="001446DA">
            <w:pPr>
              <w:spacing w:after="0" w:line="228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0"/>
                <w:sz w:val="26"/>
                <w:szCs w:val="26"/>
                <w:lang w:bidi="th-TH"/>
              </w:rPr>
            </w:pPr>
            <w:r w:rsidRPr="002F3932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t>ซ่อมบำรุงใหญ่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0656D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งานอื่นๆ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FE083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รัฐ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74DA3C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งานโยธา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4DEB3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3C7CF7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4"/>
                <w:sz w:val="26"/>
                <w:szCs w:val="26"/>
                <w:cs/>
                <w:lang w:bidi="th-TH"/>
              </w:rPr>
              <w:t>เครื่องจักร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br/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และอุปกรณ์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406DFD" w14:textId="77777777" w:rsidR="001446DA" w:rsidRPr="00E26641" w:rsidRDefault="001446DA" w:rsidP="00235079">
            <w:pPr>
              <w:spacing w:after="0" w:line="228" w:lineRule="auto"/>
              <w:jc w:val="center"/>
              <w:rPr>
                <w:rFonts w:asciiTheme="minorHAnsi" w:eastAsia="Times New Roman" w:hAnsiTheme="minorHAnsi" w:cs="TH SarabunPSK"/>
                <w:b/>
                <w:bCs/>
                <w:color w:val="000000"/>
                <w:spacing w:val="-12"/>
                <w:sz w:val="26"/>
                <w:szCs w:val="26"/>
                <w:lang w:bidi="th-TH"/>
              </w:rPr>
            </w:pPr>
            <w:r w:rsidRPr="00E26641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2"/>
                <w:sz w:val="26"/>
                <w:szCs w:val="26"/>
                <w:cs/>
                <w:lang w:bidi="th-TH"/>
              </w:rPr>
              <w:t>ซ่อมบำรุงใหญ่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87194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งานอื่นๆ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A1F8B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เอกชน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FD19" w14:textId="77777777" w:rsidR="001446DA" w:rsidRPr="00874F74" w:rsidRDefault="001446DA" w:rsidP="001446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</w:tr>
      <w:tr w:rsidR="001446DA" w:rsidRPr="00874F74" w14:paraId="3D0A71F3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783C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21E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๑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04D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1E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1E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906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9C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25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F1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59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EBF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14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7F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1CFE222A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221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D770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๒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94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8A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86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D09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52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82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0E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D89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C3D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AE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58E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5E00D77D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562F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3A5F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F43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306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E0A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C08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E9C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AFB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F3D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5C96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C12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ED2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D6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65270889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C826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4FAA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๒๙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23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9D8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1A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7F6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FC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D2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63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F9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3E0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20C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5D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05D2A742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51C7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940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9A7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1B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E4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273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95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FBD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77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5A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757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AA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3D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1E26AE4E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4BE4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D84" w14:textId="77777777" w:rsidR="001446DA" w:rsidRPr="00633658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63365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ปีสิ้นสุดสัญญา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7C2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A17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1BC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027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A93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609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CCC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0B5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241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35E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3EF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22928C80" w14:textId="77777777" w:rsidTr="001446DA">
        <w:trPr>
          <w:trHeight w:val="20"/>
          <w:jc w:val="center"/>
        </w:trPr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9AEDE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B64DE5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71C76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BC5A3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F833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038B47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02F8F6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15CADC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43D6D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560D5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083DF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00091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</w:tr>
    </w:tbl>
    <w:p w14:paraId="6B24CB76" w14:textId="77777777" w:rsidR="001446DA" w:rsidRPr="00874F74" w:rsidRDefault="001446DA" w:rsidP="001446DA">
      <w:pPr>
        <w:tabs>
          <w:tab w:val="left" w:pos="993"/>
          <w:tab w:val="left" w:pos="1418"/>
          <w:tab w:val="left" w:pos="1560"/>
          <w:tab w:val="left" w:pos="9639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7D9E5A36" w14:textId="77777777" w:rsidR="001446DA" w:rsidRDefault="001446DA" w:rsidP="001446DA">
      <w:pPr>
        <w:tabs>
          <w:tab w:val="left" w:pos="993"/>
          <w:tab w:val="left" w:pos="1418"/>
          <w:tab w:val="left" w:pos="1560"/>
          <w:tab w:val="left" w:pos="14601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งานอื่นๆ ได้แก่ </w:t>
      </w:r>
      <w:r w:rsidRPr="006A1565"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</w:p>
    <w:p w14:paraId="3EF7BCA2" w14:textId="77777777" w:rsidR="001446DA" w:rsidRPr="00633658" w:rsidRDefault="001446DA" w:rsidP="001446DA">
      <w:pPr>
        <w:tabs>
          <w:tab w:val="left" w:pos="993"/>
          <w:tab w:val="left" w:pos="1418"/>
          <w:tab w:val="left" w:pos="1560"/>
          <w:tab w:val="left" w:pos="1375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TableGrid"/>
        <w:tblW w:w="10765" w:type="dxa"/>
        <w:jc w:val="center"/>
        <w:tblInd w:w="5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5183"/>
      </w:tblGrid>
      <w:tr w:rsidR="001446DA" w14:paraId="009582E9" w14:textId="77777777" w:rsidTr="00CB0D6B">
        <w:trPr>
          <w:jc w:val="center"/>
        </w:trPr>
        <w:tc>
          <w:tcPr>
            <w:tcW w:w="5582" w:type="dxa"/>
          </w:tcPr>
          <w:p w14:paraId="410C65CC" w14:textId="77777777" w:rsidR="001446DA" w:rsidRDefault="001446DA" w:rsidP="00CB0D6B">
            <w:pPr>
              <w:tabs>
                <w:tab w:val="left" w:pos="1134"/>
              </w:tabs>
              <w:ind w:left="181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5183" w:type="dxa"/>
          </w:tcPr>
          <w:p w14:paraId="13AA1FE0" w14:textId="77777777" w:rsidR="001446DA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1446DA" w14:paraId="023C90FB" w14:textId="77777777" w:rsidTr="00CB0D6B">
        <w:trPr>
          <w:jc w:val="center"/>
        </w:trPr>
        <w:tc>
          <w:tcPr>
            <w:tcW w:w="5582" w:type="dxa"/>
          </w:tcPr>
          <w:p w14:paraId="02CBD068" w14:textId="7227B0E8" w:rsidR="001446DA" w:rsidRPr="00A31E7E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5183" w:type="dxa"/>
          </w:tcPr>
          <w:p w14:paraId="6006DC41" w14:textId="17B58E84" w:rsidR="001446DA" w:rsidRPr="00494CC5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7CAB48FA" w14:textId="77777777" w:rsidTr="00CB0D6B">
        <w:trPr>
          <w:jc w:val="center"/>
        </w:trPr>
        <w:tc>
          <w:tcPr>
            <w:tcW w:w="5582" w:type="dxa"/>
          </w:tcPr>
          <w:p w14:paraId="68928C80" w14:textId="31C7275C" w:rsidR="001446DA" w:rsidRPr="0031166B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5183" w:type="dxa"/>
          </w:tcPr>
          <w:p w14:paraId="592507DB" w14:textId="2B292476" w:rsidR="001446DA" w:rsidRPr="0031166B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580A6D9E" w14:textId="77777777" w:rsidTr="00CB0D6B">
        <w:trPr>
          <w:jc w:val="center"/>
        </w:trPr>
        <w:tc>
          <w:tcPr>
            <w:tcW w:w="5582" w:type="dxa"/>
          </w:tcPr>
          <w:p w14:paraId="521B98A7" w14:textId="403DC3EC" w:rsidR="001446DA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5183" w:type="dxa"/>
          </w:tcPr>
          <w:p w14:paraId="07BC25FF" w14:textId="15BBC339" w:rsidR="001446DA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49180D40" w14:textId="77777777" w:rsidTr="00CB0D6B">
        <w:trPr>
          <w:jc w:val="center"/>
        </w:trPr>
        <w:tc>
          <w:tcPr>
            <w:tcW w:w="5582" w:type="dxa"/>
          </w:tcPr>
          <w:p w14:paraId="231C3944" w14:textId="5D120779" w:rsidR="001446DA" w:rsidRPr="0031166B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5183" w:type="dxa"/>
          </w:tcPr>
          <w:p w14:paraId="0CCDAAA4" w14:textId="5F3D1FE5" w:rsidR="001446DA" w:rsidRPr="0031166B" w:rsidRDefault="001446DA" w:rsidP="00CB0D6B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CB0D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3AC12884" w14:textId="77777777" w:rsidR="001446DA" w:rsidRPr="00633658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1F3C28BF" w14:textId="0F60A6D2" w:rsidR="001446DA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sz w:val="24"/>
          <w:szCs w:val="24"/>
          <w:lang w:bidi="th-TH"/>
        </w:rPr>
      </w:pPr>
      <w:r w:rsidRPr="00C366E1">
        <w:rPr>
          <w:rFonts w:ascii="TH SarabunPSK" w:hAnsi="TH SarabunPSK" w:cs="TH SarabunPSK"/>
          <w:sz w:val="24"/>
          <w:szCs w:val="24"/>
          <w:cs/>
          <w:lang w:val="en-GB" w:bidi="th-TH"/>
        </w:rPr>
        <w:t>หมายเหตุ</w:t>
      </w:r>
      <w:r w:rsidRPr="005557D2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:</w:t>
      </w:r>
      <w:r w:rsidRPr="005557D2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Pr="005557D2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Pr="005557D2">
        <w:rPr>
          <w:rFonts w:ascii="TH SarabunPSK" w:hAnsi="TH SarabunPSK" w:cs="TH SarabunPSK" w:hint="cs"/>
          <w:sz w:val="24"/>
          <w:szCs w:val="24"/>
          <w:cs/>
          <w:lang w:bidi="th-TH"/>
        </w:rPr>
        <w:t>๑.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หากมีประเด็นสอบถามหรือข้อสงสัยในการ</w:t>
      </w:r>
      <w:r w:rsidRPr="006A1565">
        <w:rPr>
          <w:rFonts w:ascii="TH SarabunPSK" w:hAnsi="TH SarabunPSK" w:cs="TH SarabunPSK" w:hint="cs"/>
          <w:sz w:val="24"/>
          <w:szCs w:val="24"/>
          <w:cs/>
          <w:lang w:bidi="th-TH"/>
        </w:rPr>
        <w:t>กรอก</w:t>
      </w:r>
      <w:r w:rsidRPr="006A1565">
        <w:rPr>
          <w:rFonts w:ascii="TH SarabunPSK" w:hAnsi="TH SarabunPSK" w:cs="TH SarabunPSK"/>
          <w:sz w:val="24"/>
          <w:szCs w:val="24"/>
          <w:cs/>
          <w:lang w:bidi="th-TH"/>
        </w:rPr>
        <w:t>ข้อมูลเงินลงทุนที่เกิดขึ้นจริง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ของ</w:t>
      </w:r>
      <w:r w:rsidRPr="006A1565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ร่วมลงทุนสามารถ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>สอบถามรายละเอ</w:t>
      </w:r>
      <w:r>
        <w:rPr>
          <w:rFonts w:ascii="TH SarabunPSK" w:hAnsi="TH SarabunPSK" w:cs="TH SarabunPSK"/>
          <w:sz w:val="24"/>
          <w:szCs w:val="24"/>
          <w:cs/>
          <w:lang w:bidi="th-TH"/>
        </w:rPr>
        <w:t xml:space="preserve">ียดเพิ่มเติมได้ที่ ๐ </w:t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>๒๒๙๘ ๕๘๘</w:t>
      </w:r>
      <w:r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8665AC"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๖๐๘</w:t>
      </w:r>
      <w:r w:rsidR="003C7CF7">
        <w:rPr>
          <w:rFonts w:ascii="TH SarabunPSK" w:hAnsi="TH SarabunPSK" w:cs="TH SarabunPSK" w:hint="cs"/>
          <w:sz w:val="24"/>
          <w:szCs w:val="24"/>
          <w:cs/>
          <w:lang w:bidi="th-TH"/>
        </w:rPr>
        <w:t>๒๐</w:t>
      </w:r>
      <w:r w:rsidR="0001676A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>(</w:t>
      </w:r>
      <w:r w:rsidR="003C7CF7">
        <w:rPr>
          <w:rFonts w:ascii="TH SarabunPSK" w:hAnsi="TH SarabunPSK" w:cs="TH SarabunPSK" w:hint="cs"/>
          <w:sz w:val="24"/>
          <w:szCs w:val="24"/>
          <w:cs/>
          <w:lang w:bidi="th-TH"/>
        </w:rPr>
        <w:t>วสันต์</w:t>
      </w:r>
      <w:r w:rsidRPr="00400BAB">
        <w:rPr>
          <w:rFonts w:ascii="TH SarabunPSK" w:hAnsi="TH SarabunPSK" w:cs="TH SarabunPSK" w:hint="cs"/>
          <w:sz w:val="24"/>
          <w:szCs w:val="24"/>
          <w:cs/>
          <w:lang w:bidi="th-TH"/>
        </w:rPr>
        <w:t>ฯ</w:t>
      </w:r>
      <w:r w:rsidRPr="00400BAB">
        <w:rPr>
          <w:rFonts w:ascii="TH SarabunPSK" w:hAnsi="TH SarabunPSK" w:cs="TH SarabunPSK"/>
          <w:sz w:val="24"/>
          <w:szCs w:val="24"/>
          <w:cs/>
          <w:lang w:bidi="th-TH"/>
        </w:rPr>
        <w:t>)</w:t>
      </w:r>
    </w:p>
    <w:p w14:paraId="61F3E43A" w14:textId="77777777" w:rsidR="001446DA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๒.</w:t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ab/>
        <w:t xml:space="preserve">ข้อมูลสำหรับการดำเนินการของปีดำเนินงานที่ผ่านมา ขอให้กรอกข้อมูลเม็ดเงินลงทุนที่เกิดขึ้นจริง </w:t>
      </w:r>
    </w:p>
    <w:p w14:paraId="161DB979" w14:textId="033481F3" w:rsidR="001F4FF3" w:rsidRPr="00084D4F" w:rsidRDefault="001446DA" w:rsidP="00A84758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๓.</w:t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ab/>
        <w:t>เงินลงทุนอื่นๆ ไม่รวมค่าใช้จ่ายในการบริหารจัดการและบำรุงรักษาโครงการปกติ (</w:t>
      </w:r>
      <w:r>
        <w:rPr>
          <w:rFonts w:ascii="TH SarabunPSK" w:hAnsi="TH SarabunPSK" w:cs="TH SarabunPSK"/>
          <w:sz w:val="24"/>
          <w:szCs w:val="24"/>
          <w:lang w:bidi="th-TH"/>
        </w:rPr>
        <w:t>O&amp;M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) และค่าใช้จ่ายหมุนเวียนทั่วไปสำหรับการดำเนินโครงการ </w:t>
      </w:r>
    </w:p>
    <w:sectPr w:rsidR="001F4FF3" w:rsidRPr="00084D4F" w:rsidSect="004E6037">
      <w:pgSz w:w="11907" w:h="16839" w:code="9"/>
      <w:pgMar w:top="1440" w:right="992" w:bottom="1440" w:left="85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E462B" w14:textId="77777777" w:rsidR="001F4FF3" w:rsidRDefault="001F4FF3" w:rsidP="00D50529">
      <w:pPr>
        <w:spacing w:after="0" w:line="240" w:lineRule="auto"/>
      </w:pPr>
      <w:r>
        <w:separator/>
      </w:r>
    </w:p>
  </w:endnote>
  <w:endnote w:type="continuationSeparator" w:id="0">
    <w:p w14:paraId="208D2CA2" w14:textId="77777777" w:rsidR="001F4FF3" w:rsidRDefault="001F4FF3" w:rsidP="00D5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C499" w14:textId="77777777" w:rsidR="001F4FF3" w:rsidRDefault="001F4FF3" w:rsidP="00D50529">
      <w:pPr>
        <w:spacing w:after="0" w:line="240" w:lineRule="auto"/>
      </w:pPr>
      <w:r>
        <w:separator/>
      </w:r>
    </w:p>
  </w:footnote>
  <w:footnote w:type="continuationSeparator" w:id="0">
    <w:p w14:paraId="22216AD3" w14:textId="77777777" w:rsidR="001F4FF3" w:rsidRDefault="001F4FF3" w:rsidP="00D5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5754" w14:textId="488F4062" w:rsidR="001F4FF3" w:rsidRDefault="00235079">
    <w:pPr>
      <w:pStyle w:val="Header"/>
    </w:pPr>
    <w:sdt>
      <w:sdtPr>
        <w:id w:val="1769501838"/>
        <w:docPartObj>
          <w:docPartGallery w:val="Watermarks"/>
          <w:docPartUnique/>
        </w:docPartObj>
      </w:sdtPr>
      <w:sdtEndPr/>
      <w:sdtContent>
        <w:r w:rsidR="001F4FF3">
          <w:rPr>
            <w:noProof/>
            <w:lang w:bidi="th-TH"/>
          </w:rPr>
          <mc:AlternateContent>
            <mc:Choice Requires="wps">
              <w:drawing>
                <wp:anchor distT="0" distB="0" distL="114300" distR="114300" simplePos="0" relativeHeight="251680768" behindDoc="1" locked="0" layoutInCell="0" allowOverlap="1" wp14:anchorId="1A8B149A" wp14:editId="5CB28B1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703954886" name="WordAr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EE9C0" w14:textId="77777777" w:rsidR="001F4FF3" w:rsidRDefault="001F4FF3" w:rsidP="00D0459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3" o:spid="_x0000_s1030" type="#_x0000_t202" style="position:absolute;margin-left:0;margin-top:0;width:412.4pt;height:247.4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87EE9C0" w14:textId="77777777" w:rsidR="001F4FF3" w:rsidRDefault="001F4FF3" w:rsidP="00D0459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1F70" w14:textId="69EE8AB5" w:rsidR="001F4FF3" w:rsidRDefault="001F4FF3" w:rsidP="00DC3644">
    <w:pPr>
      <w:pStyle w:val="Header"/>
      <w:tabs>
        <w:tab w:val="left" w:pos="516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31190262"/>
      <w:docPartObj>
        <w:docPartGallery w:val="Page Numbers (Top of Page)"/>
        <w:docPartUnique/>
      </w:docPartObj>
    </w:sdtPr>
    <w:sdtEndPr/>
    <w:sdtContent>
      <w:p w14:paraId="54D6650B" w14:textId="77777777" w:rsidR="001F4FF3" w:rsidRPr="00DC0D15" w:rsidRDefault="001F4FF3" w:rsidP="00DC3644">
        <w:pPr>
          <w:pStyle w:val="Header"/>
          <w:tabs>
            <w:tab w:val="left" w:pos="5163"/>
            <w:tab w:val="center" w:pos="7185"/>
          </w:tabs>
          <w:ind w:left="360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- </w: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0D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5079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Pr="00DC0D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FEF2EF6" w14:textId="77777777" w:rsidR="001F4FF3" w:rsidRDefault="001F4FF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0D9E" w14:textId="3B3C80A4" w:rsidR="001F4FF3" w:rsidRDefault="00235079">
    <w:pPr>
      <w:pStyle w:val="Header"/>
    </w:pPr>
    <w:sdt>
      <w:sdtPr>
        <w:id w:val="2091499511"/>
        <w:docPartObj>
          <w:docPartGallery w:val="Watermarks"/>
          <w:docPartUnique/>
        </w:docPartObj>
      </w:sdtPr>
      <w:sdtEndPr/>
      <w:sdtContent>
        <w:r w:rsidR="001F4FF3">
          <w:rPr>
            <w:noProof/>
            <w:lang w:bidi="th-TH"/>
          </w:rPr>
          <mc:AlternateContent>
            <mc:Choice Requires="wps">
              <w:drawing>
                <wp:anchor distT="0" distB="0" distL="114300" distR="114300" simplePos="0" relativeHeight="251676672" behindDoc="1" locked="0" layoutInCell="0" allowOverlap="1" wp14:anchorId="3B16F4A3" wp14:editId="6408A8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830775776" name="WordAr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8D0" w14:textId="77777777" w:rsidR="001F4FF3" w:rsidRDefault="001F4FF3" w:rsidP="00D0459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" o:spid="_x0000_s1031" type="#_x0000_t202" style="position:absolute;margin-left:0;margin-top:0;width:412.4pt;height:247.45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2FBE8D0" w14:textId="77777777" w:rsidR="001F4FF3" w:rsidRDefault="001F4FF3" w:rsidP="00D0459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438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DFC8207" w14:textId="25149D15" w:rsidR="001F4FF3" w:rsidRPr="00EC5B7C" w:rsidRDefault="001F4FF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EC5B7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5B7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C5B7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5079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๓</w:t>
        </w:r>
        <w:r w:rsidRPr="00EC5B7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479FF215" w14:textId="77777777" w:rsidR="001F4FF3" w:rsidRPr="00DC003C" w:rsidRDefault="001F4FF3">
    <w:pPr>
      <w:pStyle w:val="Header"/>
      <w:rPr>
        <w:rFonts w:ascii="TH Sarabun New" w:hAnsi="TH Sarabun New" w:cs="TH Sarabun New"/>
        <w:lang w:bidi="th-TH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5CE7D" w14:textId="77777777" w:rsidR="001F4FF3" w:rsidRPr="00075790" w:rsidRDefault="001F4FF3" w:rsidP="0007579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3245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5080D33" w14:textId="1F4411C9" w:rsidR="001F4FF3" w:rsidRPr="008704B0" w:rsidRDefault="001F4FF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8704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04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704B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5079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๔</w:t>
        </w:r>
        <w:r w:rsidRPr="008704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671233702"/>
      <w:docPartObj>
        <w:docPartGallery w:val="Page Numbers (Top of Page)"/>
        <w:docPartUnique/>
      </w:docPartObj>
    </w:sdtPr>
    <w:sdtEndPr/>
    <w:sdtContent>
      <w:p w14:paraId="4869CB36" w14:textId="7E745429" w:rsidR="001F4FF3" w:rsidRPr="00DC0D15" w:rsidRDefault="001F4FF3" w:rsidP="004E6037">
        <w:pPr>
          <w:pStyle w:val="Header"/>
          <w:tabs>
            <w:tab w:val="left" w:pos="5163"/>
            <w:tab w:val="center" w:pos="7185"/>
          </w:tabs>
          <w:ind w:left="36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0D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0D6B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Pr="00DC0D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1DA5A3CC" w14:textId="77777777" w:rsidR="001F4FF3" w:rsidRDefault="001F4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D2"/>
    <w:multiLevelType w:val="hybridMultilevel"/>
    <w:tmpl w:val="9648E592"/>
    <w:lvl w:ilvl="0" w:tplc="7B746DE6">
      <w:start w:val="10"/>
      <w:numFmt w:val="bullet"/>
      <w:lvlText w:val=""/>
      <w:lvlJc w:val="left"/>
      <w:pPr>
        <w:ind w:left="121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0DB05784"/>
    <w:multiLevelType w:val="hybridMultilevel"/>
    <w:tmpl w:val="95380958"/>
    <w:lvl w:ilvl="0" w:tplc="C352D0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56EFA"/>
    <w:multiLevelType w:val="hybridMultilevel"/>
    <w:tmpl w:val="8236BF18"/>
    <w:lvl w:ilvl="0" w:tplc="BD6A351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395E"/>
    <w:multiLevelType w:val="hybridMultilevel"/>
    <w:tmpl w:val="2E82B85A"/>
    <w:lvl w:ilvl="0" w:tplc="D8F0FA70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3322"/>
    <w:multiLevelType w:val="hybridMultilevel"/>
    <w:tmpl w:val="B672AA1A"/>
    <w:lvl w:ilvl="0" w:tplc="11B23972">
      <w:start w:val="1"/>
      <w:numFmt w:val="thaiNumbers"/>
      <w:lvlText w:val="๑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625AC"/>
    <w:multiLevelType w:val="hybridMultilevel"/>
    <w:tmpl w:val="1E783518"/>
    <w:lvl w:ilvl="0" w:tplc="C2F0E66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4D2"/>
    <w:multiLevelType w:val="hybridMultilevel"/>
    <w:tmpl w:val="A016F60C"/>
    <w:lvl w:ilvl="0" w:tplc="742EA926">
      <w:start w:val="1"/>
      <w:numFmt w:val="bullet"/>
      <w:lvlText w:val=""/>
      <w:lvlJc w:val="left"/>
      <w:pPr>
        <w:ind w:left="644" w:hanging="360"/>
      </w:pPr>
      <w:rPr>
        <w:rFonts w:ascii="Wingdings" w:eastAsiaTheme="minorHAnsi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367E2E"/>
    <w:multiLevelType w:val="hybridMultilevel"/>
    <w:tmpl w:val="1D3AB052"/>
    <w:lvl w:ilvl="0" w:tplc="F084C0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4A9D"/>
    <w:multiLevelType w:val="hybridMultilevel"/>
    <w:tmpl w:val="65D047FE"/>
    <w:lvl w:ilvl="0" w:tplc="9C76E0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00477"/>
    <w:multiLevelType w:val="hybridMultilevel"/>
    <w:tmpl w:val="1734658C"/>
    <w:lvl w:ilvl="0" w:tplc="8DAED69E">
      <w:start w:val="1"/>
      <w:numFmt w:val="thaiNumbers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396F29B3"/>
    <w:multiLevelType w:val="hybridMultilevel"/>
    <w:tmpl w:val="ADAC50E0"/>
    <w:lvl w:ilvl="0" w:tplc="320C6FC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374DD"/>
    <w:multiLevelType w:val="hybridMultilevel"/>
    <w:tmpl w:val="22DA6946"/>
    <w:lvl w:ilvl="0" w:tplc="2EC6C1AA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964E1"/>
    <w:multiLevelType w:val="hybridMultilevel"/>
    <w:tmpl w:val="12D48D1E"/>
    <w:lvl w:ilvl="0" w:tplc="21B6AF48">
      <w:start w:val="1"/>
      <w:numFmt w:val="thaiNumbers"/>
      <w:lvlText w:val="%1."/>
      <w:lvlJc w:val="left"/>
      <w:pPr>
        <w:ind w:left="5404" w:hanging="360"/>
      </w:pPr>
      <w:rPr>
        <w:rFonts w:hint="default"/>
        <w:b w:val="0"/>
        <w:bCs w:val="0"/>
        <w:i w:val="0"/>
        <w:iCs w:val="0"/>
        <w:color w:val="auto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24" w:hanging="360"/>
      </w:pPr>
    </w:lvl>
    <w:lvl w:ilvl="2" w:tplc="0409001B" w:tentative="1">
      <w:start w:val="1"/>
      <w:numFmt w:val="lowerRoman"/>
      <w:lvlText w:val="%3."/>
      <w:lvlJc w:val="right"/>
      <w:pPr>
        <w:ind w:left="6844" w:hanging="180"/>
      </w:pPr>
    </w:lvl>
    <w:lvl w:ilvl="3" w:tplc="0409000F" w:tentative="1">
      <w:start w:val="1"/>
      <w:numFmt w:val="decimal"/>
      <w:lvlText w:val="%4."/>
      <w:lvlJc w:val="left"/>
      <w:pPr>
        <w:ind w:left="7564" w:hanging="360"/>
      </w:pPr>
    </w:lvl>
    <w:lvl w:ilvl="4" w:tplc="04090019" w:tentative="1">
      <w:start w:val="1"/>
      <w:numFmt w:val="lowerLetter"/>
      <w:lvlText w:val="%5."/>
      <w:lvlJc w:val="left"/>
      <w:pPr>
        <w:ind w:left="8284" w:hanging="360"/>
      </w:pPr>
    </w:lvl>
    <w:lvl w:ilvl="5" w:tplc="0409001B" w:tentative="1">
      <w:start w:val="1"/>
      <w:numFmt w:val="lowerRoman"/>
      <w:lvlText w:val="%6."/>
      <w:lvlJc w:val="right"/>
      <w:pPr>
        <w:ind w:left="9004" w:hanging="180"/>
      </w:pPr>
    </w:lvl>
    <w:lvl w:ilvl="6" w:tplc="0409000F" w:tentative="1">
      <w:start w:val="1"/>
      <w:numFmt w:val="decimal"/>
      <w:lvlText w:val="%7."/>
      <w:lvlJc w:val="left"/>
      <w:pPr>
        <w:ind w:left="9724" w:hanging="360"/>
      </w:pPr>
    </w:lvl>
    <w:lvl w:ilvl="7" w:tplc="04090019" w:tentative="1">
      <w:start w:val="1"/>
      <w:numFmt w:val="lowerLetter"/>
      <w:lvlText w:val="%8."/>
      <w:lvlJc w:val="left"/>
      <w:pPr>
        <w:ind w:left="10444" w:hanging="360"/>
      </w:pPr>
    </w:lvl>
    <w:lvl w:ilvl="8" w:tplc="0409001B" w:tentative="1">
      <w:start w:val="1"/>
      <w:numFmt w:val="lowerRoman"/>
      <w:lvlText w:val="%9."/>
      <w:lvlJc w:val="right"/>
      <w:pPr>
        <w:ind w:left="11164" w:hanging="180"/>
      </w:pPr>
    </w:lvl>
  </w:abstractNum>
  <w:abstractNum w:abstractNumId="13">
    <w:nsid w:val="3DF802F7"/>
    <w:multiLevelType w:val="hybridMultilevel"/>
    <w:tmpl w:val="466ADB84"/>
    <w:lvl w:ilvl="0" w:tplc="6F186B5C">
      <w:start w:val="1"/>
      <w:numFmt w:val="thaiNumbers"/>
      <w:lvlText w:val="๔.๑.%1"/>
      <w:lvlJc w:val="left"/>
      <w:pPr>
        <w:ind w:left="786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pacing w:val="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777AA2"/>
    <w:multiLevelType w:val="hybridMultilevel"/>
    <w:tmpl w:val="6DFCDCDA"/>
    <w:lvl w:ilvl="0" w:tplc="2C6EF86A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C765D"/>
    <w:multiLevelType w:val="hybridMultilevel"/>
    <w:tmpl w:val="D8ACC47C"/>
    <w:lvl w:ilvl="0" w:tplc="665C61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3E8"/>
    <w:multiLevelType w:val="hybridMultilevel"/>
    <w:tmpl w:val="543CFB52"/>
    <w:lvl w:ilvl="0" w:tplc="A2DEAFC4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A5142"/>
    <w:multiLevelType w:val="hybridMultilevel"/>
    <w:tmpl w:val="45705254"/>
    <w:lvl w:ilvl="0" w:tplc="FDFA0F90">
      <w:start w:val="1"/>
      <w:numFmt w:val="thaiNumbers"/>
      <w:lvlText w:val="๑.%1"/>
      <w:lvlJc w:val="left"/>
      <w:pPr>
        <w:ind w:left="242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551E1C30"/>
    <w:multiLevelType w:val="hybridMultilevel"/>
    <w:tmpl w:val="06123F38"/>
    <w:lvl w:ilvl="0" w:tplc="85849768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472DB"/>
    <w:multiLevelType w:val="hybridMultilevel"/>
    <w:tmpl w:val="47948A38"/>
    <w:lvl w:ilvl="0" w:tplc="78A02268">
      <w:start w:val="1"/>
      <w:numFmt w:val="thaiNumbers"/>
      <w:lvlText w:val="%1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250"/>
    <w:multiLevelType w:val="hybridMultilevel"/>
    <w:tmpl w:val="940611EA"/>
    <w:lvl w:ilvl="0" w:tplc="004CC0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38D2"/>
    <w:multiLevelType w:val="hybridMultilevel"/>
    <w:tmpl w:val="72B27602"/>
    <w:lvl w:ilvl="0" w:tplc="6576BE4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B834C8B"/>
    <w:multiLevelType w:val="hybridMultilevel"/>
    <w:tmpl w:val="1734658C"/>
    <w:lvl w:ilvl="0" w:tplc="8DAED69E">
      <w:start w:val="1"/>
      <w:numFmt w:val="thaiNumbers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>
    <w:nsid w:val="6EDB0D23"/>
    <w:multiLevelType w:val="hybridMultilevel"/>
    <w:tmpl w:val="6EA2ABB2"/>
    <w:lvl w:ilvl="0" w:tplc="F404F960">
      <w:start w:val="11"/>
      <w:numFmt w:val="bullet"/>
      <w:lvlText w:val=""/>
      <w:lvlJc w:val="left"/>
      <w:pPr>
        <w:ind w:left="107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0802540"/>
    <w:multiLevelType w:val="hybridMultilevel"/>
    <w:tmpl w:val="3C96B3B8"/>
    <w:lvl w:ilvl="0" w:tplc="7206AD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F5268"/>
    <w:multiLevelType w:val="hybridMultilevel"/>
    <w:tmpl w:val="28269934"/>
    <w:lvl w:ilvl="0" w:tplc="D87244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20"/>
  </w:num>
  <w:num w:numId="7">
    <w:abstractNumId w:val="8"/>
  </w:num>
  <w:num w:numId="8">
    <w:abstractNumId w:val="15"/>
  </w:num>
  <w:num w:numId="9">
    <w:abstractNumId w:val="24"/>
  </w:num>
  <w:num w:numId="10">
    <w:abstractNumId w:val="3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23"/>
  </w:num>
  <w:num w:numId="16">
    <w:abstractNumId w:val="5"/>
  </w:num>
  <w:num w:numId="17">
    <w:abstractNumId w:val="10"/>
  </w:num>
  <w:num w:numId="18">
    <w:abstractNumId w:val="6"/>
  </w:num>
  <w:num w:numId="19">
    <w:abstractNumId w:val="0"/>
  </w:num>
  <w:num w:numId="20">
    <w:abstractNumId w:val="11"/>
  </w:num>
  <w:num w:numId="21">
    <w:abstractNumId w:val="21"/>
  </w:num>
  <w:num w:numId="22">
    <w:abstractNumId w:val="12"/>
  </w:num>
  <w:num w:numId="23">
    <w:abstractNumId w:val="22"/>
  </w:num>
  <w:num w:numId="24">
    <w:abstractNumId w:val="1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40"/>
    <w:rsid w:val="00003AFF"/>
    <w:rsid w:val="000079AB"/>
    <w:rsid w:val="00011814"/>
    <w:rsid w:val="00011C43"/>
    <w:rsid w:val="0001596E"/>
    <w:rsid w:val="000166A6"/>
    <w:rsid w:val="0001676A"/>
    <w:rsid w:val="00017DD1"/>
    <w:rsid w:val="0003060C"/>
    <w:rsid w:val="0003413F"/>
    <w:rsid w:val="00050B81"/>
    <w:rsid w:val="00052FF7"/>
    <w:rsid w:val="00053D20"/>
    <w:rsid w:val="00057594"/>
    <w:rsid w:val="00057CED"/>
    <w:rsid w:val="00061681"/>
    <w:rsid w:val="00062362"/>
    <w:rsid w:val="0006372A"/>
    <w:rsid w:val="000704DA"/>
    <w:rsid w:val="00071BBD"/>
    <w:rsid w:val="000748F7"/>
    <w:rsid w:val="00075790"/>
    <w:rsid w:val="000844F5"/>
    <w:rsid w:val="00084D4F"/>
    <w:rsid w:val="00084ED8"/>
    <w:rsid w:val="00085BCB"/>
    <w:rsid w:val="00085E47"/>
    <w:rsid w:val="0009142A"/>
    <w:rsid w:val="000952D5"/>
    <w:rsid w:val="00097A8E"/>
    <w:rsid w:val="000A001A"/>
    <w:rsid w:val="000A24EF"/>
    <w:rsid w:val="000A2A9C"/>
    <w:rsid w:val="000B1384"/>
    <w:rsid w:val="000B378E"/>
    <w:rsid w:val="000B5F86"/>
    <w:rsid w:val="000B68EC"/>
    <w:rsid w:val="000C1D5C"/>
    <w:rsid w:val="000C400E"/>
    <w:rsid w:val="000D2061"/>
    <w:rsid w:val="000D40BA"/>
    <w:rsid w:val="000E5997"/>
    <w:rsid w:val="000E7F42"/>
    <w:rsid w:val="000F13BA"/>
    <w:rsid w:val="000F177C"/>
    <w:rsid w:val="000F1782"/>
    <w:rsid w:val="000F7F59"/>
    <w:rsid w:val="0011020C"/>
    <w:rsid w:val="00112D35"/>
    <w:rsid w:val="001143CC"/>
    <w:rsid w:val="00117A2B"/>
    <w:rsid w:val="00121EC2"/>
    <w:rsid w:val="00123C33"/>
    <w:rsid w:val="00123D90"/>
    <w:rsid w:val="00127DE4"/>
    <w:rsid w:val="0013328A"/>
    <w:rsid w:val="00134162"/>
    <w:rsid w:val="001349F6"/>
    <w:rsid w:val="00137257"/>
    <w:rsid w:val="001374AD"/>
    <w:rsid w:val="001411E9"/>
    <w:rsid w:val="001446DA"/>
    <w:rsid w:val="00146117"/>
    <w:rsid w:val="00165C7D"/>
    <w:rsid w:val="00167309"/>
    <w:rsid w:val="0017304D"/>
    <w:rsid w:val="0017397A"/>
    <w:rsid w:val="00174147"/>
    <w:rsid w:val="001756D7"/>
    <w:rsid w:val="00176ED8"/>
    <w:rsid w:val="00186542"/>
    <w:rsid w:val="00187899"/>
    <w:rsid w:val="00187FC8"/>
    <w:rsid w:val="00191E8B"/>
    <w:rsid w:val="00193453"/>
    <w:rsid w:val="00195835"/>
    <w:rsid w:val="00197E06"/>
    <w:rsid w:val="001A0CD2"/>
    <w:rsid w:val="001B0973"/>
    <w:rsid w:val="001B4468"/>
    <w:rsid w:val="001C50F6"/>
    <w:rsid w:val="001D41D7"/>
    <w:rsid w:val="001E0691"/>
    <w:rsid w:val="001E6577"/>
    <w:rsid w:val="001E7BEE"/>
    <w:rsid w:val="001E7C80"/>
    <w:rsid w:val="001F2616"/>
    <w:rsid w:val="001F4AA8"/>
    <w:rsid w:val="001F4F35"/>
    <w:rsid w:val="001F4FF3"/>
    <w:rsid w:val="002008B0"/>
    <w:rsid w:val="00203C5E"/>
    <w:rsid w:val="0020684E"/>
    <w:rsid w:val="002112B2"/>
    <w:rsid w:val="0021400B"/>
    <w:rsid w:val="00217626"/>
    <w:rsid w:val="00220DE1"/>
    <w:rsid w:val="00225CAA"/>
    <w:rsid w:val="002304A4"/>
    <w:rsid w:val="00232265"/>
    <w:rsid w:val="00234E08"/>
    <w:rsid w:val="00235079"/>
    <w:rsid w:val="00235B5B"/>
    <w:rsid w:val="00243567"/>
    <w:rsid w:val="0024666C"/>
    <w:rsid w:val="00254C46"/>
    <w:rsid w:val="0025545B"/>
    <w:rsid w:val="00260B07"/>
    <w:rsid w:val="002616F4"/>
    <w:rsid w:val="002621D8"/>
    <w:rsid w:val="00265184"/>
    <w:rsid w:val="00267AB0"/>
    <w:rsid w:val="00276459"/>
    <w:rsid w:val="00276C61"/>
    <w:rsid w:val="00287334"/>
    <w:rsid w:val="00290690"/>
    <w:rsid w:val="002935CB"/>
    <w:rsid w:val="002A04E2"/>
    <w:rsid w:val="002A19D4"/>
    <w:rsid w:val="002B13C3"/>
    <w:rsid w:val="002C5633"/>
    <w:rsid w:val="002C6070"/>
    <w:rsid w:val="002C7871"/>
    <w:rsid w:val="002D1F4B"/>
    <w:rsid w:val="002D21B1"/>
    <w:rsid w:val="002D3338"/>
    <w:rsid w:val="002D5BBE"/>
    <w:rsid w:val="002D5C60"/>
    <w:rsid w:val="002D7D66"/>
    <w:rsid w:val="002E0798"/>
    <w:rsid w:val="002E0A7C"/>
    <w:rsid w:val="002E0FCB"/>
    <w:rsid w:val="002E0FCF"/>
    <w:rsid w:val="002E67C7"/>
    <w:rsid w:val="002F1191"/>
    <w:rsid w:val="002F311D"/>
    <w:rsid w:val="002F3932"/>
    <w:rsid w:val="002F5A07"/>
    <w:rsid w:val="002F7091"/>
    <w:rsid w:val="00301118"/>
    <w:rsid w:val="00303ABE"/>
    <w:rsid w:val="003068AF"/>
    <w:rsid w:val="0031166B"/>
    <w:rsid w:val="0031470E"/>
    <w:rsid w:val="00316240"/>
    <w:rsid w:val="00321D86"/>
    <w:rsid w:val="00321EA7"/>
    <w:rsid w:val="00323313"/>
    <w:rsid w:val="00332887"/>
    <w:rsid w:val="00333C4B"/>
    <w:rsid w:val="00337A92"/>
    <w:rsid w:val="003431A8"/>
    <w:rsid w:val="003504F9"/>
    <w:rsid w:val="003529E9"/>
    <w:rsid w:val="00353357"/>
    <w:rsid w:val="003560D7"/>
    <w:rsid w:val="003568CA"/>
    <w:rsid w:val="00365A4B"/>
    <w:rsid w:val="003662A5"/>
    <w:rsid w:val="00372C94"/>
    <w:rsid w:val="00380421"/>
    <w:rsid w:val="003A126E"/>
    <w:rsid w:val="003A6E25"/>
    <w:rsid w:val="003B08E1"/>
    <w:rsid w:val="003B7349"/>
    <w:rsid w:val="003C178F"/>
    <w:rsid w:val="003C3671"/>
    <w:rsid w:val="003C7CF7"/>
    <w:rsid w:val="003D00E9"/>
    <w:rsid w:val="003D2D36"/>
    <w:rsid w:val="003E1E08"/>
    <w:rsid w:val="003F0820"/>
    <w:rsid w:val="003F0DF5"/>
    <w:rsid w:val="003F7214"/>
    <w:rsid w:val="003F7714"/>
    <w:rsid w:val="003F79C8"/>
    <w:rsid w:val="00400BAB"/>
    <w:rsid w:val="004029D1"/>
    <w:rsid w:val="00403F33"/>
    <w:rsid w:val="00410D0F"/>
    <w:rsid w:val="00420842"/>
    <w:rsid w:val="00421268"/>
    <w:rsid w:val="004248BB"/>
    <w:rsid w:val="00426A9B"/>
    <w:rsid w:val="004304E6"/>
    <w:rsid w:val="00432672"/>
    <w:rsid w:val="0043459A"/>
    <w:rsid w:val="00443F51"/>
    <w:rsid w:val="00445749"/>
    <w:rsid w:val="00446505"/>
    <w:rsid w:val="004519FF"/>
    <w:rsid w:val="00454109"/>
    <w:rsid w:val="0045472E"/>
    <w:rsid w:val="00456B39"/>
    <w:rsid w:val="004661E3"/>
    <w:rsid w:val="00467068"/>
    <w:rsid w:val="004705CA"/>
    <w:rsid w:val="004749F4"/>
    <w:rsid w:val="00482A76"/>
    <w:rsid w:val="004925AB"/>
    <w:rsid w:val="004935B2"/>
    <w:rsid w:val="0049444D"/>
    <w:rsid w:val="00494CC5"/>
    <w:rsid w:val="004A1161"/>
    <w:rsid w:val="004A3B51"/>
    <w:rsid w:val="004A403E"/>
    <w:rsid w:val="004A78F6"/>
    <w:rsid w:val="004B4337"/>
    <w:rsid w:val="004B7BA8"/>
    <w:rsid w:val="004C04D1"/>
    <w:rsid w:val="004C0821"/>
    <w:rsid w:val="004C1BA3"/>
    <w:rsid w:val="004D269C"/>
    <w:rsid w:val="004D4DF2"/>
    <w:rsid w:val="004D7F7E"/>
    <w:rsid w:val="004E6037"/>
    <w:rsid w:val="004F4849"/>
    <w:rsid w:val="004F6007"/>
    <w:rsid w:val="004F6CB3"/>
    <w:rsid w:val="004F7426"/>
    <w:rsid w:val="00500026"/>
    <w:rsid w:val="0051305A"/>
    <w:rsid w:val="00516BD4"/>
    <w:rsid w:val="00517DA8"/>
    <w:rsid w:val="005218E6"/>
    <w:rsid w:val="00524DB2"/>
    <w:rsid w:val="0053468D"/>
    <w:rsid w:val="00534C01"/>
    <w:rsid w:val="00534DE1"/>
    <w:rsid w:val="00536700"/>
    <w:rsid w:val="00541E99"/>
    <w:rsid w:val="00545E34"/>
    <w:rsid w:val="00547058"/>
    <w:rsid w:val="00550BF5"/>
    <w:rsid w:val="00553EF0"/>
    <w:rsid w:val="005557D2"/>
    <w:rsid w:val="00560F6B"/>
    <w:rsid w:val="00561674"/>
    <w:rsid w:val="00561C0B"/>
    <w:rsid w:val="00562F80"/>
    <w:rsid w:val="00566366"/>
    <w:rsid w:val="005804EF"/>
    <w:rsid w:val="00581CEE"/>
    <w:rsid w:val="005908BA"/>
    <w:rsid w:val="00590FD8"/>
    <w:rsid w:val="00596C21"/>
    <w:rsid w:val="005A3C0C"/>
    <w:rsid w:val="005B110B"/>
    <w:rsid w:val="005C63FC"/>
    <w:rsid w:val="005C77BE"/>
    <w:rsid w:val="005D2577"/>
    <w:rsid w:val="005D5231"/>
    <w:rsid w:val="005D5530"/>
    <w:rsid w:val="005E586F"/>
    <w:rsid w:val="005F340B"/>
    <w:rsid w:val="005F3A33"/>
    <w:rsid w:val="005F68F5"/>
    <w:rsid w:val="005F6E8E"/>
    <w:rsid w:val="005F7C00"/>
    <w:rsid w:val="00606703"/>
    <w:rsid w:val="00610944"/>
    <w:rsid w:val="00611496"/>
    <w:rsid w:val="006149E6"/>
    <w:rsid w:val="006163D9"/>
    <w:rsid w:val="006169FF"/>
    <w:rsid w:val="00624E14"/>
    <w:rsid w:val="00625EEA"/>
    <w:rsid w:val="00625F3B"/>
    <w:rsid w:val="0063032F"/>
    <w:rsid w:val="00630D44"/>
    <w:rsid w:val="00632C6A"/>
    <w:rsid w:val="00633658"/>
    <w:rsid w:val="00634244"/>
    <w:rsid w:val="0063726E"/>
    <w:rsid w:val="0064255D"/>
    <w:rsid w:val="00642761"/>
    <w:rsid w:val="00647663"/>
    <w:rsid w:val="006546B3"/>
    <w:rsid w:val="00665390"/>
    <w:rsid w:val="00667CC9"/>
    <w:rsid w:val="00672437"/>
    <w:rsid w:val="00675ED7"/>
    <w:rsid w:val="00675F60"/>
    <w:rsid w:val="00683F81"/>
    <w:rsid w:val="00684045"/>
    <w:rsid w:val="00685733"/>
    <w:rsid w:val="00690BD9"/>
    <w:rsid w:val="00693369"/>
    <w:rsid w:val="00696729"/>
    <w:rsid w:val="006A1565"/>
    <w:rsid w:val="006A2032"/>
    <w:rsid w:val="006A30DF"/>
    <w:rsid w:val="006A39B4"/>
    <w:rsid w:val="006A5840"/>
    <w:rsid w:val="006A5D2E"/>
    <w:rsid w:val="006A6E7C"/>
    <w:rsid w:val="006B3F94"/>
    <w:rsid w:val="006B6CB8"/>
    <w:rsid w:val="006B7310"/>
    <w:rsid w:val="006C21DD"/>
    <w:rsid w:val="006C53D0"/>
    <w:rsid w:val="006C55E9"/>
    <w:rsid w:val="006C61A2"/>
    <w:rsid w:val="006C72A6"/>
    <w:rsid w:val="006D34FE"/>
    <w:rsid w:val="006E1E2E"/>
    <w:rsid w:val="006E314A"/>
    <w:rsid w:val="006E3361"/>
    <w:rsid w:val="006E468B"/>
    <w:rsid w:val="006F1605"/>
    <w:rsid w:val="006F2811"/>
    <w:rsid w:val="006F4CC2"/>
    <w:rsid w:val="006F7516"/>
    <w:rsid w:val="00701133"/>
    <w:rsid w:val="00701242"/>
    <w:rsid w:val="007021DD"/>
    <w:rsid w:val="0070707F"/>
    <w:rsid w:val="00712227"/>
    <w:rsid w:val="0071571C"/>
    <w:rsid w:val="00716789"/>
    <w:rsid w:val="0072409F"/>
    <w:rsid w:val="007245CD"/>
    <w:rsid w:val="0073054A"/>
    <w:rsid w:val="0073670F"/>
    <w:rsid w:val="00740492"/>
    <w:rsid w:val="00740A61"/>
    <w:rsid w:val="0074448D"/>
    <w:rsid w:val="00746119"/>
    <w:rsid w:val="00746D13"/>
    <w:rsid w:val="00747A55"/>
    <w:rsid w:val="007561B0"/>
    <w:rsid w:val="00761F17"/>
    <w:rsid w:val="007629DD"/>
    <w:rsid w:val="00767FE2"/>
    <w:rsid w:val="00771356"/>
    <w:rsid w:val="0077188C"/>
    <w:rsid w:val="00774230"/>
    <w:rsid w:val="00774F70"/>
    <w:rsid w:val="0077545C"/>
    <w:rsid w:val="00777B09"/>
    <w:rsid w:val="00784229"/>
    <w:rsid w:val="00786865"/>
    <w:rsid w:val="007879DE"/>
    <w:rsid w:val="007904F3"/>
    <w:rsid w:val="007917C1"/>
    <w:rsid w:val="00796BBF"/>
    <w:rsid w:val="00796E5D"/>
    <w:rsid w:val="00797E6C"/>
    <w:rsid w:val="007A21CB"/>
    <w:rsid w:val="007A32DF"/>
    <w:rsid w:val="007A6B0B"/>
    <w:rsid w:val="007B5921"/>
    <w:rsid w:val="007B671D"/>
    <w:rsid w:val="007C1917"/>
    <w:rsid w:val="007C63FE"/>
    <w:rsid w:val="007D04C3"/>
    <w:rsid w:val="007D509F"/>
    <w:rsid w:val="007E116D"/>
    <w:rsid w:val="007E2BEA"/>
    <w:rsid w:val="007E38AE"/>
    <w:rsid w:val="007E5759"/>
    <w:rsid w:val="007F2D79"/>
    <w:rsid w:val="007F2E11"/>
    <w:rsid w:val="007F2E7D"/>
    <w:rsid w:val="007F316F"/>
    <w:rsid w:val="007F5203"/>
    <w:rsid w:val="00803D95"/>
    <w:rsid w:val="0081461A"/>
    <w:rsid w:val="00823E3E"/>
    <w:rsid w:val="00824CFA"/>
    <w:rsid w:val="00830F7A"/>
    <w:rsid w:val="008314DE"/>
    <w:rsid w:val="00831A58"/>
    <w:rsid w:val="00834476"/>
    <w:rsid w:val="0084032B"/>
    <w:rsid w:val="00841D35"/>
    <w:rsid w:val="00852637"/>
    <w:rsid w:val="00854F94"/>
    <w:rsid w:val="008620DF"/>
    <w:rsid w:val="008639D7"/>
    <w:rsid w:val="00866122"/>
    <w:rsid w:val="008665AC"/>
    <w:rsid w:val="008666AA"/>
    <w:rsid w:val="008704B0"/>
    <w:rsid w:val="00874F74"/>
    <w:rsid w:val="0088267A"/>
    <w:rsid w:val="00890E38"/>
    <w:rsid w:val="00892210"/>
    <w:rsid w:val="00892ECA"/>
    <w:rsid w:val="00897139"/>
    <w:rsid w:val="00897AD4"/>
    <w:rsid w:val="008A2795"/>
    <w:rsid w:val="008B5463"/>
    <w:rsid w:val="008C2003"/>
    <w:rsid w:val="008C3AA2"/>
    <w:rsid w:val="008D07CB"/>
    <w:rsid w:val="008D5B4A"/>
    <w:rsid w:val="008D6EF1"/>
    <w:rsid w:val="008E22D6"/>
    <w:rsid w:val="008E363E"/>
    <w:rsid w:val="008E66E9"/>
    <w:rsid w:val="008E709B"/>
    <w:rsid w:val="008F09D9"/>
    <w:rsid w:val="008F2D93"/>
    <w:rsid w:val="008F374C"/>
    <w:rsid w:val="008F7C1F"/>
    <w:rsid w:val="0090046F"/>
    <w:rsid w:val="00902F68"/>
    <w:rsid w:val="0091080F"/>
    <w:rsid w:val="009242FF"/>
    <w:rsid w:val="009244A8"/>
    <w:rsid w:val="00927BAB"/>
    <w:rsid w:val="009300CE"/>
    <w:rsid w:val="0093104A"/>
    <w:rsid w:val="009310B1"/>
    <w:rsid w:val="009312D9"/>
    <w:rsid w:val="00931DF5"/>
    <w:rsid w:val="00933538"/>
    <w:rsid w:val="00941032"/>
    <w:rsid w:val="00946165"/>
    <w:rsid w:val="009512FF"/>
    <w:rsid w:val="00951C67"/>
    <w:rsid w:val="0095569B"/>
    <w:rsid w:val="00955DC5"/>
    <w:rsid w:val="009609A1"/>
    <w:rsid w:val="00963D0D"/>
    <w:rsid w:val="00965E72"/>
    <w:rsid w:val="00967801"/>
    <w:rsid w:val="00970915"/>
    <w:rsid w:val="00970B03"/>
    <w:rsid w:val="0098775D"/>
    <w:rsid w:val="0099239F"/>
    <w:rsid w:val="00993824"/>
    <w:rsid w:val="00993FEA"/>
    <w:rsid w:val="009A1046"/>
    <w:rsid w:val="009A1682"/>
    <w:rsid w:val="009A1B02"/>
    <w:rsid w:val="009A2A92"/>
    <w:rsid w:val="009A38C9"/>
    <w:rsid w:val="009A55E2"/>
    <w:rsid w:val="009B1FD8"/>
    <w:rsid w:val="009B2575"/>
    <w:rsid w:val="009B43F8"/>
    <w:rsid w:val="009B5045"/>
    <w:rsid w:val="009D134F"/>
    <w:rsid w:val="009D2083"/>
    <w:rsid w:val="009D2F92"/>
    <w:rsid w:val="009D71BB"/>
    <w:rsid w:val="009E1B36"/>
    <w:rsid w:val="009E6BA4"/>
    <w:rsid w:val="009F610F"/>
    <w:rsid w:val="009F6A31"/>
    <w:rsid w:val="00A02321"/>
    <w:rsid w:val="00A10E6A"/>
    <w:rsid w:val="00A11C2A"/>
    <w:rsid w:val="00A11F1C"/>
    <w:rsid w:val="00A159A9"/>
    <w:rsid w:val="00A211A5"/>
    <w:rsid w:val="00A2158A"/>
    <w:rsid w:val="00A2213B"/>
    <w:rsid w:val="00A2688E"/>
    <w:rsid w:val="00A3177E"/>
    <w:rsid w:val="00A31E7E"/>
    <w:rsid w:val="00A43E3C"/>
    <w:rsid w:val="00A453A0"/>
    <w:rsid w:val="00A60BEF"/>
    <w:rsid w:val="00A62E16"/>
    <w:rsid w:val="00A63E5B"/>
    <w:rsid w:val="00A650AB"/>
    <w:rsid w:val="00A66A3B"/>
    <w:rsid w:val="00A66BBF"/>
    <w:rsid w:val="00A706B0"/>
    <w:rsid w:val="00A747A9"/>
    <w:rsid w:val="00A77429"/>
    <w:rsid w:val="00A84758"/>
    <w:rsid w:val="00A854B1"/>
    <w:rsid w:val="00A909B1"/>
    <w:rsid w:val="00A93CCE"/>
    <w:rsid w:val="00A94AA8"/>
    <w:rsid w:val="00AA4A2D"/>
    <w:rsid w:val="00AB02B6"/>
    <w:rsid w:val="00AB2C13"/>
    <w:rsid w:val="00AB341E"/>
    <w:rsid w:val="00AB35D2"/>
    <w:rsid w:val="00AC0651"/>
    <w:rsid w:val="00AC4CA8"/>
    <w:rsid w:val="00AD0FFA"/>
    <w:rsid w:val="00AD10BA"/>
    <w:rsid w:val="00AD5E7D"/>
    <w:rsid w:val="00AD7F06"/>
    <w:rsid w:val="00AE2618"/>
    <w:rsid w:val="00AE4400"/>
    <w:rsid w:val="00AE4AF1"/>
    <w:rsid w:val="00AE71EB"/>
    <w:rsid w:val="00AF3DB2"/>
    <w:rsid w:val="00B057DA"/>
    <w:rsid w:val="00B05F46"/>
    <w:rsid w:val="00B07713"/>
    <w:rsid w:val="00B107D9"/>
    <w:rsid w:val="00B11AC5"/>
    <w:rsid w:val="00B1496D"/>
    <w:rsid w:val="00B2558C"/>
    <w:rsid w:val="00B26F57"/>
    <w:rsid w:val="00B30A07"/>
    <w:rsid w:val="00B32349"/>
    <w:rsid w:val="00B32ED9"/>
    <w:rsid w:val="00B34B56"/>
    <w:rsid w:val="00B459CE"/>
    <w:rsid w:val="00B569D9"/>
    <w:rsid w:val="00B60F23"/>
    <w:rsid w:val="00B64AA6"/>
    <w:rsid w:val="00B6710A"/>
    <w:rsid w:val="00B673B2"/>
    <w:rsid w:val="00B704FB"/>
    <w:rsid w:val="00B776AB"/>
    <w:rsid w:val="00B77C57"/>
    <w:rsid w:val="00B80546"/>
    <w:rsid w:val="00B87408"/>
    <w:rsid w:val="00B90F09"/>
    <w:rsid w:val="00B9106D"/>
    <w:rsid w:val="00B91362"/>
    <w:rsid w:val="00B91BD0"/>
    <w:rsid w:val="00B92D53"/>
    <w:rsid w:val="00B93B14"/>
    <w:rsid w:val="00B947A1"/>
    <w:rsid w:val="00B9658D"/>
    <w:rsid w:val="00BA2BB3"/>
    <w:rsid w:val="00BA647D"/>
    <w:rsid w:val="00BA7595"/>
    <w:rsid w:val="00BB02B7"/>
    <w:rsid w:val="00BB6486"/>
    <w:rsid w:val="00BB74D5"/>
    <w:rsid w:val="00BC374E"/>
    <w:rsid w:val="00BC38B2"/>
    <w:rsid w:val="00BC49CE"/>
    <w:rsid w:val="00BC63A6"/>
    <w:rsid w:val="00BC7A3B"/>
    <w:rsid w:val="00BC7AC4"/>
    <w:rsid w:val="00BC7F6F"/>
    <w:rsid w:val="00BD548E"/>
    <w:rsid w:val="00BD76C4"/>
    <w:rsid w:val="00BE2593"/>
    <w:rsid w:val="00BE3800"/>
    <w:rsid w:val="00BE43D7"/>
    <w:rsid w:val="00BE5066"/>
    <w:rsid w:val="00BE786C"/>
    <w:rsid w:val="00BF5746"/>
    <w:rsid w:val="00BF6DDE"/>
    <w:rsid w:val="00C0109C"/>
    <w:rsid w:val="00C074EF"/>
    <w:rsid w:val="00C10F3B"/>
    <w:rsid w:val="00C1342F"/>
    <w:rsid w:val="00C246A0"/>
    <w:rsid w:val="00C27947"/>
    <w:rsid w:val="00C30180"/>
    <w:rsid w:val="00C366E1"/>
    <w:rsid w:val="00C40413"/>
    <w:rsid w:val="00C405E8"/>
    <w:rsid w:val="00C42543"/>
    <w:rsid w:val="00C51274"/>
    <w:rsid w:val="00C55D11"/>
    <w:rsid w:val="00C619A4"/>
    <w:rsid w:val="00C61B08"/>
    <w:rsid w:val="00C83366"/>
    <w:rsid w:val="00C84E9C"/>
    <w:rsid w:val="00C85E39"/>
    <w:rsid w:val="00C95415"/>
    <w:rsid w:val="00C9715B"/>
    <w:rsid w:val="00C9755D"/>
    <w:rsid w:val="00C97AF0"/>
    <w:rsid w:val="00CA2021"/>
    <w:rsid w:val="00CA66AB"/>
    <w:rsid w:val="00CB0D6B"/>
    <w:rsid w:val="00CB3869"/>
    <w:rsid w:val="00CC69D6"/>
    <w:rsid w:val="00CD1CBA"/>
    <w:rsid w:val="00CD1F6D"/>
    <w:rsid w:val="00CE154B"/>
    <w:rsid w:val="00CE1B39"/>
    <w:rsid w:val="00CE1CE7"/>
    <w:rsid w:val="00CE2700"/>
    <w:rsid w:val="00CE503A"/>
    <w:rsid w:val="00CE5849"/>
    <w:rsid w:val="00CE5975"/>
    <w:rsid w:val="00CE6D63"/>
    <w:rsid w:val="00CE6DED"/>
    <w:rsid w:val="00CE71B3"/>
    <w:rsid w:val="00CE768E"/>
    <w:rsid w:val="00CE7C53"/>
    <w:rsid w:val="00CE7DE6"/>
    <w:rsid w:val="00CF287E"/>
    <w:rsid w:val="00CF352E"/>
    <w:rsid w:val="00CF6341"/>
    <w:rsid w:val="00CF6761"/>
    <w:rsid w:val="00D041B1"/>
    <w:rsid w:val="00D0425F"/>
    <w:rsid w:val="00D04590"/>
    <w:rsid w:val="00D05CD5"/>
    <w:rsid w:val="00D06AA0"/>
    <w:rsid w:val="00D07D69"/>
    <w:rsid w:val="00D1027A"/>
    <w:rsid w:val="00D20958"/>
    <w:rsid w:val="00D211BF"/>
    <w:rsid w:val="00D21C99"/>
    <w:rsid w:val="00D2316C"/>
    <w:rsid w:val="00D26581"/>
    <w:rsid w:val="00D30828"/>
    <w:rsid w:val="00D32413"/>
    <w:rsid w:val="00D34704"/>
    <w:rsid w:val="00D34B53"/>
    <w:rsid w:val="00D40913"/>
    <w:rsid w:val="00D440A3"/>
    <w:rsid w:val="00D4461C"/>
    <w:rsid w:val="00D46791"/>
    <w:rsid w:val="00D50529"/>
    <w:rsid w:val="00D52B26"/>
    <w:rsid w:val="00D60BC9"/>
    <w:rsid w:val="00D61B81"/>
    <w:rsid w:val="00D67E3D"/>
    <w:rsid w:val="00D70E28"/>
    <w:rsid w:val="00D72236"/>
    <w:rsid w:val="00D80D0B"/>
    <w:rsid w:val="00D815AB"/>
    <w:rsid w:val="00D81A96"/>
    <w:rsid w:val="00D8404E"/>
    <w:rsid w:val="00D9199E"/>
    <w:rsid w:val="00D91A84"/>
    <w:rsid w:val="00D96298"/>
    <w:rsid w:val="00D96673"/>
    <w:rsid w:val="00D97372"/>
    <w:rsid w:val="00D97EC8"/>
    <w:rsid w:val="00DA0C26"/>
    <w:rsid w:val="00DA316B"/>
    <w:rsid w:val="00DA6978"/>
    <w:rsid w:val="00DC003C"/>
    <w:rsid w:val="00DC030E"/>
    <w:rsid w:val="00DC0D15"/>
    <w:rsid w:val="00DC3140"/>
    <w:rsid w:val="00DC3644"/>
    <w:rsid w:val="00DC4069"/>
    <w:rsid w:val="00DC41F6"/>
    <w:rsid w:val="00DD2078"/>
    <w:rsid w:val="00DE704F"/>
    <w:rsid w:val="00DE706A"/>
    <w:rsid w:val="00DE73F5"/>
    <w:rsid w:val="00DF2E19"/>
    <w:rsid w:val="00DF6735"/>
    <w:rsid w:val="00E02648"/>
    <w:rsid w:val="00E06FBC"/>
    <w:rsid w:val="00E136A9"/>
    <w:rsid w:val="00E21F41"/>
    <w:rsid w:val="00E22222"/>
    <w:rsid w:val="00E22733"/>
    <w:rsid w:val="00E26641"/>
    <w:rsid w:val="00E266A4"/>
    <w:rsid w:val="00E3030E"/>
    <w:rsid w:val="00E43D3B"/>
    <w:rsid w:val="00E4465A"/>
    <w:rsid w:val="00E464D4"/>
    <w:rsid w:val="00E46768"/>
    <w:rsid w:val="00E545B9"/>
    <w:rsid w:val="00E55170"/>
    <w:rsid w:val="00E56954"/>
    <w:rsid w:val="00E579B7"/>
    <w:rsid w:val="00E6245F"/>
    <w:rsid w:val="00E759A0"/>
    <w:rsid w:val="00E76225"/>
    <w:rsid w:val="00E76857"/>
    <w:rsid w:val="00E81347"/>
    <w:rsid w:val="00E813C0"/>
    <w:rsid w:val="00E87350"/>
    <w:rsid w:val="00E90482"/>
    <w:rsid w:val="00E9082E"/>
    <w:rsid w:val="00E93B72"/>
    <w:rsid w:val="00EC4BDF"/>
    <w:rsid w:val="00EC5B7C"/>
    <w:rsid w:val="00ED1879"/>
    <w:rsid w:val="00ED27B4"/>
    <w:rsid w:val="00ED67D0"/>
    <w:rsid w:val="00ED6FFC"/>
    <w:rsid w:val="00ED76E5"/>
    <w:rsid w:val="00EE245F"/>
    <w:rsid w:val="00EE34F7"/>
    <w:rsid w:val="00EE6247"/>
    <w:rsid w:val="00EF16B0"/>
    <w:rsid w:val="00EF2E07"/>
    <w:rsid w:val="00EF32DB"/>
    <w:rsid w:val="00EF57AC"/>
    <w:rsid w:val="00EF733E"/>
    <w:rsid w:val="00F0779F"/>
    <w:rsid w:val="00F12B5D"/>
    <w:rsid w:val="00F23E16"/>
    <w:rsid w:val="00F25918"/>
    <w:rsid w:val="00F34915"/>
    <w:rsid w:val="00F3557D"/>
    <w:rsid w:val="00F400E5"/>
    <w:rsid w:val="00F42DCB"/>
    <w:rsid w:val="00F47C84"/>
    <w:rsid w:val="00F5178E"/>
    <w:rsid w:val="00F5230D"/>
    <w:rsid w:val="00F53540"/>
    <w:rsid w:val="00F726C0"/>
    <w:rsid w:val="00F750A5"/>
    <w:rsid w:val="00F81F03"/>
    <w:rsid w:val="00F85666"/>
    <w:rsid w:val="00F9173D"/>
    <w:rsid w:val="00F97860"/>
    <w:rsid w:val="00FA17D6"/>
    <w:rsid w:val="00FA714C"/>
    <w:rsid w:val="00FA78D3"/>
    <w:rsid w:val="00FA7940"/>
    <w:rsid w:val="00FB3B5F"/>
    <w:rsid w:val="00FB4AC8"/>
    <w:rsid w:val="00FB62CE"/>
    <w:rsid w:val="00FC2375"/>
    <w:rsid w:val="00FC4AD8"/>
    <w:rsid w:val="00FD015B"/>
    <w:rsid w:val="00FD09A8"/>
    <w:rsid w:val="00FD26C3"/>
    <w:rsid w:val="00FD7B20"/>
    <w:rsid w:val="00FE48FB"/>
    <w:rsid w:val="00FE6671"/>
    <w:rsid w:val="00FF3BD8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C6B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D61B81"/>
    <w:pPr>
      <w:ind w:left="720"/>
      <w:contextualSpacing/>
    </w:pPr>
  </w:style>
  <w:style w:type="table" w:styleId="TableGrid">
    <w:name w:val="Table Grid"/>
    <w:basedOn w:val="TableNormal"/>
    <w:uiPriority w:val="59"/>
    <w:rsid w:val="00D6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9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9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29"/>
  </w:style>
  <w:style w:type="paragraph" w:styleId="Footer">
    <w:name w:val="footer"/>
    <w:basedOn w:val="Normal"/>
    <w:link w:val="Foot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29"/>
  </w:style>
  <w:style w:type="paragraph" w:styleId="FootnoteText">
    <w:name w:val="footnote text"/>
    <w:basedOn w:val="Normal"/>
    <w:link w:val="FootnoteTextChar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A0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1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AD4"/>
    <w:rPr>
      <w:color w:val="0000FF" w:themeColor="followedHyperlink"/>
      <w:u w:val="single"/>
    </w:r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B77C57"/>
  </w:style>
  <w:style w:type="paragraph" w:styleId="NormalWeb">
    <w:name w:val="Normal (Web)"/>
    <w:basedOn w:val="Normal"/>
    <w:uiPriority w:val="99"/>
    <w:semiHidden/>
    <w:unhideWhenUsed/>
    <w:rsid w:val="00AC06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D61B81"/>
    <w:pPr>
      <w:ind w:left="720"/>
      <w:contextualSpacing/>
    </w:pPr>
  </w:style>
  <w:style w:type="table" w:styleId="TableGrid">
    <w:name w:val="Table Grid"/>
    <w:basedOn w:val="TableNormal"/>
    <w:uiPriority w:val="59"/>
    <w:rsid w:val="00D6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9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9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29"/>
  </w:style>
  <w:style w:type="paragraph" w:styleId="Footer">
    <w:name w:val="footer"/>
    <w:basedOn w:val="Normal"/>
    <w:link w:val="Foot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29"/>
  </w:style>
  <w:style w:type="paragraph" w:styleId="FootnoteText">
    <w:name w:val="footnote text"/>
    <w:basedOn w:val="Normal"/>
    <w:link w:val="FootnoteTextChar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A0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1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AD4"/>
    <w:rPr>
      <w:color w:val="0000FF" w:themeColor="followedHyperlink"/>
      <w:u w:val="single"/>
    </w:r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B77C57"/>
  </w:style>
  <w:style w:type="paragraph" w:styleId="NormalWeb">
    <w:name w:val="Normal (Web)"/>
    <w:basedOn w:val="Normal"/>
    <w:uiPriority w:val="99"/>
    <w:semiHidden/>
    <w:unhideWhenUsed/>
    <w:rsid w:val="00AC06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p.sepo.go.th/content/79" TargetMode="External"/><Relationship Id="rId18" Type="http://schemas.openxmlformats.org/officeDocument/2006/relationships/hyperlink" Target="https://shorturl.asia/vJ5uD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image" Target="media/image8.emf"/><Relationship Id="rId10" Type="http://schemas.openxmlformats.org/officeDocument/2006/relationships/image" Target="media/image1.png"/><Relationship Id="rId19" Type="http://schemas.openxmlformats.org/officeDocument/2006/relationships/hyperlink" Target="https://ppp.sepo.go.th/content/79" TargetMode="External"/><Relationship Id="rId31" Type="http://schemas.openxmlformats.org/officeDocument/2006/relationships/hyperlink" Target="https://shorturl.at/LzSG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orturl.at/LzSG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shorturl.at/LzSG2" TargetMode="External"/><Relationship Id="rId27" Type="http://schemas.openxmlformats.org/officeDocument/2006/relationships/image" Target="media/image7.emf"/><Relationship Id="rId30" Type="http://schemas.openxmlformats.org/officeDocument/2006/relationships/image" Target="media/image9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3761-846F-47A6-83C5-BFA4F0F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EB44E04C</Template>
  <TotalTime>14</TotalTime>
  <Pages>18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Munchusa Pongsanuchi</dc:creator>
  <cp:lastModifiedBy>Wasan Tamlikit</cp:lastModifiedBy>
  <cp:revision>9</cp:revision>
  <cp:lastPrinted>2025-08-21T05:15:00Z</cp:lastPrinted>
  <dcterms:created xsi:type="dcterms:W3CDTF">2025-08-14T10:26:00Z</dcterms:created>
  <dcterms:modified xsi:type="dcterms:W3CDTF">2025-08-29T08:37:00Z</dcterms:modified>
</cp:coreProperties>
</file>