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jc w:val="center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D211BF" w14:paraId="6900927C" w14:textId="77777777" w:rsidTr="00115CF7">
        <w:trPr>
          <w:trHeight w:val="14449"/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FF270" w14:textId="449BA556" w:rsidR="00D211BF" w:rsidRPr="00A00C04" w:rsidRDefault="00CA2021" w:rsidP="00115CF7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  <w:lang w:bidi="th-TH"/>
              </w:rPr>
            </w:pPr>
            <w:r w:rsidRPr="00CA2021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>แบบฟอร์มติดตาม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br/>
            </w:r>
            <w:r w:rsidRPr="00CA2021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แผนการจัดทำโครงการร่วมลงทุน 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br/>
            </w:r>
            <w:r w:rsidRPr="00CA2021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>พ.ศ. ๒๕๖๓ - ๒๕๗๐</w:t>
            </w:r>
          </w:p>
          <w:p w14:paraId="1CBBBAF9" w14:textId="77777777" w:rsidR="00D211BF" w:rsidRDefault="00D211BF" w:rsidP="00CA2021">
            <w:pPr>
              <w:jc w:val="center"/>
            </w:pPr>
          </w:p>
        </w:tc>
      </w:tr>
    </w:tbl>
    <w:p w14:paraId="1379AA10" w14:textId="7B730B78" w:rsidR="002E0FCF" w:rsidRDefault="002E0FCF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lang w:bidi="th-TH"/>
        </w:rPr>
      </w:pPr>
      <w:r w:rsidRPr="002E0FCF">
        <w:rPr>
          <w:rFonts w:ascii="TH SarabunPSK" w:hAnsi="TH SarabunPSK" w:cs="TH SarabunPSK" w:hint="cs"/>
          <w:b/>
          <w:bCs/>
          <w:sz w:val="40"/>
          <w:szCs w:val="40"/>
          <w:u w:val="single"/>
          <w:cs/>
          <w:lang w:bidi="th-TH"/>
        </w:rPr>
        <w:lastRenderedPageBreak/>
        <w:t>แบบฟอร์ม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  <w:lang w:bidi="th-TH"/>
        </w:rPr>
        <w:t xml:space="preserve">ติดตามแผนการจัดทำโครงการร่วมลงทุน พ.ศ. ๒๕๖๓ </w:t>
      </w:r>
      <w:r w:rsidR="00BD76C4">
        <w:rPr>
          <w:rFonts w:ascii="TH SarabunPSK" w:hAnsi="TH SarabunPSK" w:cs="TH SarabunPSK" w:hint="cs"/>
          <w:b/>
          <w:bCs/>
          <w:sz w:val="40"/>
          <w:szCs w:val="40"/>
          <w:u w:val="single"/>
          <w:cs/>
          <w:lang w:bidi="th-TH"/>
        </w:rPr>
        <w:t>-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  <w:lang w:bidi="th-TH"/>
        </w:rPr>
        <w:t xml:space="preserve"> ๒๕๗๐ </w:t>
      </w:r>
    </w:p>
    <w:p w14:paraId="247DACDE" w14:textId="77777777" w:rsidR="00C9755D" w:rsidRPr="00892ECA" w:rsidRDefault="00C9755D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  <w:lang w:bidi="th-TH"/>
        </w:rPr>
      </w:pPr>
    </w:p>
    <w:p w14:paraId="2CC97401" w14:textId="77777777" w:rsidR="002E0FCF" w:rsidRPr="002E0FCF" w:rsidRDefault="002E0FCF" w:rsidP="002E0FC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F340B" w14:paraId="1C872C2A" w14:textId="77777777" w:rsidTr="00C9755D">
        <w:tc>
          <w:tcPr>
            <w:tcW w:w="4927" w:type="dxa"/>
            <w:shd w:val="clear" w:color="auto" w:fill="F2F2F2" w:themeFill="background1" w:themeFillShade="F2"/>
          </w:tcPr>
          <w:p w14:paraId="35749103" w14:textId="5ADEB51F" w:rsidR="005F340B" w:rsidRPr="00C9755D" w:rsidRDefault="00892ECA" w:rsidP="00C97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53EBEA45" w14:textId="3B266964" w:rsidR="005F340B" w:rsidRPr="00C9755D" w:rsidRDefault="005F340B" w:rsidP="00C975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975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ผู้ดำเนินการ</w:t>
            </w:r>
          </w:p>
        </w:tc>
      </w:tr>
      <w:tr w:rsidR="00C9755D" w14:paraId="373878C0" w14:textId="77777777" w:rsidTr="005F340B">
        <w:tc>
          <w:tcPr>
            <w:tcW w:w="4927" w:type="dxa"/>
          </w:tcPr>
          <w:p w14:paraId="5A5E3751" w14:textId="5B6AE4F1" w:rsidR="00C9755D" w:rsidRPr="00B80546" w:rsidRDefault="00C9755D" w:rsidP="00BD76C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446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GB" w:bidi="th-TH"/>
              </w:rPr>
              <w:t>ส่วนที่ ๑</w:t>
            </w: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 xml:space="preserve"> 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ข้อมูลประกอบการติดตามแผนการจัดทำโครงการร่วมลงทุน พ.ศ. ๒๕๖๓ </w:t>
            </w:r>
            <w:r w:rsidR="00BD76C4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>-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๒๕๗๐</w:t>
            </w:r>
          </w:p>
        </w:tc>
        <w:tc>
          <w:tcPr>
            <w:tcW w:w="4928" w:type="dxa"/>
          </w:tcPr>
          <w:p w14:paraId="6B7D0BBE" w14:textId="6D8B1C06" w:rsidR="00C9755D" w:rsidRPr="00B80546" w:rsidRDefault="00C9755D" w:rsidP="002E0FC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กระทรวงเจ้าสังกัด</w:t>
            </w:r>
          </w:p>
        </w:tc>
      </w:tr>
      <w:tr w:rsidR="001446DA" w14:paraId="49B9D9E7" w14:textId="77777777" w:rsidTr="005F340B">
        <w:tc>
          <w:tcPr>
            <w:tcW w:w="4927" w:type="dxa"/>
          </w:tcPr>
          <w:p w14:paraId="3235E833" w14:textId="6EAD52D2" w:rsidR="001446DA" w:rsidRPr="00B80546" w:rsidRDefault="001446DA" w:rsidP="005F340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446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ส่วนที่ </w:t>
            </w:r>
            <w:r w:rsidRPr="001446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๒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ข้อมูล</w:t>
            </w: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ประกอบการติดตาม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โครงการร่วมลงทุน</w:t>
            </w:r>
          </w:p>
        </w:tc>
        <w:tc>
          <w:tcPr>
            <w:tcW w:w="4928" w:type="dxa"/>
          </w:tcPr>
          <w:p w14:paraId="5919B176" w14:textId="0CBF0473" w:rsidR="001446DA" w:rsidRPr="00B80546" w:rsidRDefault="001446DA" w:rsidP="002E0FC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หน่วยงานเจ้าของโครงการ </w:t>
            </w:r>
          </w:p>
        </w:tc>
      </w:tr>
      <w:tr w:rsidR="001446DA" w14:paraId="30FA47E2" w14:textId="77777777" w:rsidTr="005F340B">
        <w:tc>
          <w:tcPr>
            <w:tcW w:w="4927" w:type="dxa"/>
          </w:tcPr>
          <w:p w14:paraId="08B60B99" w14:textId="281B4852" w:rsidR="001446DA" w:rsidRPr="00B80546" w:rsidRDefault="001446DA" w:rsidP="005F34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446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GB" w:bidi="th-TH"/>
              </w:rPr>
              <w:t xml:space="preserve">ส่วนที่ </w:t>
            </w:r>
            <w:r w:rsidRPr="001446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val="en-GB" w:bidi="th-TH"/>
              </w:rPr>
              <w:t>๓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 xml:space="preserve"> ข้อมูลการสูญเสียทางเศรษฐกิจ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br/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(</w:t>
            </w:r>
            <w:r w:rsidRPr="00B80546">
              <w:rPr>
                <w:rFonts w:ascii="TH SarabunPSK" w:hAnsi="TH SarabunPSK" w:cs="TH SarabunPSK"/>
                <w:sz w:val="32"/>
                <w:szCs w:val="32"/>
                <w:lang w:val="en-GB"/>
              </w:rPr>
              <w:t>Economic Loss)</w:t>
            </w:r>
          </w:p>
        </w:tc>
        <w:tc>
          <w:tcPr>
            <w:tcW w:w="4928" w:type="dxa"/>
          </w:tcPr>
          <w:p w14:paraId="4DEC6C53" w14:textId="28D7A0E7" w:rsidR="001446DA" w:rsidRPr="00B80546" w:rsidRDefault="001446DA" w:rsidP="001446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หน่วยงานเจ้าของโครงการ </w:t>
            </w:r>
          </w:p>
          <w:p w14:paraId="4AE792DF" w14:textId="724369F8" w:rsidR="001446DA" w:rsidRPr="00B80546" w:rsidRDefault="001446DA" w:rsidP="00D211B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D211B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เฉพาะ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โครงการที่ล่าช้ากว่าแผนงานที่กำหนดไว้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B8054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 xml:space="preserve">และเข้าข่ายต้องดำเนินการตามแนวทาง </w:t>
            </w:r>
            <w:r w:rsidRPr="00B80546">
              <w:rPr>
                <w:rFonts w:ascii="TH SarabunPSK" w:hAnsi="TH SarabunPSK" w:cs="TH SarabunPSK"/>
                <w:spacing w:val="-4"/>
                <w:sz w:val="32"/>
                <w:szCs w:val="32"/>
              </w:rPr>
              <w:t>Economic Loss</w:t>
            </w:r>
            <w:r w:rsidRPr="00B8054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446DA" w14:paraId="5B9FF300" w14:textId="77777777" w:rsidTr="005F340B">
        <w:tc>
          <w:tcPr>
            <w:tcW w:w="4927" w:type="dxa"/>
          </w:tcPr>
          <w:p w14:paraId="3EBDC419" w14:textId="77777777" w:rsidR="00097A8E" w:rsidRPr="00097A8E" w:rsidRDefault="001446DA" w:rsidP="00097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46D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ส่วนที่ </w:t>
            </w:r>
            <w:r w:rsidRPr="001446D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๔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97A8E" w:rsidRPr="00097A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ข้อมูลเงินลงทุนที่เกิดขึ้นจริงจากโครงการ</w:t>
            </w:r>
          </w:p>
          <w:p w14:paraId="0CA47EE6" w14:textId="68297C1D" w:rsidR="001446DA" w:rsidRPr="00B80546" w:rsidRDefault="00097A8E" w:rsidP="00097A8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97A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ที่มีการลงนามในสัญญาร่วมลงทุน</w:t>
            </w:r>
            <w:r w:rsidR="0028733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แล้ว</w:t>
            </w:r>
          </w:p>
        </w:tc>
        <w:tc>
          <w:tcPr>
            <w:tcW w:w="4928" w:type="dxa"/>
          </w:tcPr>
          <w:p w14:paraId="71072D23" w14:textId="6A644606" w:rsidR="001446DA" w:rsidRPr="00B80546" w:rsidRDefault="001446DA" w:rsidP="001446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หน่วยงานเจ้าของโครงการ </w:t>
            </w:r>
          </w:p>
          <w:p w14:paraId="1DA4F035" w14:textId="6AF60668" w:rsidR="001446DA" w:rsidRPr="00B80546" w:rsidRDefault="001446DA" w:rsidP="002E0FC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805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D211B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เฉพาะ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โครงการที่ลงนามในสัญญาร่วมลงทุน</w:t>
            </w:r>
            <w:r w:rsidRPr="00B8054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และอยู่ระหว่างดำเนินการตามสัญญาร่วมลงทุน</w:t>
            </w:r>
            <w:r w:rsidR="00D211B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แล้ว</w:t>
            </w:r>
            <w:r w:rsidRPr="00B80546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</w:tr>
    </w:tbl>
    <w:p w14:paraId="5AB6AFCE" w14:textId="77777777" w:rsidR="00B80546" w:rsidRDefault="00B80546" w:rsidP="00B80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D835006" w14:textId="77777777" w:rsidR="00B80546" w:rsidRDefault="00B80546" w:rsidP="00B80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FED5C29" w14:textId="77777777" w:rsidR="00ED67D0" w:rsidRPr="00B80546" w:rsidRDefault="00ED67D0" w:rsidP="00ED67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80546">
        <w:rPr>
          <w:rFonts w:ascii="TH SarabunPSK" w:hAnsi="TH SarabunPSK" w:cs="TH SarabunPSK" w:hint="cs"/>
          <w:spacing w:val="-4"/>
          <w:sz w:val="32"/>
          <w:szCs w:val="32"/>
          <w:cs/>
          <w:lang w:val="en-GB" w:bidi="th-TH"/>
        </w:rPr>
        <w:t>โดยสามารถ</w:t>
      </w:r>
      <w:r w:rsidRPr="00B80546">
        <w:rPr>
          <w:rFonts w:ascii="TH SarabunPSK" w:hAnsi="TH SarabunPSK" w:cs="TH SarabunPSK"/>
          <w:spacing w:val="-4"/>
          <w:sz w:val="32"/>
          <w:szCs w:val="32"/>
          <w:cs/>
          <w:lang w:val="en-GB" w:bidi="th-TH"/>
        </w:rPr>
        <w:t>ดาวน์โหลด</w:t>
      </w:r>
      <w:r w:rsidRPr="00B80546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แบบฟอร์มได้ตามสิ่งที่ส่งมาด้วย หรือ </w:t>
      </w:r>
      <w:hyperlink r:id="rId9" w:history="1">
        <w:r w:rsidRPr="00B80546">
          <w:rPr>
            <w:rStyle w:val="Hyperlink"/>
            <w:rFonts w:ascii="TH SarabunPSK" w:hAnsi="TH SarabunPSK" w:cs="TH SarabunPSK"/>
            <w:spacing w:val="-4"/>
            <w:sz w:val="32"/>
            <w:szCs w:val="32"/>
            <w:lang w:bidi="th-TH"/>
          </w:rPr>
          <w:t>https://shorturl.at/LzSG2</w:t>
        </w:r>
      </w:hyperlink>
    </w:p>
    <w:p w14:paraId="6FE78643" w14:textId="34F286AD" w:rsidR="00B80546" w:rsidRDefault="00B80546" w:rsidP="00B80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89A3BC3" w14:textId="62CBA884" w:rsidR="00ED67D0" w:rsidRDefault="00ED67D0" w:rsidP="00B80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ED67D0"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w:drawing>
          <wp:inline distT="0" distB="0" distL="0" distR="0" wp14:anchorId="3A0CBB53" wp14:editId="00C1E1CA">
            <wp:extent cx="2536467" cy="253646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772" cy="253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1B605" w14:textId="77777777" w:rsidR="00B80546" w:rsidRPr="00B80546" w:rsidRDefault="00B80546" w:rsidP="00B80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39C3A57F" w14:textId="77777777" w:rsidR="00C9755D" w:rsidRDefault="00C9755D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</w:p>
    <w:p w14:paraId="21B0D6A6" w14:textId="77777777" w:rsidR="00C9755D" w:rsidRDefault="00C9755D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</w:p>
    <w:p w14:paraId="18276C28" w14:textId="77777777" w:rsidR="00C9755D" w:rsidRDefault="00C9755D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</w:p>
    <w:p w14:paraId="3B6D09CE" w14:textId="77777777" w:rsidR="00C9755D" w:rsidRDefault="00C9755D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</w:p>
    <w:p w14:paraId="12C0F38A" w14:textId="77777777" w:rsidR="005C77BE" w:rsidRDefault="005C77BE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  <w:sectPr w:rsidR="005C77BE" w:rsidSect="002E0FCF">
          <w:headerReference w:type="even" r:id="rId11"/>
          <w:headerReference w:type="first" r:id="rId12"/>
          <w:pgSz w:w="11907" w:h="16839" w:code="9"/>
          <w:pgMar w:top="1440" w:right="1134" w:bottom="1440" w:left="1134" w:header="720" w:footer="794" w:gutter="0"/>
          <w:pgNumType w:fmt="thaiNumbers" w:start="1"/>
          <w:cols w:space="720"/>
          <w:titlePg/>
          <w:docGrid w:linePitch="360"/>
        </w:sectPr>
      </w:pPr>
    </w:p>
    <w:tbl>
      <w:tblPr>
        <w:tblStyle w:val="TableGrid"/>
        <w:tblW w:w="10774" w:type="dxa"/>
        <w:jc w:val="center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C77BE" w14:paraId="500CA9D6" w14:textId="77777777" w:rsidTr="005C77BE">
        <w:trPr>
          <w:trHeight w:val="14449"/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509E9" w14:textId="154EB01B" w:rsidR="005C77BE" w:rsidRPr="00A00C04" w:rsidRDefault="005C77BE" w:rsidP="00ED67D0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lastRenderedPageBreak/>
              <w:t>ส่วนที่ ๑ ข้อมูลประกอบการติดตาม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rtl/>
                <w:cs/>
              </w:rPr>
              <w:br/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แผนการจัดทำโครงการร่วมลงทุน 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rtl/>
                <w:cs/>
              </w:rPr>
              <w:br/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พ.ศ. ๒๕๖๓ </w:t>
            </w:r>
            <w:r w:rsidR="001446DA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-</w:t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 ๒๕๗๐</w:t>
            </w:r>
          </w:p>
          <w:p w14:paraId="4C7A2881" w14:textId="624AAA0A" w:rsidR="005C77BE" w:rsidRPr="001446DA" w:rsidRDefault="001446DA" w:rsidP="00ED67D0">
            <w:pPr>
              <w:jc w:val="center"/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</w:pPr>
            <w:r w:rsidRPr="001446DA"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สำหรับ</w:t>
            </w:r>
            <w:r w:rsidR="005C77BE" w:rsidRPr="001446DA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>กระทรวงเจ้าสังกัด</w:t>
            </w:r>
          </w:p>
          <w:p w14:paraId="0570B642" w14:textId="77777777" w:rsidR="005C77BE" w:rsidRDefault="005C77BE" w:rsidP="00ED67D0">
            <w:pPr>
              <w:jc w:val="center"/>
            </w:pPr>
          </w:p>
        </w:tc>
      </w:tr>
    </w:tbl>
    <w:p w14:paraId="59777F81" w14:textId="2A978B1F" w:rsidR="002E0FCF" w:rsidRPr="005C77BE" w:rsidRDefault="002E0FCF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  <w:sectPr w:rsidR="002E0FCF" w:rsidRPr="005C77BE" w:rsidSect="002E0FCF">
          <w:pgSz w:w="11907" w:h="16839" w:code="9"/>
          <w:pgMar w:top="1440" w:right="1134" w:bottom="1440" w:left="1134" w:header="720" w:footer="794" w:gutter="0"/>
          <w:pgNumType w:fmt="thaiNumbers" w:start="1"/>
          <w:cols w:space="720"/>
          <w:titlePg/>
          <w:docGrid w:linePitch="360"/>
        </w:sectPr>
      </w:pPr>
    </w:p>
    <w:p w14:paraId="6F5D3744" w14:textId="291B32D4" w:rsidR="005B110B" w:rsidRDefault="005B110B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E5EE" wp14:editId="02F66415">
                <wp:simplePos x="0" y="0"/>
                <wp:positionH relativeFrom="column">
                  <wp:posOffset>7343775</wp:posOffset>
                </wp:positionH>
                <wp:positionV relativeFrom="paragraph">
                  <wp:posOffset>-49530</wp:posOffset>
                </wp:positionV>
                <wp:extent cx="16478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66579" w14:textId="39FFD43B" w:rsidR="00421268" w:rsidRPr="005B110B" w:rsidRDefault="00421268" w:rsidP="005B110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110B">
                              <w:rPr>
                                <w:rFonts w:ascii="TH SarabunPSK Bold" w:hAnsi="TH SarabunPSK Bold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28"/>
                                <w:cs/>
                                <w:lang w:val="en-GB" w:bidi="th-TH"/>
                              </w:rPr>
                              <w:t>สำหรับ</w:t>
                            </w:r>
                            <w:r w:rsidRPr="005B11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val="en-GB" w:bidi="th-TH"/>
                              </w:rPr>
                              <w:t>กระทรวงเจ้าสังกัด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578.25pt;margin-top:-3.9pt;width:129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" filled="f" strokecolor="black [3213]" strokeweight=".25pt">
                <v:textbox>
                  <w:txbxContent>
                    <w:p w14:paraId="11966579" w14:textId="39FFD43B" w:rsidR="00421268" w:rsidRPr="005B110B" w:rsidRDefault="00421268" w:rsidP="005B110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</w:pPr>
                      <w:r w:rsidRPr="005B110B">
                        <w:rPr>
                          <w:rFonts w:ascii="TH SarabunPSK Bold" w:hAnsi="TH SarabunPSK Bold" w:cs="TH SarabunPSK" w:hint="cs"/>
                          <w:b/>
                          <w:bCs/>
                          <w:color w:val="000000" w:themeColor="text1"/>
                          <w:sz w:val="30"/>
                          <w:szCs w:val="28"/>
                          <w:cs/>
                          <w:lang w:val="en-GB" w:bidi="th-TH"/>
                        </w:rPr>
                        <w:t>สำหรับ</w:t>
                      </w:r>
                      <w:r w:rsidRPr="005B110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val="en-GB" w:bidi="th-TH"/>
                        </w:rPr>
                        <w:t>กระทรวงเจ้าสังกัด</w:t>
                      </w:r>
                    </w:p>
                  </w:txbxContent>
                </v:textbox>
              </v:rect>
            </w:pict>
          </mc:Fallback>
        </mc:AlternateContent>
      </w:r>
    </w:p>
    <w:p w14:paraId="416A1B6C" w14:textId="77777777" w:rsidR="005B110B" w:rsidRDefault="005B110B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GB" w:bidi="th-TH"/>
        </w:rPr>
      </w:pPr>
    </w:p>
    <w:p w14:paraId="4259554E" w14:textId="6135ABB5" w:rsidR="005B110B" w:rsidRPr="00C9755D" w:rsidRDefault="002E0FCF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>ส่วน</w:t>
      </w:r>
      <w:r w:rsidR="00931DF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 xml:space="preserve">ที่ </w:t>
      </w:r>
      <w:r w:rsidR="00931DF5" w:rsidRPr="00C9755D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 xml:space="preserve">๑ </w:t>
      </w:r>
      <w:r w:rsidR="005B110B" w:rsidRPr="00C9755D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GB" w:bidi="th-TH"/>
        </w:rPr>
        <w:t xml:space="preserve">ข้อมูลประกอบการติดตามแผนการจัดทำโครงการร่วมลงทุน พ.ศ. ๒๕๖๓ </w:t>
      </w:r>
      <w:r w:rsidR="00FC4AD8" w:rsidRPr="00C9755D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>-</w:t>
      </w:r>
      <w:r w:rsidR="005B110B" w:rsidRPr="00C9755D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GB" w:bidi="th-TH"/>
        </w:rPr>
        <w:t xml:space="preserve"> ๒๕๗๐</w:t>
      </w:r>
    </w:p>
    <w:p w14:paraId="745BF623" w14:textId="77777777" w:rsidR="00AB341E" w:rsidRPr="00AB341E" w:rsidRDefault="00AB341E" w:rsidP="007D50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  <w:lang w:val="en-GB" w:bidi="th-TH"/>
        </w:rPr>
      </w:pPr>
    </w:p>
    <w:p w14:paraId="766EC40B" w14:textId="1F600B7B" w:rsidR="00CE6D63" w:rsidRPr="005B110B" w:rsidRDefault="00AB341E" w:rsidP="005B110B">
      <w:pPr>
        <w:spacing w:after="0" w:line="240" w:lineRule="auto"/>
        <w:ind w:left="-709" w:right="-306"/>
        <w:rPr>
          <w:rFonts w:ascii="TH SarabunPSK" w:hAnsi="TH SarabunPSK" w:cs="TH SarabunPSK"/>
          <w:spacing w:val="-12"/>
          <w:sz w:val="28"/>
          <w:szCs w:val="28"/>
          <w:lang w:bidi="th-TH"/>
        </w:rPr>
      </w:pPr>
      <w:r w:rsidRPr="005B110B">
        <w:rPr>
          <w:rFonts w:ascii="TH SarabunPSK" w:hAnsi="TH SarabunPSK" w:cs="TH SarabunPSK"/>
          <w:spacing w:val="-12"/>
          <w:sz w:val="32"/>
          <w:szCs w:val="32"/>
          <w:cs/>
          <w:lang w:val="en-GB" w:bidi="th-TH"/>
        </w:rPr>
        <w:t>วัตถุประสงค์</w:t>
      </w:r>
      <w:r w:rsidR="005B110B" w:rsidRPr="005B110B">
        <w:rPr>
          <w:rFonts w:ascii="TH SarabunPSK" w:hAnsi="TH SarabunPSK" w:cs="TH SarabunPSK"/>
          <w:spacing w:val="-12"/>
          <w:sz w:val="32"/>
          <w:szCs w:val="32"/>
          <w:lang w:bidi="th-TH"/>
        </w:rPr>
        <w:t xml:space="preserve">: </w:t>
      </w:r>
      <w:r w:rsidRPr="005B110B">
        <w:rPr>
          <w:rFonts w:ascii="TH SarabunPSK" w:hAnsi="TH SarabunPSK" w:cs="TH SarabunPSK"/>
          <w:spacing w:val="-12"/>
          <w:sz w:val="32"/>
          <w:szCs w:val="32"/>
          <w:cs/>
          <w:lang w:val="en-GB" w:bidi="th-TH"/>
        </w:rPr>
        <w:t>เพื่อเป็นข้อมูล</w:t>
      </w:r>
      <w:r w:rsidRPr="005B110B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ประกอบการติดตามผลการดำเนินการตาม</w:t>
      </w:r>
      <w:r w:rsidRPr="005B110B">
        <w:rPr>
          <w:rFonts w:ascii="TH SarabunPSK Bold" w:hAnsi="TH SarabunPSK Bold" w:cs="TH SarabunPSK" w:hint="cs"/>
          <w:spacing w:val="-12"/>
          <w:sz w:val="32"/>
          <w:szCs w:val="32"/>
          <w:cs/>
          <w:lang w:bidi="th-TH"/>
        </w:rPr>
        <w:t>แผนการจัดทำโครงการร่วมลงทุน พ.ศ. ๒๕๖๓ - ๒๕๗๐</w:t>
      </w:r>
      <w:r w:rsidRPr="005B110B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ภายใต้พระราชบัญญัติการร่วมลงทุนระหว่างรัฐและเอกชน พ.ศ. ๒๕๖๒</w:t>
      </w:r>
    </w:p>
    <w:p w14:paraId="2445451C" w14:textId="77777777" w:rsidR="00CE6D63" w:rsidRPr="006B6CB8" w:rsidRDefault="00CE6D63" w:rsidP="009A1046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56480F3F" w14:textId="534D40A6" w:rsidR="00CE6D63" w:rsidRPr="005B110B" w:rsidRDefault="00E545B9" w:rsidP="00CE6D63">
      <w:pPr>
        <w:spacing w:after="0" w:line="276" w:lineRule="auto"/>
        <w:ind w:hanging="709"/>
        <w:rPr>
          <w:rFonts w:ascii="TH SarabunPSK" w:hAnsi="TH SarabunPSK" w:cs="TH SarabunPSK"/>
          <w:sz w:val="32"/>
          <w:szCs w:val="32"/>
          <w:lang w:bidi="th-TH"/>
        </w:rPr>
      </w:pPr>
      <w:r w:rsidRPr="005B11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๑.</w:t>
      </w:r>
      <w:r w:rsidR="00CE6D63" w:rsidRPr="005B11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E6D63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กระทรวง</w:t>
      </w:r>
      <w:r w:rsidR="00CE6D63" w:rsidRPr="005B110B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 </w:t>
      </w:r>
      <w:r w:rsidR="00CE6D63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CE6D63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CE6D63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AB341E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CE6D63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AB341E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CE6D63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DC0D15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  <w:r w:rsidR="00DC0D15" w:rsidRPr="005B110B">
        <w:rPr>
          <w:rFonts w:ascii="TH SarabunPSK" w:hAnsi="TH SarabunPSK" w:cs="TH SarabunPSK" w:hint="cs"/>
          <w:sz w:val="32"/>
          <w:szCs w:val="32"/>
          <w:u w:val="dotted"/>
          <w:cs/>
          <w:lang w:val="en-GB" w:bidi="th-TH"/>
        </w:rPr>
        <w:tab/>
      </w:r>
    </w:p>
    <w:p w14:paraId="47408E35" w14:textId="5DCCED5D" w:rsidR="00F400E5" w:rsidRDefault="00E545B9" w:rsidP="00F400E5">
      <w:pPr>
        <w:spacing w:after="0" w:line="240" w:lineRule="auto"/>
        <w:ind w:left="-426" w:hanging="28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B110B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๒</w:t>
      </w:r>
      <w:r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.</w:t>
      </w:r>
      <w:r w:rsidR="007A6B0B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 xml:space="preserve"> </w:t>
      </w:r>
      <w:r w:rsidR="00D97372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สรุป</w:t>
      </w:r>
      <w:r w:rsidR="00D815AB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รายการ</w:t>
      </w:r>
      <w:r w:rsidR="00D81A96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โครงการ</w:t>
      </w:r>
      <w:r w:rsidR="007A6B0B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ของกระทรวง</w:t>
      </w:r>
      <w:r w:rsidR="002304A4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ที่</w:t>
      </w:r>
      <w:r w:rsidR="00AE2618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อยู่ใน</w:t>
      </w:r>
      <w:r w:rsidR="005B110B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 xml:space="preserve">แผนการจัดทำโครงการร่วมลงทุน พ.ศ. </w:t>
      </w:r>
      <w:r w:rsidR="005B110B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 xml:space="preserve">๒๕๖๓ </w:t>
      </w:r>
      <w:r w:rsidR="00075790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-</w:t>
      </w:r>
      <w:r w:rsidR="005B110B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 xml:space="preserve"> ๒๕๗๐ (</w:t>
      </w:r>
      <w:r w:rsidR="005B110B" w:rsidRPr="005B110B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ฉบับปรับปรุงเดือน</w:t>
      </w:r>
      <w:r w:rsidR="0023226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กันยายน</w:t>
      </w:r>
      <w:r w:rsidR="0051305A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 xml:space="preserve"> ๒๕๖๗</w:t>
      </w:r>
      <w:r w:rsidR="005B110B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)</w:t>
      </w:r>
      <w:r w:rsidR="00C405E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20B19810" w14:textId="77777777" w:rsidR="006B6CB8" w:rsidRPr="006B6CB8" w:rsidRDefault="006B6CB8" w:rsidP="00701242">
      <w:pPr>
        <w:spacing w:line="276" w:lineRule="auto"/>
        <w:ind w:hanging="709"/>
        <w:rPr>
          <w:rFonts w:ascii="TH SarabunPSK" w:hAnsi="TH SarabunPSK" w:cs="TH SarabunPSK"/>
          <w:b/>
          <w:bCs/>
          <w:sz w:val="10"/>
          <w:szCs w:val="12"/>
          <w:lang w:bidi="th-TH"/>
        </w:rPr>
      </w:pPr>
    </w:p>
    <w:tbl>
      <w:tblPr>
        <w:tblStyle w:val="TableGrid"/>
        <w:tblW w:w="530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  <w:gridCol w:w="1843"/>
        <w:gridCol w:w="2410"/>
        <w:gridCol w:w="4449"/>
      </w:tblGrid>
      <w:tr w:rsidR="004B7BA8" w14:paraId="08AAAD38" w14:textId="77777777" w:rsidTr="00596C21">
        <w:trPr>
          <w:trHeight w:val="776"/>
        </w:trPr>
        <w:tc>
          <w:tcPr>
            <w:tcW w:w="1457" w:type="pct"/>
            <w:vMerge w:val="restart"/>
            <w:vAlign w:val="center"/>
          </w:tcPr>
          <w:p w14:paraId="7A668DAF" w14:textId="7A6AF1F6" w:rsidR="004B7BA8" w:rsidRPr="00011814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</w:pPr>
            <w:r w:rsidRPr="00011814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ชื่อโครงการ</w:t>
            </w:r>
          </w:p>
        </w:tc>
        <w:tc>
          <w:tcPr>
            <w:tcW w:w="658" w:type="pct"/>
            <w:vMerge w:val="restart"/>
            <w:vAlign w:val="center"/>
          </w:tcPr>
          <w:p w14:paraId="67276773" w14:textId="77777777" w:rsidR="005B110B" w:rsidRDefault="004B7BA8" w:rsidP="00A2688E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011814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  <w:t>หน่วยงาน</w:t>
            </w:r>
          </w:p>
          <w:p w14:paraId="4B56728D" w14:textId="6DB8967E" w:rsidR="004B7BA8" w:rsidRPr="00011814" w:rsidRDefault="005B110B" w:rsidP="00A2688E">
            <w:pPr>
              <w:ind w:right="-10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เจ้าของโครงการ</w:t>
            </w:r>
          </w:p>
        </w:tc>
        <w:tc>
          <w:tcPr>
            <w:tcW w:w="1410" w:type="pct"/>
            <w:gridSpan w:val="2"/>
            <w:vAlign w:val="center"/>
          </w:tcPr>
          <w:p w14:paraId="792374D6" w14:textId="77777777" w:rsidR="004B7BA8" w:rsidRPr="00011814" w:rsidRDefault="004B7BA8" w:rsidP="00B87408">
            <w:pPr>
              <w:ind w:hanging="23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val="en-GB" w:bidi="th-TH"/>
              </w:rPr>
            </w:pPr>
            <w:r w:rsidRPr="00011814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ข้อมูลของโครงการ</w:t>
            </w:r>
          </w:p>
          <w:p w14:paraId="5D4E1249" w14:textId="217DFB6E" w:rsidR="004B7BA8" w:rsidRPr="004F6CB3" w:rsidRDefault="004B7BA8" w:rsidP="00B87408">
            <w:pPr>
              <w:ind w:hanging="238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</w:pPr>
            <w:r w:rsidRPr="004F6C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(โปรด √ ลงในช่องข้อมูลของโครงการ</w:t>
            </w:r>
            <w:r w:rsidRPr="004F6CB3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)</w:t>
            </w:r>
          </w:p>
        </w:tc>
        <w:tc>
          <w:tcPr>
            <w:tcW w:w="1475" w:type="pct"/>
            <w:vMerge w:val="restart"/>
            <w:vAlign w:val="center"/>
          </w:tcPr>
          <w:p w14:paraId="49BD9284" w14:textId="61E26F6A" w:rsidR="004B7BA8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รายละเอียด/หมายเหตุ</w:t>
            </w:r>
          </w:p>
        </w:tc>
      </w:tr>
      <w:tr w:rsidR="004B7BA8" w14:paraId="021F1F3C" w14:textId="61EFBAF8" w:rsidTr="00596C21">
        <w:trPr>
          <w:trHeight w:val="776"/>
        </w:trPr>
        <w:tc>
          <w:tcPr>
            <w:tcW w:w="1457" w:type="pct"/>
            <w:vMerge/>
            <w:vAlign w:val="center"/>
          </w:tcPr>
          <w:p w14:paraId="2B2181C1" w14:textId="46F87EC5" w:rsidR="004B7BA8" w:rsidRPr="00011814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val="en-GB" w:bidi="th-TH"/>
              </w:rPr>
            </w:pPr>
          </w:p>
        </w:tc>
        <w:tc>
          <w:tcPr>
            <w:tcW w:w="658" w:type="pct"/>
            <w:vMerge/>
            <w:vAlign w:val="center"/>
          </w:tcPr>
          <w:p w14:paraId="3DBDC0E5" w14:textId="48073921" w:rsidR="004B7BA8" w:rsidRPr="00011814" w:rsidRDefault="004B7BA8" w:rsidP="00B87408">
            <w:pPr>
              <w:ind w:left="-140" w:right="-185" w:firstLine="140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</w:p>
        </w:tc>
        <w:tc>
          <w:tcPr>
            <w:tcW w:w="611" w:type="pct"/>
            <w:vAlign w:val="center"/>
          </w:tcPr>
          <w:p w14:paraId="3F7B8EB9" w14:textId="184354B0" w:rsidR="004B7BA8" w:rsidRPr="00011814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vertAlign w:val="superscript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ไม่มี</w:t>
            </w:r>
            <w:r w:rsidRPr="00011814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การเปลี่ยนแปลง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/คงเดิม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vertAlign w:val="superscript"/>
                <w:cs/>
                <w:lang w:val="en-GB" w:bidi="th-TH"/>
              </w:rPr>
              <w:t>๑</w:t>
            </w:r>
          </w:p>
        </w:tc>
        <w:tc>
          <w:tcPr>
            <w:tcW w:w="799" w:type="pct"/>
            <w:vAlign w:val="center"/>
          </w:tcPr>
          <w:p w14:paraId="7208778A" w14:textId="10A9448A" w:rsidR="004B7BA8" w:rsidRPr="00011814" w:rsidRDefault="005B110B" w:rsidP="0017304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vertAlign w:val="superscript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ปรับปรุง</w:t>
            </w:r>
            <w:r w:rsidR="0017304D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/เพิ่มเติม</w:t>
            </w:r>
            <w:r w:rsidR="0017304D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br/>
            </w:r>
            <w:r w:rsidR="004B7BA8" w:rsidRPr="00011814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ให้</w:t>
            </w:r>
            <w:r w:rsidR="0017304D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ครบถ้วนและ</w:t>
            </w:r>
            <w:r w:rsidR="0017304D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  <w:t>เป็นปัจจุบัน</w:t>
            </w:r>
            <w:r w:rsidR="004B7BA8">
              <w:rPr>
                <w:rFonts w:ascii="TH SarabunPSK" w:hAnsi="TH SarabunPSK" w:cs="TH SarabunPSK" w:hint="cs"/>
                <w:b/>
                <w:bCs/>
                <w:sz w:val="24"/>
                <w:szCs w:val="28"/>
                <w:vertAlign w:val="superscript"/>
                <w:cs/>
                <w:lang w:val="en-GB" w:bidi="th-TH"/>
              </w:rPr>
              <w:t>๒</w:t>
            </w:r>
          </w:p>
        </w:tc>
        <w:tc>
          <w:tcPr>
            <w:tcW w:w="1475" w:type="pct"/>
            <w:vMerge/>
            <w:vAlign w:val="center"/>
          </w:tcPr>
          <w:p w14:paraId="44E4AFEF" w14:textId="55DE36D1" w:rsidR="004B7BA8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</w:pPr>
          </w:p>
        </w:tc>
      </w:tr>
      <w:tr w:rsidR="004B7BA8" w14:paraId="4BEFC866" w14:textId="143E369F" w:rsidTr="00596C21">
        <w:trPr>
          <w:trHeight w:val="392"/>
        </w:trPr>
        <w:tc>
          <w:tcPr>
            <w:tcW w:w="1457" w:type="pct"/>
          </w:tcPr>
          <w:p w14:paraId="6F85739E" w14:textId="6437CF30" w:rsidR="004B7BA8" w:rsidRPr="00011814" w:rsidRDefault="004B7BA8" w:rsidP="00B87408">
            <w:pPr>
              <w:contextualSpacing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658" w:type="pct"/>
          </w:tcPr>
          <w:p w14:paraId="38DA0375" w14:textId="70DBCDF6" w:rsidR="004B7BA8" w:rsidRPr="00011814" w:rsidRDefault="004B7BA8" w:rsidP="00B87408">
            <w:pPr>
              <w:contextualSpacing/>
              <w:rPr>
                <w:rFonts w:ascii="TH SarabunPSK" w:hAnsi="TH SarabunPSK" w:cs="TH SarabunPSK"/>
                <w:i/>
                <w:iCs/>
                <w:sz w:val="28"/>
                <w:szCs w:val="28"/>
                <w:lang w:val="en-GB" w:bidi="th-TH"/>
              </w:rPr>
            </w:pPr>
          </w:p>
        </w:tc>
        <w:tc>
          <w:tcPr>
            <w:tcW w:w="611" w:type="pct"/>
          </w:tcPr>
          <w:p w14:paraId="6DB17559" w14:textId="5C1C92A5" w:rsidR="004B7BA8" w:rsidRPr="00011814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799" w:type="pct"/>
          </w:tcPr>
          <w:p w14:paraId="08B88DD6" w14:textId="77777777" w:rsidR="004B7BA8" w:rsidRPr="00011814" w:rsidRDefault="004B7BA8" w:rsidP="00B87408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31C24096" w14:textId="7CBDD654" w:rsidR="004B7BA8" w:rsidRPr="0093104A" w:rsidRDefault="004B7BA8" w:rsidP="00B87408">
            <w:pPr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B7BA8" w14:paraId="74DDC448" w14:textId="043497A2" w:rsidTr="00596C21">
        <w:trPr>
          <w:trHeight w:val="325"/>
        </w:trPr>
        <w:tc>
          <w:tcPr>
            <w:tcW w:w="1457" w:type="pct"/>
          </w:tcPr>
          <w:p w14:paraId="7FEF3E65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5D209989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18399A36" w14:textId="7ABDC44C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6C00D73A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70A9CCDC" w14:textId="028C1F8B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B7BA8" w14:paraId="1F1914ED" w14:textId="3D24F7CD" w:rsidTr="00596C21">
        <w:trPr>
          <w:trHeight w:val="325"/>
        </w:trPr>
        <w:tc>
          <w:tcPr>
            <w:tcW w:w="1457" w:type="pct"/>
          </w:tcPr>
          <w:p w14:paraId="205BF12F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7E14A4EC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23A8D5A6" w14:textId="11D6F228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7EB68A58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4E435242" w14:textId="024EFB49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B7BA8" w14:paraId="574468D7" w14:textId="07B77F34" w:rsidTr="00596C21">
        <w:trPr>
          <w:trHeight w:val="325"/>
        </w:trPr>
        <w:tc>
          <w:tcPr>
            <w:tcW w:w="1457" w:type="pct"/>
          </w:tcPr>
          <w:p w14:paraId="58FEFF42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20345E65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1ED7C8F0" w14:textId="5D79AED1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0BA0CE1E" w14:textId="777777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25979D79" w14:textId="583F1E77" w:rsidR="004B7BA8" w:rsidRPr="00D81A96" w:rsidRDefault="004B7BA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AB341E" w14:paraId="5072A68C" w14:textId="77777777" w:rsidTr="00596C21">
        <w:trPr>
          <w:trHeight w:val="325"/>
        </w:trPr>
        <w:tc>
          <w:tcPr>
            <w:tcW w:w="1457" w:type="pct"/>
          </w:tcPr>
          <w:p w14:paraId="288BD942" w14:textId="77777777" w:rsidR="00AB341E" w:rsidRPr="00D81A96" w:rsidRDefault="00AB341E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181A78AB" w14:textId="77777777" w:rsidR="00AB341E" w:rsidRPr="00D81A96" w:rsidRDefault="00AB341E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4A93FABB" w14:textId="77777777" w:rsidR="00AB341E" w:rsidRPr="00D81A96" w:rsidRDefault="00AB341E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2A06C422" w14:textId="77777777" w:rsidR="00AB341E" w:rsidRPr="00D81A96" w:rsidRDefault="00AB341E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609F0AEA" w14:textId="77777777" w:rsidR="00AB341E" w:rsidRPr="00D81A96" w:rsidRDefault="00AB341E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9A1046" w14:paraId="67605144" w14:textId="77777777" w:rsidTr="00596C21">
        <w:trPr>
          <w:trHeight w:val="325"/>
        </w:trPr>
        <w:tc>
          <w:tcPr>
            <w:tcW w:w="1457" w:type="pct"/>
          </w:tcPr>
          <w:p w14:paraId="3DBD1739" w14:textId="77777777" w:rsidR="009A1046" w:rsidRPr="00D81A96" w:rsidRDefault="009A1046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1A30C0D3" w14:textId="77777777" w:rsidR="009A1046" w:rsidRPr="00D81A96" w:rsidRDefault="009A1046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5B620D55" w14:textId="77777777" w:rsidR="009A1046" w:rsidRPr="00D81A96" w:rsidRDefault="009A1046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5BA655F0" w14:textId="77777777" w:rsidR="009A1046" w:rsidRPr="00D81A96" w:rsidRDefault="009A1046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173BACC9" w14:textId="77777777" w:rsidR="009A1046" w:rsidRPr="00D81A96" w:rsidRDefault="009A1046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B87408" w14:paraId="7538FE6E" w14:textId="77777777" w:rsidTr="00596C21">
        <w:trPr>
          <w:trHeight w:val="325"/>
        </w:trPr>
        <w:tc>
          <w:tcPr>
            <w:tcW w:w="1457" w:type="pct"/>
          </w:tcPr>
          <w:p w14:paraId="05F3352A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5E4B3026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0582FBDF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0D055A3B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21633019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B87408" w14:paraId="6C975BE9" w14:textId="77777777" w:rsidTr="00596C21">
        <w:trPr>
          <w:trHeight w:val="325"/>
        </w:trPr>
        <w:tc>
          <w:tcPr>
            <w:tcW w:w="1457" w:type="pct"/>
          </w:tcPr>
          <w:p w14:paraId="42B61430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5E3151BF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251A0433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721FDD02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4B6E96AE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B87408" w14:paraId="024C56DB" w14:textId="77777777" w:rsidTr="00596C21">
        <w:trPr>
          <w:trHeight w:val="325"/>
        </w:trPr>
        <w:tc>
          <w:tcPr>
            <w:tcW w:w="1457" w:type="pct"/>
          </w:tcPr>
          <w:p w14:paraId="4C1F1225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658" w:type="pct"/>
          </w:tcPr>
          <w:p w14:paraId="5F07E324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611" w:type="pct"/>
          </w:tcPr>
          <w:p w14:paraId="4CA1C3C7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799" w:type="pct"/>
          </w:tcPr>
          <w:p w14:paraId="74E0921D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1475" w:type="pct"/>
          </w:tcPr>
          <w:p w14:paraId="66526728" w14:textId="77777777" w:rsidR="00B87408" w:rsidRPr="00D81A96" w:rsidRDefault="00B8740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</w:tbl>
    <w:p w14:paraId="61E72AA8" w14:textId="77777777" w:rsidR="00011814" w:rsidRPr="00011814" w:rsidRDefault="00011814" w:rsidP="00CE5975">
      <w:pPr>
        <w:tabs>
          <w:tab w:val="left" w:pos="993"/>
        </w:tabs>
        <w:spacing w:after="0" w:line="276" w:lineRule="auto"/>
        <w:jc w:val="thaiDistribute"/>
        <w:rPr>
          <w:rFonts w:ascii="TH SarabunPSK" w:hAnsi="TH SarabunPSK" w:cs="TH SarabunPSK"/>
          <w:sz w:val="12"/>
          <w:szCs w:val="12"/>
          <w:lang w:val="en-GB" w:bidi="th-TH"/>
        </w:rPr>
      </w:pPr>
    </w:p>
    <w:p w14:paraId="7E6403F2" w14:textId="76B7FB84" w:rsidR="00D32413" w:rsidRPr="003C178F" w:rsidRDefault="00D32413" w:rsidP="00017DD1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3C178F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หมายเหตุ </w:t>
      </w:r>
      <w:r w:rsidRPr="003C178F">
        <w:rPr>
          <w:rFonts w:ascii="TH SarabunPSK" w:hAnsi="TH SarabunPSK" w:cs="TH SarabunPSK"/>
          <w:sz w:val="24"/>
          <w:szCs w:val="24"/>
          <w:lang w:bidi="th-TH"/>
        </w:rPr>
        <w:t xml:space="preserve">: </w:t>
      </w:r>
      <w:r w:rsidR="00011814" w:rsidRPr="003C178F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011814" w:rsidRPr="003C178F"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 w:rsidR="00011814" w:rsidRPr="003C178F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  <w:lang w:bidi="th-TH"/>
        </w:rPr>
        <w:t>๑</w:t>
      </w:r>
      <w:r w:rsidR="007F5203" w:rsidRPr="003C178F">
        <w:rPr>
          <w:rFonts w:ascii="TH SarabunPSK" w:hAnsi="TH SarabunPSK" w:cs="TH SarabunPSK"/>
          <w:b/>
          <w:bCs/>
          <w:sz w:val="22"/>
          <w:szCs w:val="24"/>
          <w:cs/>
          <w:lang w:val="en-GB" w:bidi="th-TH"/>
        </w:rPr>
        <w:t xml:space="preserve"> </w:t>
      </w:r>
      <w:r w:rsidR="0003413F" w:rsidRPr="003C178F">
        <w:rPr>
          <w:rFonts w:ascii="TH SarabunPSK" w:hAnsi="TH SarabunPSK" w:cs="TH SarabunPSK"/>
          <w:b/>
          <w:bCs/>
          <w:sz w:val="22"/>
          <w:szCs w:val="24"/>
          <w:cs/>
          <w:lang w:val="en-GB" w:bidi="th-TH"/>
        </w:rPr>
        <w:t>ไม่มีการเปลี่ยนแปลง</w:t>
      </w:r>
      <w:r w:rsidR="0003413F" w:rsidRPr="003C178F">
        <w:rPr>
          <w:rFonts w:ascii="TH SarabunPSK" w:hAnsi="TH SarabunPSK" w:cs="TH SarabunPSK" w:hint="cs"/>
          <w:b/>
          <w:bCs/>
          <w:sz w:val="22"/>
          <w:szCs w:val="24"/>
          <w:cs/>
          <w:lang w:val="en-GB" w:bidi="th-TH"/>
        </w:rPr>
        <w:t>/คงเดิม</w:t>
      </w:r>
      <w:r w:rsidR="004925AB" w:rsidRPr="003C178F">
        <w:rPr>
          <w:rFonts w:ascii="TH SarabunPSK" w:hAnsi="TH SarabunPSK" w:cs="TH SarabunPSK"/>
          <w:b/>
          <w:bCs/>
          <w:sz w:val="22"/>
          <w:szCs w:val="24"/>
          <w:cs/>
          <w:lang w:val="en-GB" w:bidi="th-TH"/>
        </w:rPr>
        <w:t xml:space="preserve"> </w:t>
      </w:r>
      <w:r w:rsidR="00195835" w:rsidRPr="0017304D">
        <w:rPr>
          <w:rFonts w:ascii="TH SarabunPSK" w:hAnsi="TH SarabunPSK" w:cs="TH SarabunPSK"/>
          <w:sz w:val="22"/>
          <w:szCs w:val="24"/>
          <w:cs/>
          <w:lang w:val="en-GB" w:bidi="th-TH"/>
        </w:rPr>
        <w:t>หมายถึง</w:t>
      </w:r>
      <w:r w:rsidR="00195835" w:rsidRPr="0017304D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17304D">
        <w:rPr>
          <w:rFonts w:ascii="TH SarabunPSK" w:hAnsi="TH SarabunPSK" w:cs="TH SarabunPSK" w:hint="cs"/>
          <w:sz w:val="24"/>
          <w:szCs w:val="24"/>
          <w:cs/>
          <w:lang w:bidi="th-TH"/>
        </w:rPr>
        <w:t>ยืนยัน</w:t>
      </w:r>
      <w:r w:rsidR="005B110B" w:rsidRPr="0017304D">
        <w:rPr>
          <w:rFonts w:ascii="TH SarabunPSK" w:hAnsi="TH SarabunPSK" w:cs="TH SarabunPSK" w:hint="cs"/>
          <w:sz w:val="24"/>
          <w:szCs w:val="24"/>
          <w:cs/>
          <w:lang w:bidi="th-TH"/>
        </w:rPr>
        <w:t>ข้อมูล</w:t>
      </w:r>
      <w:r w:rsidR="00195835" w:rsidRPr="0017304D">
        <w:rPr>
          <w:rFonts w:ascii="TH SarabunPSK" w:hAnsi="TH SarabunPSK" w:cs="TH SarabunPSK"/>
          <w:sz w:val="24"/>
          <w:szCs w:val="24"/>
          <w:cs/>
          <w:lang w:bidi="th-TH"/>
        </w:rPr>
        <w:t>โครงการที่อยู่ใน</w:t>
      </w:r>
      <w:r w:rsidR="0090046F" w:rsidRPr="0017304D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แผนร่วมลงทุนฯ </w:t>
      </w:r>
      <w:r w:rsidR="0017304D">
        <w:rPr>
          <w:rFonts w:ascii="TH SarabunPSK" w:hAnsi="TH SarabunPSK" w:cs="TH SarabunPSK" w:hint="cs"/>
          <w:sz w:val="24"/>
          <w:szCs w:val="24"/>
          <w:cs/>
          <w:lang w:bidi="th-TH"/>
        </w:rPr>
        <w:t>โดย</w:t>
      </w:r>
      <w:r w:rsidR="00590FD8" w:rsidRPr="0017304D">
        <w:rPr>
          <w:rFonts w:ascii="TH SarabunPSK" w:hAnsi="TH SarabunPSK" w:cs="TH SarabunPSK"/>
          <w:sz w:val="24"/>
          <w:szCs w:val="24"/>
          <w:cs/>
          <w:lang w:bidi="th-TH"/>
        </w:rPr>
        <w:t>ไม่มี</w:t>
      </w:r>
      <w:r w:rsidR="00560F6B" w:rsidRPr="0017304D">
        <w:rPr>
          <w:rFonts w:ascii="TH SarabunPSK" w:hAnsi="TH SarabunPSK" w:cs="TH SarabunPSK"/>
          <w:sz w:val="24"/>
          <w:szCs w:val="24"/>
          <w:cs/>
          <w:lang w:bidi="th-TH"/>
        </w:rPr>
        <w:t>การ</w:t>
      </w:r>
      <w:r w:rsidR="00590FD8" w:rsidRPr="0017304D">
        <w:rPr>
          <w:rFonts w:ascii="TH SarabunPSK" w:hAnsi="TH SarabunPSK" w:cs="TH SarabunPSK"/>
          <w:sz w:val="24"/>
          <w:szCs w:val="24"/>
          <w:cs/>
          <w:lang w:bidi="th-TH"/>
        </w:rPr>
        <w:t>เปลี่ยนแปลง</w:t>
      </w:r>
      <w:r w:rsidR="0017304D">
        <w:rPr>
          <w:rFonts w:ascii="TH SarabunPSK" w:hAnsi="TH SarabunPSK" w:cs="TH SarabunPSK" w:hint="cs"/>
          <w:sz w:val="24"/>
          <w:szCs w:val="24"/>
          <w:cs/>
          <w:lang w:bidi="th-TH"/>
        </w:rPr>
        <w:t>/ปรับปรุง/เพิ่มเติม</w:t>
      </w:r>
    </w:p>
    <w:p w14:paraId="0C9BFDC9" w14:textId="59429795" w:rsidR="00DC0D15" w:rsidRPr="003C178F" w:rsidRDefault="00D32413" w:rsidP="00017DD1">
      <w:pPr>
        <w:tabs>
          <w:tab w:val="left" w:pos="993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3C178F">
        <w:rPr>
          <w:rFonts w:ascii="TH SarabunPSK" w:hAnsi="TH SarabunPSK" w:cs="TH SarabunPSK"/>
          <w:sz w:val="24"/>
          <w:szCs w:val="24"/>
          <w:vertAlign w:val="superscript"/>
          <w:lang w:bidi="th-TH"/>
        </w:rPr>
        <w:tab/>
      </w:r>
      <w:r w:rsidR="00011814" w:rsidRPr="003C178F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  <w:lang w:bidi="th-TH"/>
        </w:rPr>
        <w:t>๒</w:t>
      </w:r>
      <w:r w:rsidR="007F5203" w:rsidRPr="003C178F">
        <w:rPr>
          <w:rFonts w:ascii="TH SarabunPSK" w:hAnsi="TH SarabunPSK" w:cs="TH SarabunPSK"/>
          <w:b/>
          <w:bCs/>
          <w:sz w:val="22"/>
          <w:szCs w:val="24"/>
          <w:cs/>
          <w:lang w:val="en-GB" w:bidi="th-TH"/>
        </w:rPr>
        <w:t xml:space="preserve"> </w:t>
      </w:r>
      <w:r w:rsidR="0017304D" w:rsidRPr="0017304D">
        <w:rPr>
          <w:rFonts w:ascii="TH SarabunPSK" w:hAnsi="TH SarabunPSK" w:cs="TH SarabunPSK"/>
          <w:b/>
          <w:bCs/>
          <w:spacing w:val="-2"/>
          <w:sz w:val="22"/>
          <w:szCs w:val="24"/>
          <w:cs/>
          <w:lang w:val="en-GB" w:bidi="th-TH"/>
        </w:rPr>
        <w:t>ปรับปรุง/เพิ่มเติมให้ครบถ้วนและเป็นปัจจุบัน</w:t>
      </w:r>
      <w:r w:rsidR="0017304D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 xml:space="preserve"> </w:t>
      </w:r>
      <w:r w:rsidR="00195835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 xml:space="preserve">หมายถึง </w:t>
      </w:r>
      <w:r w:rsidR="005B110B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>ข้อมูล</w:t>
      </w:r>
      <w:r w:rsidR="00195835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โครงการที่</w:t>
      </w:r>
      <w:r w:rsidR="004925A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อยู่ใน</w:t>
      </w:r>
      <w:r w:rsidR="0090046F" w:rsidRPr="003C178F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>แผนร่วมลงทุนฯ</w:t>
      </w:r>
      <w:r w:rsidR="00011814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 xml:space="preserve"> </w:t>
      </w:r>
      <w:r w:rsidR="004925A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มีการ</w:t>
      </w:r>
      <w:r w:rsidR="0003413F" w:rsidRPr="003C178F">
        <w:rPr>
          <w:rFonts w:ascii="TH SarabunPSK" w:hAnsi="TH SarabunPSK" w:cs="TH SarabunPSK"/>
          <w:spacing w:val="-2"/>
          <w:sz w:val="22"/>
          <w:szCs w:val="24"/>
          <w:cs/>
          <w:lang w:val="en-GB" w:bidi="th-TH"/>
        </w:rPr>
        <w:t>เปลี่ยนแปลง</w:t>
      </w:r>
      <w:r w:rsidR="00560F6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/เพิ่ม</w:t>
      </w:r>
      <w:r w:rsidR="009D71B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เ</w:t>
      </w:r>
      <w:r w:rsidR="005B110B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ติม</w:t>
      </w:r>
      <w:r w:rsidR="004925A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ให้</w:t>
      </w:r>
      <w:r w:rsidR="005B110B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>มีความครบถ้วนและ</w:t>
      </w:r>
      <w:r w:rsidR="004925A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>เป็นปัจจุบัน</w:t>
      </w:r>
      <w:r w:rsidR="00625F3B" w:rsidRPr="003C178F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t xml:space="preserve"> </w:t>
      </w:r>
      <w:r w:rsidR="0090046F" w:rsidRPr="003C178F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>ตามความคืบหน้าของรายงานการศึกษา</w:t>
      </w:r>
      <w:r w:rsidR="005B110B">
        <w:rPr>
          <w:rFonts w:ascii="TH SarabunPSK" w:hAnsi="TH SarabunPSK" w:cs="TH SarabunPSK"/>
          <w:spacing w:val="-2"/>
          <w:sz w:val="24"/>
          <w:szCs w:val="24"/>
          <w:cs/>
          <w:lang w:bidi="th-TH"/>
        </w:rPr>
        <w:br/>
      </w:r>
      <w:r w:rsidR="00CE7C53" w:rsidRPr="003C178F">
        <w:rPr>
          <w:rFonts w:ascii="TH SarabunPSK" w:hAnsi="TH SarabunPSK" w:cs="TH SarabunPSK" w:hint="cs"/>
          <w:spacing w:val="-2"/>
          <w:sz w:val="24"/>
          <w:szCs w:val="24"/>
          <w:cs/>
          <w:lang w:bidi="th-TH"/>
        </w:rPr>
        <w:t>และวิเคราะห์โครงการ</w:t>
      </w:r>
      <w:r w:rsidR="00CE7C53" w:rsidRPr="003C178F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ในเรื่องต่างๆ เช่น </w:t>
      </w:r>
      <w:r w:rsidR="00E464D4" w:rsidRPr="003C178F">
        <w:rPr>
          <w:rFonts w:ascii="TH SarabunPSK" w:hAnsi="TH SarabunPSK" w:cs="TH SarabunPSK" w:hint="cs"/>
          <w:sz w:val="22"/>
          <w:szCs w:val="24"/>
          <w:cs/>
          <w:lang w:val="en-GB" w:bidi="th-TH"/>
        </w:rPr>
        <w:t xml:space="preserve">ปัญหาและอุปสรรคที่เกิดขึ้นของโครงการ </w:t>
      </w:r>
      <w:r w:rsidR="006B6CB8" w:rsidRPr="003C178F">
        <w:rPr>
          <w:rFonts w:ascii="TH SarabunPSK" w:hAnsi="TH SarabunPSK" w:cs="TH SarabunPSK" w:hint="cs"/>
          <w:sz w:val="22"/>
          <w:szCs w:val="24"/>
          <w:cs/>
          <w:lang w:val="en-GB" w:bidi="th-TH"/>
        </w:rPr>
        <w:t>ผลการดำเนินการ สถานะ และความคืบหน้าของโครงการ</w:t>
      </w:r>
      <w:r w:rsidR="00BE3800" w:rsidRPr="003C178F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เป็นต้</w:t>
      </w:r>
      <w:r w:rsidR="00CE7C53" w:rsidRPr="003C178F">
        <w:rPr>
          <w:rFonts w:ascii="TH SarabunPSK" w:hAnsi="TH SarabunPSK" w:cs="TH SarabunPSK" w:hint="cs"/>
          <w:sz w:val="24"/>
          <w:szCs w:val="24"/>
          <w:cs/>
          <w:lang w:bidi="th-TH"/>
        </w:rPr>
        <w:t>น</w:t>
      </w:r>
      <w:r w:rsidR="00DC0D15" w:rsidRPr="003C178F">
        <w:rPr>
          <w:rFonts w:ascii="TH SarabunPSK" w:hAnsi="TH SarabunPSK" w:cs="TH SarabunPSK"/>
          <w:b/>
          <w:bCs/>
          <w:sz w:val="22"/>
          <w:szCs w:val="24"/>
          <w:cs/>
          <w:lang w:bidi="th-TH"/>
        </w:rPr>
        <w:br w:type="page"/>
      </w:r>
    </w:p>
    <w:p w14:paraId="4F6F7B8C" w14:textId="1051CDD2" w:rsidR="003504F9" w:rsidRPr="00D815AB" w:rsidRDefault="00E545B9" w:rsidP="003504F9">
      <w:pPr>
        <w:spacing w:line="276" w:lineRule="auto"/>
        <w:ind w:hanging="709"/>
        <w:rPr>
          <w:rFonts w:ascii="TH SarabunPSK" w:hAnsi="TH SarabunPSK" w:cs="TH SarabunPSK"/>
          <w:b/>
          <w:bCs/>
          <w:sz w:val="28"/>
          <w:szCs w:val="32"/>
          <w:lang w:val="en-GB" w:bidi="th-TH"/>
        </w:rPr>
      </w:pPr>
      <w:r w:rsidRPr="00D815AB">
        <w:rPr>
          <w:rFonts w:ascii="TH SarabunPSK" w:hAnsi="TH SarabunPSK" w:cs="TH SarabunPSK" w:hint="cs"/>
          <w:b/>
          <w:bCs/>
          <w:sz w:val="28"/>
          <w:szCs w:val="32"/>
          <w:cs/>
          <w:lang w:bidi="th-TH"/>
        </w:rPr>
        <w:lastRenderedPageBreak/>
        <w:t>๓</w:t>
      </w:r>
      <w:r w:rsidR="00D815AB">
        <w:rPr>
          <w:rFonts w:ascii="TH SarabunPSK" w:hAnsi="TH SarabunPSK" w:cs="TH SarabunPSK" w:hint="cs"/>
          <w:b/>
          <w:bCs/>
          <w:sz w:val="28"/>
          <w:szCs w:val="32"/>
          <w:cs/>
          <w:lang w:bidi="th-TH"/>
        </w:rPr>
        <w:t>.</w:t>
      </w:r>
      <w:r w:rsidR="0013328A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 xml:space="preserve"> </w:t>
      </w:r>
      <w:r w:rsidR="003504F9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>สรุป</w:t>
      </w:r>
      <w:r w:rsid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รายการ</w:t>
      </w:r>
      <w:r w:rsidR="003504F9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>โครงการ</w:t>
      </w:r>
      <w:r w:rsid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ของกระทรวง</w:t>
      </w:r>
      <w:r w:rsidR="003504F9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>ที่</w:t>
      </w:r>
      <w:r w:rsidR="00B91362" w:rsidRP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ประสงค์จะ</w:t>
      </w:r>
      <w:r w:rsidR="003504F9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>ดำเนินการในรูปแบบการร่วมลงท</w:t>
      </w:r>
      <w:r w:rsidR="00CE7C53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 xml:space="preserve">ุนระหว่างรัฐและเอกชน (ปัจจุบัน </w:t>
      </w:r>
      <w:r w:rsidR="00CE7C53" w:rsidRP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-</w:t>
      </w:r>
      <w:r w:rsid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 xml:space="preserve"> ๒๕๗๐) (</w:t>
      </w:r>
      <w:r w:rsidR="00545E34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โครงการใหม่ที่</w:t>
      </w:r>
      <w:r w:rsidR="00CE7C53" w:rsidRP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เสนอ</w:t>
      </w:r>
      <w:r w:rsidR="00B2558C" w:rsidRP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ขอ</w:t>
      </w:r>
      <w:r w:rsidR="00CE7C53" w:rsidRP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บรรจุ</w:t>
      </w:r>
      <w:r w:rsidR="00D815AB">
        <w:rPr>
          <w:rFonts w:ascii="TH SarabunPSK" w:hAnsi="TH SarabunPSK" w:cs="TH SarabunPSK" w:hint="cs"/>
          <w:b/>
          <w:bCs/>
          <w:sz w:val="28"/>
          <w:szCs w:val="32"/>
          <w:cs/>
          <w:lang w:val="en-GB" w:bidi="th-TH"/>
        </w:rPr>
        <w:t>เพิ่มเติม</w:t>
      </w:r>
      <w:r w:rsidR="003504F9" w:rsidRPr="00D815AB">
        <w:rPr>
          <w:rFonts w:ascii="TH SarabunPSK" w:hAnsi="TH SarabunPSK" w:cs="TH SarabunPSK"/>
          <w:b/>
          <w:bCs/>
          <w:sz w:val="28"/>
          <w:szCs w:val="32"/>
          <w:cs/>
          <w:lang w:val="en-GB" w:bidi="th-TH"/>
        </w:rPr>
        <w:t>)</w:t>
      </w:r>
    </w:p>
    <w:tbl>
      <w:tblPr>
        <w:tblStyle w:val="TableGrid"/>
        <w:tblW w:w="530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2126"/>
        <w:gridCol w:w="6859"/>
      </w:tblGrid>
      <w:tr w:rsidR="006B6CB8" w:rsidRPr="00A2688E" w14:paraId="52BCE03C" w14:textId="3FB4E309" w:rsidTr="00A2688E">
        <w:trPr>
          <w:trHeight w:val="776"/>
        </w:trPr>
        <w:tc>
          <w:tcPr>
            <w:tcW w:w="1457" w:type="pct"/>
            <w:vAlign w:val="center"/>
          </w:tcPr>
          <w:p w14:paraId="7BCE8288" w14:textId="77777777" w:rsidR="006B6CB8" w:rsidRPr="00A2688E" w:rsidRDefault="006B6CB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 w:rsidRPr="00A268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ชื่อโครงการ</w:t>
            </w:r>
          </w:p>
        </w:tc>
        <w:tc>
          <w:tcPr>
            <w:tcW w:w="564" w:type="pct"/>
            <w:vAlign w:val="center"/>
          </w:tcPr>
          <w:p w14:paraId="45356688" w14:textId="77777777" w:rsidR="00A2688E" w:rsidRPr="0017304D" w:rsidRDefault="00A2688E" w:rsidP="00A2688E">
            <w:pPr>
              <w:ind w:right="-81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17304D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  <w:t>หน่วยงาน</w:t>
            </w:r>
          </w:p>
          <w:p w14:paraId="452A8CC0" w14:textId="2CAB58E8" w:rsidR="006B6CB8" w:rsidRPr="0017304D" w:rsidRDefault="00A2688E" w:rsidP="00A2688E">
            <w:pPr>
              <w:ind w:left="-140" w:right="-81" w:firstLine="14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7304D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เจ้าของโครงการ</w:t>
            </w:r>
          </w:p>
        </w:tc>
        <w:tc>
          <w:tcPr>
            <w:tcW w:w="705" w:type="pct"/>
            <w:vAlign w:val="center"/>
          </w:tcPr>
          <w:p w14:paraId="0FD7FB4A" w14:textId="0AF95C36" w:rsidR="006B6CB8" w:rsidRPr="0017304D" w:rsidRDefault="00A2688E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ระดับ</w:t>
            </w:r>
            <w:r w:rsidR="006B6CB8"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ความสำคัญ</w:t>
            </w:r>
          </w:p>
          <w:p w14:paraId="6BD00D96" w14:textId="77777777" w:rsidR="006B6CB8" w:rsidRPr="0017304D" w:rsidRDefault="006B6CB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  <w:p w14:paraId="0C667C57" w14:textId="52179EBF" w:rsidR="006B6CB8" w:rsidRPr="0017304D" w:rsidRDefault="006B6CB8" w:rsidP="0017304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="0017304D"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มาก/ปานกลาง/น้อย</w:t>
            </w:r>
            <w:r w:rsidRPr="001730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  <w:r w:rsidRPr="0017304D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*</w:t>
            </w:r>
          </w:p>
        </w:tc>
        <w:tc>
          <w:tcPr>
            <w:tcW w:w="2274" w:type="pct"/>
            <w:vAlign w:val="center"/>
          </w:tcPr>
          <w:p w14:paraId="1976AB4F" w14:textId="3D5D9125" w:rsidR="006B6CB8" w:rsidRPr="00A2688E" w:rsidRDefault="006B6CB8" w:rsidP="00B874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 w:rsidRPr="00A268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เหตุผล/รายละเอียดสนับสนุนในการจัดลำดับความสำคัญ</w:t>
            </w:r>
            <w:r w:rsidRPr="00A268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br/>
            </w:r>
            <w:r w:rsidRPr="00A268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ของโครงการข้างต้น</w:t>
            </w:r>
          </w:p>
        </w:tc>
      </w:tr>
      <w:tr w:rsidR="006B6CB8" w:rsidRPr="00A2688E" w14:paraId="469FE0DD" w14:textId="7896C3C5" w:rsidTr="00A2688E">
        <w:trPr>
          <w:trHeight w:val="392"/>
        </w:trPr>
        <w:tc>
          <w:tcPr>
            <w:tcW w:w="1457" w:type="pct"/>
          </w:tcPr>
          <w:p w14:paraId="32F33457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564" w:type="pct"/>
          </w:tcPr>
          <w:p w14:paraId="372BBF94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i/>
                <w:iCs/>
                <w:sz w:val="28"/>
                <w:szCs w:val="28"/>
                <w:lang w:val="en-GB" w:bidi="th-TH"/>
              </w:rPr>
            </w:pPr>
          </w:p>
        </w:tc>
        <w:tc>
          <w:tcPr>
            <w:tcW w:w="705" w:type="pct"/>
          </w:tcPr>
          <w:p w14:paraId="24615FAB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4AE1671C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1BE311E7" w14:textId="443D7177" w:rsidTr="00A2688E">
        <w:trPr>
          <w:trHeight w:val="325"/>
        </w:trPr>
        <w:tc>
          <w:tcPr>
            <w:tcW w:w="1457" w:type="pct"/>
          </w:tcPr>
          <w:p w14:paraId="7E824B8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6798AB06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66E5E084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0436C956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</w:pPr>
          </w:p>
        </w:tc>
      </w:tr>
      <w:tr w:rsidR="006B6CB8" w:rsidRPr="00A2688E" w14:paraId="725652C2" w14:textId="44D69952" w:rsidTr="00A2688E">
        <w:trPr>
          <w:trHeight w:val="325"/>
        </w:trPr>
        <w:tc>
          <w:tcPr>
            <w:tcW w:w="1457" w:type="pct"/>
          </w:tcPr>
          <w:p w14:paraId="71329E9C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3DFBC2C1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7E6B382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77C4B7A7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20CC15CB" w14:textId="50C66BD7" w:rsidTr="00A2688E">
        <w:trPr>
          <w:trHeight w:val="325"/>
        </w:trPr>
        <w:tc>
          <w:tcPr>
            <w:tcW w:w="1457" w:type="pct"/>
          </w:tcPr>
          <w:p w14:paraId="74B1E2F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675D461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0056E642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2274" w:type="pct"/>
          </w:tcPr>
          <w:p w14:paraId="6723FFC7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</w:pPr>
          </w:p>
        </w:tc>
      </w:tr>
      <w:tr w:rsidR="006B6CB8" w:rsidRPr="00A2688E" w14:paraId="1E10255E" w14:textId="6B186BFA" w:rsidTr="00A2688E">
        <w:trPr>
          <w:trHeight w:val="325"/>
        </w:trPr>
        <w:tc>
          <w:tcPr>
            <w:tcW w:w="1457" w:type="pct"/>
          </w:tcPr>
          <w:p w14:paraId="506CDFD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7BD43430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16E303A9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22F34B3C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51B86B87" w14:textId="6A9A088C" w:rsidTr="00A2688E">
        <w:trPr>
          <w:trHeight w:val="325"/>
        </w:trPr>
        <w:tc>
          <w:tcPr>
            <w:tcW w:w="1457" w:type="pct"/>
          </w:tcPr>
          <w:p w14:paraId="6C7638C0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0E6C0109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60705D4E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3246D533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1F98BC5D" w14:textId="626DE668" w:rsidTr="00A2688E">
        <w:trPr>
          <w:trHeight w:val="325"/>
        </w:trPr>
        <w:tc>
          <w:tcPr>
            <w:tcW w:w="1457" w:type="pct"/>
          </w:tcPr>
          <w:p w14:paraId="2B01ECFD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03ED82AD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49BAD561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2D2D1EAA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24B9C805" w14:textId="36FE3567" w:rsidTr="00A2688E">
        <w:trPr>
          <w:trHeight w:val="325"/>
        </w:trPr>
        <w:tc>
          <w:tcPr>
            <w:tcW w:w="1457" w:type="pct"/>
          </w:tcPr>
          <w:p w14:paraId="417EF242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3E20A9D7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06206B1C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51537B7F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7C227FD3" w14:textId="0AB59121" w:rsidTr="00A2688E">
        <w:trPr>
          <w:trHeight w:val="325"/>
        </w:trPr>
        <w:tc>
          <w:tcPr>
            <w:tcW w:w="1457" w:type="pct"/>
          </w:tcPr>
          <w:p w14:paraId="063B4029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2A191E4B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20ABDBF8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728D583B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6B6CB8" w:rsidRPr="00A2688E" w14:paraId="731C4F9D" w14:textId="337EC6F2" w:rsidTr="00A2688E">
        <w:trPr>
          <w:trHeight w:val="325"/>
        </w:trPr>
        <w:tc>
          <w:tcPr>
            <w:tcW w:w="1457" w:type="pct"/>
          </w:tcPr>
          <w:p w14:paraId="528EAD79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564" w:type="pct"/>
          </w:tcPr>
          <w:p w14:paraId="46A1E37B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705" w:type="pct"/>
          </w:tcPr>
          <w:p w14:paraId="4BA0CE6F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2274" w:type="pct"/>
          </w:tcPr>
          <w:p w14:paraId="21A300F7" w14:textId="77777777" w:rsidR="006B6CB8" w:rsidRPr="00A2688E" w:rsidRDefault="006B6CB8" w:rsidP="00B87408">
            <w:pPr>
              <w:contextualSpacing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</w:tbl>
    <w:p w14:paraId="053BC92A" w14:textId="77777777" w:rsidR="00562F80" w:rsidRPr="00562F80" w:rsidRDefault="00562F80" w:rsidP="00A2688E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hanging="567"/>
        <w:jc w:val="thaiDistribute"/>
        <w:rPr>
          <w:rFonts w:ascii="TH SarabunPSK" w:hAnsi="TH SarabunPSK" w:cs="TH SarabunPSK"/>
          <w:sz w:val="12"/>
          <w:szCs w:val="12"/>
          <w:lang w:val="en-GB" w:bidi="th-TH"/>
        </w:rPr>
      </w:pPr>
    </w:p>
    <w:p w14:paraId="1D9C7976" w14:textId="05426628" w:rsidR="00A2688E" w:rsidRPr="00443F51" w:rsidRDefault="0013328A" w:rsidP="0017304D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hanging="567"/>
        <w:jc w:val="thaiDistribute"/>
        <w:rPr>
          <w:rFonts w:ascii="TH SarabunPSK" w:hAnsi="TH SarabunPSK" w:cs="TH SarabunPSK"/>
          <w:sz w:val="24"/>
          <w:szCs w:val="24"/>
          <w:lang w:val="en-GB" w:bidi="th-TH"/>
        </w:rPr>
      </w:pPr>
      <w:r w:rsidRPr="00443F51">
        <w:rPr>
          <w:rFonts w:ascii="TH SarabunPSK" w:hAnsi="TH SarabunPSK" w:cs="TH SarabunPSK" w:hint="cs"/>
          <w:sz w:val="24"/>
          <w:szCs w:val="24"/>
          <w:cs/>
          <w:lang w:val="en-GB" w:bidi="th-TH"/>
        </w:rPr>
        <w:t>หมายเหตุ</w:t>
      </w:r>
      <w:r w:rsidR="00CD1F6D" w:rsidRPr="00443F51">
        <w:rPr>
          <w:rFonts w:ascii="TH SarabunPSK" w:hAnsi="TH SarabunPSK" w:cs="TH SarabunPSK"/>
          <w:sz w:val="24"/>
          <w:szCs w:val="24"/>
          <w:lang w:bidi="th-TH"/>
        </w:rPr>
        <w:t xml:space="preserve"> : </w:t>
      </w:r>
      <w:r w:rsidR="001D41D7" w:rsidRPr="00443F51">
        <w:rPr>
          <w:rFonts w:ascii="TH SarabunPSK" w:hAnsi="TH SarabunPSK" w:cs="TH SarabunPSK"/>
          <w:sz w:val="24"/>
          <w:szCs w:val="24"/>
          <w:lang w:bidi="th-TH"/>
        </w:rPr>
        <w:tab/>
      </w:r>
      <w:r w:rsidRPr="00443F51">
        <w:rPr>
          <w:rFonts w:ascii="TH SarabunPSK" w:hAnsi="TH SarabunPSK" w:cs="TH SarabunPSK"/>
          <w:sz w:val="24"/>
          <w:szCs w:val="24"/>
          <w:lang w:bidi="th-TH"/>
        </w:rPr>
        <w:t>*</w:t>
      </w:r>
      <w:r w:rsidR="00A2688E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พิจารณาตามมุมมองของกระทรวงเจ้าสังกัด/หน่วยงานที่เกี่ยวข้อง </w:t>
      </w:r>
      <w:r w:rsidR="0017304D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โดยพิจารณาว่าโครงการนั้นมีความสำคัญมาก ความสำคัญปานกลาง หรือมีความสำคัญน้อย </w:t>
      </w:r>
    </w:p>
    <w:p w14:paraId="27220EFB" w14:textId="77777777" w:rsidR="00A2688E" w:rsidRPr="00443F51" w:rsidRDefault="00A2688E" w:rsidP="00A2688E">
      <w:pPr>
        <w:tabs>
          <w:tab w:val="left" w:pos="284"/>
          <w:tab w:val="left" w:pos="426"/>
          <w:tab w:val="left" w:pos="993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443F51">
        <w:rPr>
          <w:rFonts w:ascii="TH SarabunPSK" w:hAnsi="TH SarabunPSK" w:cs="TH SarabunPSK" w:hint="cs"/>
          <w:sz w:val="24"/>
          <w:szCs w:val="24"/>
          <w:cs/>
          <w:lang w:val="en-GB" w:bidi="th-TH"/>
        </w:rPr>
        <w:tab/>
      </w:r>
      <w:r w:rsidR="0013328A" w:rsidRPr="00443F51">
        <w:rPr>
          <w:rFonts w:ascii="TH SarabunPSK" w:hAnsi="TH SarabunPSK" w:cs="TH SarabunPSK" w:hint="cs"/>
          <w:sz w:val="24"/>
          <w:szCs w:val="24"/>
          <w:cs/>
          <w:lang w:val="en-GB" w:bidi="th-TH"/>
        </w:rPr>
        <w:t xml:space="preserve">ทั้งนี้ </w:t>
      </w:r>
      <w:r w:rsidR="0013328A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>อาจพิจารณาความสำคัญของโครงการจากความสอดคล้องกับแผนแม่บทภายใต้ยุทธศาสตร์ชาติ แผนพัฒนาเศรษฐกิจและสังคม</w:t>
      </w:r>
      <w:r w:rsidR="00CF6341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>แห่งชาติ</w:t>
      </w:r>
      <w:r w:rsidR="007E38AE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13328A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>แผนยุทธศาสตร์ของกระทรวงและแผนงานของหน่วยงานต่างๆ ที่เกี่ยวข้อง</w:t>
      </w:r>
      <w:r w:rsidR="004F6CB3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</w:p>
    <w:p w14:paraId="11E56BBF" w14:textId="46BBD7E8" w:rsidR="006B6CB8" w:rsidRPr="00443F51" w:rsidRDefault="00A2688E" w:rsidP="00A2688E">
      <w:pPr>
        <w:tabs>
          <w:tab w:val="left" w:pos="284"/>
          <w:tab w:val="left" w:pos="426"/>
          <w:tab w:val="left" w:pos="993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 w:rsidR="0013328A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>รวมถึงความสอดคล้องหรือความเชื่อมโยงของโครงการกับโครงการอื่น (ถ้ามี) เป็นต้น</w:t>
      </w:r>
    </w:p>
    <w:p w14:paraId="2CEB2A21" w14:textId="77777777" w:rsidR="005557D2" w:rsidRDefault="005557D2" w:rsidP="003C178F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val="en-GB" w:bidi="th-TH"/>
        </w:rPr>
      </w:pPr>
    </w:p>
    <w:tbl>
      <w:tblPr>
        <w:tblStyle w:val="TableGrid"/>
        <w:tblW w:w="14764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7382"/>
      </w:tblGrid>
      <w:tr w:rsidR="00CF6761" w14:paraId="14ACB3DF" w14:textId="77777777" w:rsidTr="00CF6761">
        <w:trPr>
          <w:jc w:val="center"/>
        </w:trPr>
        <w:tc>
          <w:tcPr>
            <w:tcW w:w="7382" w:type="dxa"/>
          </w:tcPr>
          <w:p w14:paraId="1DF66541" w14:textId="77777777" w:rsidR="00CF6761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ผู้รับผิดชอบโครงการ</w:t>
            </w:r>
          </w:p>
        </w:tc>
        <w:tc>
          <w:tcPr>
            <w:tcW w:w="7382" w:type="dxa"/>
          </w:tcPr>
          <w:p w14:paraId="10973A85" w14:textId="77777777" w:rsidR="00CF6761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ผู้จัดทำ/ผู้ประสานงาน</w:t>
            </w:r>
          </w:p>
        </w:tc>
      </w:tr>
      <w:tr w:rsidR="00CF6761" w14:paraId="61A0A6C4" w14:textId="77777777" w:rsidTr="00CF6761">
        <w:trPr>
          <w:jc w:val="center"/>
        </w:trPr>
        <w:tc>
          <w:tcPr>
            <w:tcW w:w="7382" w:type="dxa"/>
          </w:tcPr>
          <w:p w14:paraId="407D244A" w14:textId="77777777" w:rsidR="00CF6761" w:rsidRPr="00A31E7E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1BE60027" w14:textId="77777777" w:rsidR="00CF6761" w:rsidRPr="00494CC5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CF6761" w14:paraId="2A51474D" w14:textId="77777777" w:rsidTr="00CF6761">
        <w:trPr>
          <w:jc w:val="center"/>
        </w:trPr>
        <w:tc>
          <w:tcPr>
            <w:tcW w:w="7382" w:type="dxa"/>
          </w:tcPr>
          <w:p w14:paraId="6B2A9BCC" w14:textId="77777777" w:rsidR="00CF6761" w:rsidRPr="0031166B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5CA7BED8" w14:textId="77777777" w:rsidR="00CF6761" w:rsidRPr="0031166B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CF6761" w14:paraId="3D53C37A" w14:textId="77777777" w:rsidTr="00CF6761">
        <w:trPr>
          <w:jc w:val="center"/>
        </w:trPr>
        <w:tc>
          <w:tcPr>
            <w:tcW w:w="7382" w:type="dxa"/>
          </w:tcPr>
          <w:p w14:paraId="0B291EDB" w14:textId="77777777" w:rsidR="00CF6761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43916EC8" w14:textId="77777777" w:rsidR="00CF6761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CF6761" w14:paraId="5527607F" w14:textId="77777777" w:rsidTr="00CF6761">
        <w:trPr>
          <w:jc w:val="center"/>
        </w:trPr>
        <w:tc>
          <w:tcPr>
            <w:tcW w:w="7382" w:type="dxa"/>
          </w:tcPr>
          <w:p w14:paraId="517EEA79" w14:textId="77777777" w:rsidR="00CF6761" w:rsidRPr="0031166B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0CF604EB" w14:textId="77777777" w:rsidR="00CF6761" w:rsidRPr="0031166B" w:rsidRDefault="00CF6761" w:rsidP="00633658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</w:tbl>
    <w:p w14:paraId="54BBEC2F" w14:textId="77777777" w:rsidR="005557D2" w:rsidRDefault="005557D2" w:rsidP="003C178F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14:paraId="79A87F33" w14:textId="0D0620A7" w:rsidR="00E545B9" w:rsidRPr="005557D2" w:rsidRDefault="00AB341E" w:rsidP="005557D2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-567"/>
        <w:rPr>
          <w:rFonts w:ascii="TH SarabunPSK" w:hAnsi="TH SarabunPSK" w:cs="TH SarabunPSK"/>
          <w:b/>
          <w:bCs/>
          <w:sz w:val="24"/>
          <w:szCs w:val="24"/>
          <w:lang w:bidi="th-TH"/>
        </w:rPr>
      </w:pPr>
      <w:r w:rsidRPr="005557D2">
        <w:rPr>
          <w:rFonts w:ascii="TH SarabunPSK" w:hAnsi="TH SarabunPSK" w:cs="TH SarabunPSK"/>
          <w:b/>
          <w:bCs/>
          <w:sz w:val="24"/>
          <w:szCs w:val="24"/>
          <w:cs/>
          <w:lang w:val="en-GB" w:bidi="th-TH"/>
        </w:rPr>
        <w:t>หมายเหตุ</w:t>
      </w:r>
      <w:r w:rsidR="00CD1F6D" w:rsidRPr="005557D2">
        <w:rPr>
          <w:rFonts w:ascii="TH SarabunPSK" w:hAnsi="TH SarabunPSK" w:cs="TH SarabunPSK"/>
          <w:b/>
          <w:bCs/>
          <w:sz w:val="24"/>
          <w:szCs w:val="24"/>
          <w:lang w:bidi="th-TH"/>
        </w:rPr>
        <w:t xml:space="preserve"> </w:t>
      </w:r>
      <w:r w:rsidRPr="005557D2">
        <w:rPr>
          <w:rFonts w:ascii="TH SarabunPSK" w:hAnsi="TH SarabunPSK" w:cs="TH SarabunPSK"/>
          <w:b/>
          <w:bCs/>
          <w:sz w:val="24"/>
          <w:szCs w:val="24"/>
          <w:lang w:bidi="th-TH"/>
        </w:rPr>
        <w:t>:</w:t>
      </w:r>
      <w:r w:rsidR="00E545B9" w:rsidRPr="005557D2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 xml:space="preserve"> </w:t>
      </w:r>
      <w:r w:rsidR="00E545B9" w:rsidRPr="005557D2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ab/>
      </w:r>
      <w:r w:rsidR="00E545B9" w:rsidRPr="005557D2">
        <w:rPr>
          <w:rFonts w:ascii="TH SarabunPSK" w:hAnsi="TH SarabunPSK" w:cs="TH SarabunPSK" w:hint="cs"/>
          <w:sz w:val="24"/>
          <w:szCs w:val="24"/>
          <w:cs/>
          <w:lang w:bidi="th-TH"/>
        </w:rPr>
        <w:t>๑.</w:t>
      </w:r>
      <w:r w:rsidR="00E545B9" w:rsidRPr="005557D2">
        <w:rPr>
          <w:rFonts w:ascii="TH SarabunPSK" w:hAnsi="TH SarabunPSK" w:cs="TH SarabunPSK"/>
          <w:sz w:val="24"/>
          <w:szCs w:val="24"/>
          <w:cs/>
          <w:lang w:bidi="th-TH"/>
        </w:rPr>
        <w:tab/>
      </w:r>
      <w:r w:rsidRPr="005557D2">
        <w:rPr>
          <w:rFonts w:ascii="TH SarabunPSK" w:hAnsi="TH SarabunPSK" w:cs="TH SarabunPSK"/>
          <w:sz w:val="24"/>
          <w:szCs w:val="24"/>
          <w:cs/>
          <w:lang w:val="en-GB" w:bidi="th-TH"/>
        </w:rPr>
        <w:t>สามารถ</w:t>
      </w:r>
      <w:r w:rsidR="0088267A" w:rsidRPr="005557D2">
        <w:rPr>
          <w:rFonts w:ascii="TH SarabunPSK" w:hAnsi="TH SarabunPSK" w:cs="TH SarabunPSK"/>
          <w:sz w:val="24"/>
          <w:szCs w:val="24"/>
          <w:cs/>
          <w:lang w:val="en-GB" w:bidi="th-TH"/>
        </w:rPr>
        <w:t>ดาวน์โหลด</w:t>
      </w:r>
      <w:r w:rsidR="0088267A" w:rsidRPr="0088267A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แผนการจัดทำโครงการร่วมลงทุน พ.ศ. ๒๕๖๓ - ๒๕๗๐ </w:t>
      </w:r>
      <w:r w:rsidR="0088267A">
        <w:rPr>
          <w:rFonts w:ascii="TH SarabunPSK" w:hAnsi="TH SarabunPSK" w:cs="TH SarabunPSK"/>
          <w:sz w:val="24"/>
          <w:szCs w:val="24"/>
          <w:cs/>
          <w:lang w:val="en-GB" w:bidi="th-TH"/>
        </w:rPr>
        <w:t>(ฉบับปรับปรุงเดือน</w:t>
      </w:r>
      <w:r w:rsidR="00F47C84">
        <w:rPr>
          <w:rFonts w:ascii="TH SarabunPSK" w:hAnsi="TH SarabunPSK" w:cs="TH SarabunPSK" w:hint="cs"/>
          <w:sz w:val="24"/>
          <w:szCs w:val="24"/>
          <w:cs/>
          <w:lang w:val="en-GB" w:bidi="th-TH"/>
        </w:rPr>
        <w:t>กันยายน</w:t>
      </w:r>
      <w:r w:rsidR="0051305A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 ๒๕๖</w:t>
      </w:r>
      <w:r w:rsidR="0051305A">
        <w:rPr>
          <w:rFonts w:ascii="TH SarabunPSK" w:hAnsi="TH SarabunPSK" w:cs="TH SarabunPSK" w:hint="cs"/>
          <w:sz w:val="24"/>
          <w:szCs w:val="24"/>
          <w:cs/>
          <w:lang w:val="en-GB" w:bidi="th-TH"/>
        </w:rPr>
        <w:t>๗</w:t>
      </w:r>
      <w:r w:rsidR="0088267A">
        <w:rPr>
          <w:rFonts w:ascii="TH SarabunPSK" w:hAnsi="TH SarabunPSK" w:cs="TH SarabunPSK"/>
          <w:sz w:val="24"/>
          <w:szCs w:val="24"/>
          <w:cs/>
          <w:lang w:val="en-GB" w:bidi="th-TH"/>
        </w:rPr>
        <w:t>)</w:t>
      </w:r>
      <w:r w:rsidR="0088267A">
        <w:rPr>
          <w:rFonts w:ascii="TH SarabunPSK" w:hAnsi="TH SarabunPSK" w:cs="TH SarabunPSK" w:hint="cs"/>
          <w:sz w:val="24"/>
          <w:szCs w:val="24"/>
          <w:cs/>
          <w:lang w:val="en-GB" w:bidi="th-TH"/>
        </w:rPr>
        <w:t xml:space="preserve"> และ</w:t>
      </w:r>
      <w:r w:rsidRPr="005557D2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แบบฟอร์มได้ที่ </w:t>
      </w:r>
      <w:hyperlink r:id="rId13" w:history="1">
        <w:r w:rsidR="00FD015B" w:rsidRPr="00A254C4">
          <w:rPr>
            <w:rStyle w:val="Hyperlink"/>
            <w:rFonts w:ascii="TH SarabunPSK" w:hAnsi="TH SarabunPSK" w:cs="TH SarabunPSK"/>
            <w:sz w:val="24"/>
            <w:szCs w:val="24"/>
            <w:lang w:bidi="th-TH"/>
          </w:rPr>
          <w:t>https://ppp.sepo.go.th/content/</w:t>
        </w:r>
        <w:r w:rsidR="00FD015B" w:rsidRPr="00A254C4">
          <w:rPr>
            <w:rStyle w:val="Hyperlink"/>
            <w:rFonts w:ascii="TH SarabunPSK" w:hAnsi="TH SarabunPSK" w:cs="TH SarabunPSK" w:hint="cs"/>
            <w:sz w:val="24"/>
            <w:szCs w:val="24"/>
            <w:cs/>
            <w:lang w:bidi="th-TH"/>
          </w:rPr>
          <w:t>79</w:t>
        </w:r>
      </w:hyperlink>
      <w:r w:rsidR="00FD015B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 xml:space="preserve"> </w:t>
      </w:r>
    </w:p>
    <w:p w14:paraId="45A2365A" w14:textId="0FB8A995" w:rsidR="00DC003C" w:rsidRPr="00443F51" w:rsidRDefault="00E545B9" w:rsidP="005557D2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 w:rsidRPr="005557D2">
        <w:rPr>
          <w:rFonts w:ascii="TH SarabunPSK" w:hAnsi="TH SarabunPSK" w:cs="TH SarabunPSK"/>
          <w:b/>
          <w:bCs/>
          <w:sz w:val="24"/>
          <w:szCs w:val="24"/>
          <w:lang w:bidi="th-TH"/>
        </w:rPr>
        <w:tab/>
      </w:r>
      <w:r w:rsidRPr="005557D2">
        <w:rPr>
          <w:rFonts w:ascii="TH SarabunPSK" w:hAnsi="TH SarabunPSK" w:cs="TH SarabunPSK" w:hint="cs"/>
          <w:sz w:val="24"/>
          <w:szCs w:val="24"/>
          <w:cs/>
          <w:lang w:bidi="th-TH"/>
        </w:rPr>
        <w:t>๒.</w:t>
      </w:r>
      <w:r w:rsidR="005557D2"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 w:rsidRPr="005557D2">
        <w:rPr>
          <w:rFonts w:ascii="TH SarabunPSK" w:hAnsi="TH SarabunPSK" w:cs="TH SarabunPSK"/>
          <w:sz w:val="24"/>
          <w:szCs w:val="24"/>
          <w:cs/>
          <w:lang w:bidi="th-TH"/>
        </w:rPr>
        <w:t>สอบถามรายละเอ</w:t>
      </w:r>
      <w:r w:rsidR="00FD09A8">
        <w:rPr>
          <w:rFonts w:ascii="TH SarabunPSK" w:hAnsi="TH SarabunPSK" w:cs="TH SarabunPSK"/>
          <w:sz w:val="24"/>
          <w:szCs w:val="24"/>
          <w:cs/>
          <w:lang w:bidi="th-TH"/>
        </w:rPr>
        <w:t>ียดเพิ่มเติมได้ที่ ๐ ๒๒๙๘ ๕๘๘</w:t>
      </w:r>
      <w:r w:rsidR="00FD09A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๐ </w:t>
      </w:r>
      <w:r w:rsidR="00FD09A8">
        <w:rPr>
          <w:rFonts w:ascii="TH SarabunPSK" w:hAnsi="TH SarabunPSK" w:cs="TH SarabunPSK"/>
          <w:sz w:val="24"/>
          <w:szCs w:val="24"/>
          <w:cs/>
          <w:lang w:bidi="th-TH"/>
        </w:rPr>
        <w:t>ต่อ</w:t>
      </w:r>
      <w:r w:rsidR="00FD09A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๖๐๘๐๙</w:t>
      </w:r>
      <w:r w:rsidRPr="005557D2">
        <w:rPr>
          <w:rFonts w:ascii="TH SarabunPSK" w:hAnsi="TH SarabunPSK" w:cs="TH SarabunPSK"/>
          <w:sz w:val="24"/>
          <w:szCs w:val="24"/>
          <w:cs/>
          <w:lang w:bidi="th-TH"/>
        </w:rPr>
        <w:t xml:space="preserve"> (</w:t>
      </w:r>
      <w:r w:rsidR="00FD09A8">
        <w:rPr>
          <w:rFonts w:ascii="TH SarabunPSK" w:hAnsi="TH SarabunPSK" w:cs="TH SarabunPSK" w:hint="cs"/>
          <w:sz w:val="24"/>
          <w:szCs w:val="24"/>
          <w:cs/>
          <w:lang w:bidi="th-TH"/>
        </w:rPr>
        <w:t>พิชย</w:t>
      </w:r>
      <w:r w:rsidR="00FD09A8">
        <w:rPr>
          <w:rFonts w:ascii="TH SarabunPSK" w:hAnsi="TH SarabunPSK" w:cs="TH SarabunPSK"/>
          <w:sz w:val="24"/>
          <w:szCs w:val="24"/>
          <w:cs/>
          <w:lang w:bidi="th-TH"/>
        </w:rPr>
        <w:t xml:space="preserve">ฯ) และ </w:t>
      </w:r>
      <w:r w:rsidR="002621D8">
        <w:rPr>
          <w:rFonts w:ascii="TH SarabunPSK" w:hAnsi="TH SarabunPSK" w:cs="TH SarabunPSK" w:hint="cs"/>
          <w:sz w:val="24"/>
          <w:szCs w:val="24"/>
          <w:cs/>
          <w:lang w:bidi="th-TH"/>
        </w:rPr>
        <w:t>๖๐๘๒๐</w:t>
      </w:r>
      <w:r w:rsidR="00FD09A8">
        <w:rPr>
          <w:rFonts w:ascii="TH SarabunPSK" w:hAnsi="TH SarabunPSK" w:cs="TH SarabunPSK"/>
          <w:sz w:val="24"/>
          <w:szCs w:val="24"/>
          <w:cs/>
          <w:lang w:bidi="th-TH"/>
        </w:rPr>
        <w:t xml:space="preserve"> (</w:t>
      </w:r>
      <w:r w:rsidR="002621D8">
        <w:rPr>
          <w:rFonts w:ascii="TH SarabunPSK" w:hAnsi="TH SarabunPSK" w:cs="TH SarabunPSK" w:hint="cs"/>
          <w:sz w:val="24"/>
          <w:szCs w:val="24"/>
          <w:cs/>
          <w:lang w:bidi="th-TH"/>
        </w:rPr>
        <w:t>วสันต์ฯ</w:t>
      </w:r>
      <w:r w:rsidR="00C61B08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>)</w:t>
      </w:r>
    </w:p>
    <w:p w14:paraId="6EDDB07B" w14:textId="7CBC63B9" w:rsidR="00CF287E" w:rsidRDefault="00874F74" w:rsidP="001446DA">
      <w:pPr>
        <w:rPr>
          <w:rFonts w:ascii="TH SarabunPSK" w:hAnsi="TH SarabunPSK" w:cs="TH SarabunPSK"/>
          <w:b/>
          <w:bCs/>
          <w:sz w:val="28"/>
          <w:szCs w:val="28"/>
          <w:lang w:bidi="th-TH"/>
        </w:rPr>
        <w:sectPr w:rsidR="00CF287E" w:rsidSect="00DC3644">
          <w:headerReference w:type="default" r:id="rId14"/>
          <w:pgSz w:w="16839" w:h="11907" w:orient="landscape" w:code="9"/>
          <w:pgMar w:top="142" w:right="1388" w:bottom="0" w:left="1440" w:header="720" w:footer="794" w:gutter="0"/>
          <w:pgNumType w:fmt="thaiNumbers" w:start="1"/>
          <w:cols w:space="720"/>
          <w:titlePg/>
          <w:docGrid w:linePitch="360"/>
        </w:sect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br w:type="page"/>
      </w:r>
    </w:p>
    <w:tbl>
      <w:tblPr>
        <w:tblStyle w:val="TableGrid"/>
        <w:tblW w:w="10774" w:type="dxa"/>
        <w:jc w:val="center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C77BE" w14:paraId="55E4013F" w14:textId="77777777" w:rsidTr="00ED67D0">
        <w:trPr>
          <w:trHeight w:val="14449"/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48ED" w14:textId="134746C4" w:rsidR="005C77BE" w:rsidRPr="00A00C04" w:rsidRDefault="005C77BE" w:rsidP="005C77BE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lastRenderedPageBreak/>
              <w:t xml:space="preserve">ส่วนที่ </w:t>
            </w:r>
            <w:r w:rsidR="001446DA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๒</w:t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 ข้อมูลประกอบการติดตามโครงการร่วมลงทุน</w:t>
            </w:r>
          </w:p>
          <w:p w14:paraId="3086A40F" w14:textId="4A3DCDC4" w:rsidR="005C77BE" w:rsidRPr="001446DA" w:rsidRDefault="001446DA" w:rsidP="005C77BE">
            <w:pPr>
              <w:jc w:val="center"/>
              <w:rPr>
                <w:rFonts w:ascii="TH SarabunPSK" w:hAnsi="TH SarabunPSK" w:cs="TH SarabunPSK"/>
                <w:sz w:val="52"/>
                <w:szCs w:val="52"/>
                <w:rtl/>
                <w:cs/>
              </w:rPr>
            </w:pPr>
            <w:r w:rsidRPr="001446DA"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สำหรับ</w:t>
            </w:r>
            <w:r w:rsidR="005C77BE" w:rsidRPr="001446DA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>หน่วยงานเจ้าของโครงการ</w:t>
            </w:r>
          </w:p>
          <w:p w14:paraId="1CAA8CB0" w14:textId="77777777" w:rsidR="005C77BE" w:rsidRDefault="005C77BE" w:rsidP="00ED67D0">
            <w:pPr>
              <w:jc w:val="center"/>
            </w:pPr>
          </w:p>
        </w:tc>
      </w:tr>
    </w:tbl>
    <w:p w14:paraId="6754CBBC" w14:textId="77777777" w:rsidR="005C77BE" w:rsidRPr="005C77BE" w:rsidRDefault="005C77BE" w:rsidP="000757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  <w:sectPr w:rsidR="005C77BE" w:rsidRPr="005C77BE" w:rsidSect="00970B03">
          <w:headerReference w:type="even" r:id="rId15"/>
          <w:headerReference w:type="default" r:id="rId16"/>
          <w:headerReference w:type="first" r:id="rId17"/>
          <w:pgSz w:w="11907" w:h="16839" w:code="9"/>
          <w:pgMar w:top="993" w:right="1440" w:bottom="709" w:left="1440" w:header="720" w:footer="720" w:gutter="0"/>
          <w:pgNumType w:fmt="thaiNumbers" w:start="1"/>
          <w:cols w:space="720"/>
          <w:titlePg/>
          <w:docGrid w:linePitch="360"/>
        </w:sectPr>
      </w:pPr>
    </w:p>
    <w:p w14:paraId="279311C8" w14:textId="133B5C68" w:rsidR="00075790" w:rsidRDefault="00075790" w:rsidP="000757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val="en-GB" w:bidi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u w:val="single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A2946" wp14:editId="1173E2D8">
                <wp:simplePos x="0" y="0"/>
                <wp:positionH relativeFrom="column">
                  <wp:posOffset>3829685</wp:posOffset>
                </wp:positionH>
                <wp:positionV relativeFrom="paragraph">
                  <wp:posOffset>-94615</wp:posOffset>
                </wp:positionV>
                <wp:extent cx="1871932" cy="313200"/>
                <wp:effectExtent l="0" t="0" r="1460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1871932" cy="31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3E0FC" w14:textId="2B9E21CB" w:rsidR="00421268" w:rsidRPr="00075790" w:rsidRDefault="00421268" w:rsidP="000757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79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สำหรับหน่วยงานเจ้าของโครงการ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01.55pt;margin-top:-7.45pt;width:147.4pt;height:2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" fillcolor="white [3212]" strokecolor="black [3213]" strokeweight=".25pt">
                <v:textbox>
                  <w:txbxContent>
                    <w:p w14:paraId="2833E0FC" w14:textId="2B9E21CB" w:rsidR="00421268" w:rsidRPr="00075790" w:rsidRDefault="00421268" w:rsidP="000757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7579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สำหรับ</w:t>
                      </w:r>
                      <w:r w:rsidRPr="0007579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หน่วยงานเจ้าของโครงการ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24B2586E" w14:textId="77777777" w:rsidR="00075790" w:rsidRPr="00970B03" w:rsidRDefault="00075790" w:rsidP="000757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  <w:lang w:val="en-GB" w:bidi="th-TH"/>
        </w:rPr>
      </w:pPr>
    </w:p>
    <w:p w14:paraId="63517CDE" w14:textId="1AABEDD4" w:rsidR="00075790" w:rsidRPr="00DC3644" w:rsidRDefault="00DC3644" w:rsidP="00075790">
      <w:pPr>
        <w:spacing w:after="0" w:line="240" w:lineRule="auto"/>
        <w:jc w:val="center"/>
        <w:rPr>
          <w:rFonts w:ascii="TH SarabunPSK Bold" w:hAnsi="TH SarabunPSK Bold" w:cs="TH SarabunPSK"/>
          <w:b/>
          <w:bCs/>
          <w:sz w:val="36"/>
          <w:szCs w:val="36"/>
          <w:u w:val="single"/>
          <w:lang w:val="en-GB" w:bidi="th-TH"/>
        </w:rPr>
      </w:pPr>
      <w:r w:rsidRPr="00DC3644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>ส่วน</w:t>
      </w:r>
      <w:r w:rsidR="00931DF5" w:rsidRPr="00DC3644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 xml:space="preserve">ที่ </w:t>
      </w:r>
      <w:r w:rsidR="001446DA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>๒</w:t>
      </w:r>
      <w:r w:rsidR="00931DF5" w:rsidRPr="00DC3644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 xml:space="preserve"> </w:t>
      </w:r>
      <w:r w:rsidR="00075790" w:rsidRPr="00DC3644">
        <w:rPr>
          <w:rFonts w:ascii="TH SarabunPSK Bold" w:hAnsi="TH SarabunPSK Bold" w:cs="TH SarabunPSK"/>
          <w:b/>
          <w:bCs/>
          <w:sz w:val="36"/>
          <w:szCs w:val="36"/>
          <w:u w:val="single"/>
          <w:cs/>
          <w:lang w:val="en-GB" w:bidi="th-TH"/>
        </w:rPr>
        <w:t>ข้อมูล</w:t>
      </w:r>
      <w:r w:rsidR="005F340B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>ประกอบการติดตาม</w:t>
      </w:r>
      <w:r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  <w:lang w:val="en-GB" w:bidi="th-TH"/>
        </w:rPr>
        <w:t>โครงการร่วมลงทุน</w:t>
      </w:r>
    </w:p>
    <w:p w14:paraId="127E0BF0" w14:textId="77777777" w:rsidR="00C61B08" w:rsidRPr="007D509F" w:rsidRDefault="00C61B08" w:rsidP="00C61B08">
      <w:pPr>
        <w:tabs>
          <w:tab w:val="left" w:pos="4962"/>
        </w:tabs>
        <w:spacing w:after="0" w:line="240" w:lineRule="auto"/>
        <w:jc w:val="center"/>
        <w:rPr>
          <w:rFonts w:ascii="TH SarabunPSK Bold" w:hAnsi="TH SarabunPSK Bold" w:cs="TH SarabunPSK"/>
          <w:b/>
          <w:bCs/>
          <w:sz w:val="16"/>
          <w:szCs w:val="12"/>
          <w:cs/>
          <w:lang w:val="en-GB" w:bidi="th-TH"/>
        </w:rPr>
      </w:pPr>
    </w:p>
    <w:p w14:paraId="7A670061" w14:textId="1EDB483A" w:rsidR="00CE1B39" w:rsidRDefault="00075790" w:rsidP="00CE1B39">
      <w:pPr>
        <w:spacing w:after="0" w:line="240" w:lineRule="auto"/>
        <w:ind w:right="-306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5557D2">
        <w:rPr>
          <w:rFonts w:ascii="TH SarabunPSK" w:hAnsi="TH SarabunPSK" w:cs="TH SarabunPSK"/>
          <w:sz w:val="28"/>
          <w:szCs w:val="28"/>
          <w:cs/>
          <w:lang w:val="en-GB" w:bidi="th-TH"/>
        </w:rPr>
        <w:t>วัตถุประสงค์</w:t>
      </w:r>
      <w:r w:rsidRPr="005557D2">
        <w:rPr>
          <w:rFonts w:ascii="TH SarabunPSK" w:hAnsi="TH SarabunPSK" w:cs="TH SarabunPSK"/>
          <w:sz w:val="28"/>
          <w:szCs w:val="28"/>
          <w:lang w:bidi="th-TH"/>
        </w:rPr>
        <w:t xml:space="preserve">: </w:t>
      </w:r>
      <w:r w:rsidRPr="005557D2">
        <w:rPr>
          <w:rFonts w:ascii="TH SarabunPSK" w:hAnsi="TH SarabunPSK" w:cs="TH SarabunPSK"/>
          <w:sz w:val="28"/>
          <w:szCs w:val="28"/>
          <w:cs/>
          <w:lang w:val="en-GB" w:bidi="th-TH"/>
        </w:rPr>
        <w:t>เพื่อเป็นข้อมูล</w:t>
      </w:r>
      <w:r w:rsidRPr="005557D2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ประกอบการติดตามผลการดำเนินการตาม</w:t>
      </w:r>
      <w:r w:rsidRPr="005557D2">
        <w:rPr>
          <w:rFonts w:ascii="TH SarabunPSK Bold" w:hAnsi="TH SarabunPSK Bold" w:cs="TH SarabunPSK" w:hint="cs"/>
          <w:sz w:val="28"/>
          <w:szCs w:val="28"/>
          <w:cs/>
          <w:lang w:bidi="th-TH"/>
        </w:rPr>
        <w:t>แผนการจัดทำโครงการร่วมลงทุน พ.ศ. ๒๕๖๓ - ๒๕๗๐</w:t>
      </w:r>
      <w:r w:rsidRPr="005557D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557D2" w:rsidRPr="005557D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(แผนร่วมลงทุนฯ) </w:t>
      </w:r>
      <w:r w:rsidRPr="005557D2">
        <w:rPr>
          <w:rFonts w:ascii="TH SarabunPSK" w:hAnsi="TH SarabunPSK" w:cs="TH SarabunPSK" w:hint="cs"/>
          <w:sz w:val="28"/>
          <w:szCs w:val="28"/>
          <w:cs/>
          <w:lang w:bidi="th-TH"/>
        </w:rPr>
        <w:t>ภายใต้พระราชบัญญัติการร่วมลงทุนระหว่างรัฐและเอกชน พ.ศ. ๒๕๖๒</w:t>
      </w:r>
      <w:r w:rsidR="0023226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(พ.ร.บ. การร่วมลงทุนฯ พ</w:t>
      </w:r>
      <w:r w:rsidR="00232265">
        <w:rPr>
          <w:rFonts w:ascii="TH SarabunPSK" w:hAnsi="TH SarabunPSK" w:cs="TH SarabunPSK"/>
          <w:sz w:val="28"/>
          <w:szCs w:val="28"/>
          <w:lang w:bidi="th-TH"/>
        </w:rPr>
        <w:t>.</w:t>
      </w:r>
      <w:r w:rsidR="00232265">
        <w:rPr>
          <w:rFonts w:ascii="TH SarabunPSK" w:hAnsi="TH SarabunPSK" w:cs="TH SarabunPSK" w:hint="cs"/>
          <w:sz w:val="28"/>
          <w:szCs w:val="28"/>
          <w:cs/>
          <w:lang w:bidi="th-TH"/>
        </w:rPr>
        <w:t>ศ</w:t>
      </w:r>
      <w:r w:rsidR="00232265">
        <w:rPr>
          <w:rFonts w:ascii="TH SarabunPSK" w:hAnsi="TH SarabunPSK" w:cs="TH SarabunPSK"/>
          <w:sz w:val="28"/>
          <w:szCs w:val="28"/>
          <w:lang w:bidi="th-TH"/>
        </w:rPr>
        <w:t>.</w:t>
      </w:r>
      <w:r w:rsidR="00CE1B3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๒๕๖๒) </w:t>
      </w:r>
    </w:p>
    <w:p w14:paraId="4F8CE33D" w14:textId="3216D16B" w:rsidR="001E0691" w:rsidRDefault="00CE1B39" w:rsidP="00CE1B39">
      <w:pPr>
        <w:spacing w:after="0" w:line="240" w:lineRule="auto"/>
        <w:ind w:right="-306"/>
        <w:jc w:val="center"/>
        <w:rPr>
          <w:rFonts w:ascii="TH SarabunPSK" w:hAnsi="TH SarabunPSK" w:cs="TH SarabunPSK"/>
          <w:spacing w:val="-4"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spacing w:val="-4"/>
          <w:sz w:val="24"/>
          <w:szCs w:val="28"/>
          <w:cs/>
          <w:lang w:val="en-GB" w:bidi="th-TH"/>
        </w:rPr>
        <w:t>*** กรุณากรอก ๑ โครงการต่อ ๑ แบบฟอร์ม ***</w:t>
      </w:r>
    </w:p>
    <w:p w14:paraId="6AF67213" w14:textId="77777777" w:rsidR="001E0691" w:rsidRPr="001E0691" w:rsidRDefault="001E0691" w:rsidP="002D5B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p w14:paraId="4B5B7066" w14:textId="7F5AC0F0" w:rsidR="00C61B08" w:rsidRDefault="00C61B08" w:rsidP="002D5BBE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en-GB" w:bidi="th-TH"/>
        </w:rPr>
        <w:t xml:space="preserve">๑. </w:t>
      </w:r>
      <w:r w:rsidR="00CE1B3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ข้อมูลทั่วไป</w:t>
      </w:r>
    </w:p>
    <w:p w14:paraId="1D750454" w14:textId="18F46FC6" w:rsidR="00C61B08" w:rsidRDefault="00C61B08" w:rsidP="00003AFF">
      <w:pPr>
        <w:tabs>
          <w:tab w:val="left" w:pos="284"/>
          <w:tab w:val="left" w:pos="426"/>
        </w:tabs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24"/>
          <w:szCs w:val="28"/>
          <w:u w:val="dotted"/>
          <w:lang w:val="en-GB" w:bidi="th-TH"/>
        </w:rPr>
      </w:pP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ชื่อโครงการ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 w:rsidR="00003AFF"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</w:p>
    <w:p w14:paraId="2D33D6DE" w14:textId="01D711E6" w:rsidR="00C61B08" w:rsidRPr="006C53D0" w:rsidRDefault="00C61B08" w:rsidP="00232265">
      <w:pPr>
        <w:spacing w:after="0" w:line="240" w:lineRule="auto"/>
        <w:ind w:right="-45" w:firstLine="284"/>
        <w:jc w:val="thaiDistribute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 w:rsidRPr="00BE3800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ชื่อกิจการเกี่ยวกับโครงสร้างพื้นฐานและบริการสาธารณะ</w:t>
      </w:r>
      <w:r w:rsidRPr="006C53D0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 xml:space="preserve">ตามมาตรา ๗ แห่ง 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พ.ร.บ. การร่วมลงทุนฯ พ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lang w:bidi="th-TH"/>
        </w:rPr>
        <w:t>.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  <w:t>ศ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lang w:bidi="th-TH"/>
        </w:rPr>
        <w:t>.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  <w:t xml:space="preserve"> </w:t>
      </w:r>
      <w:r w:rsidRPr="006C53D0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๒๕๖๒</w:t>
      </w:r>
    </w:p>
    <w:p w14:paraId="46305BC2" w14:textId="3EAD7042" w:rsidR="00CE1B39" w:rsidRPr="006C53D0" w:rsidRDefault="00C61B08" w:rsidP="002D5BBE">
      <w:pPr>
        <w:pStyle w:val="ListParagraph"/>
        <w:numPr>
          <w:ilvl w:val="0"/>
          <w:numId w:val="18"/>
        </w:numPr>
        <w:tabs>
          <w:tab w:val="left" w:pos="4395"/>
          <w:tab w:val="left" w:pos="5245"/>
        </w:tabs>
        <w:spacing w:after="0" w:line="240" w:lineRule="auto"/>
        <w:ind w:right="380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6C53D0">
        <w:rPr>
          <w:rFonts w:ascii="TH SarabunPSK" w:hAnsi="TH SarabunPSK" w:cs="TH SarabunPSK"/>
          <w:sz w:val="24"/>
          <w:szCs w:val="28"/>
          <w:cs/>
          <w:lang w:val="en-GB" w:bidi="th-TH"/>
        </w:rPr>
        <w:t>ถนน ทางหลวง ทางพิเศษ การขนส่งทางถนน</w:t>
      </w:r>
      <w:r w:rsidRPr="006C53D0">
        <w:rPr>
          <w:rFonts w:ascii="TH SarabunPSK" w:hAnsi="TH SarabunPSK" w:cs="TH SarabunPSK"/>
          <w:sz w:val="24"/>
          <w:szCs w:val="28"/>
          <w:lang w:val="en-GB" w:bidi="th-TH"/>
        </w:rPr>
        <w:t xml:space="preserve">  </w:t>
      </w:r>
      <w:r w:rsidRPr="006C53D0">
        <w:rPr>
          <w:rFonts w:ascii="TH SarabunPSK" w:hAnsi="TH SarabunPSK" w:cs="TH SarabunPSK"/>
          <w:sz w:val="24"/>
          <w:szCs w:val="28"/>
          <w:cs/>
          <w:lang w:val="en-GB" w:bidi="th-TH"/>
        </w:rPr>
        <w:t xml:space="preserve">  </w:t>
      </w:r>
      <w:r w:rsidRPr="006C53D0">
        <w:rPr>
          <w:rFonts w:ascii="TH SarabunPSK" w:hAnsi="TH SarabunPSK" w:cs="TH SarabunPSK"/>
          <w:sz w:val="24"/>
          <w:szCs w:val="28"/>
          <w:cs/>
          <w:lang w:val="en-GB" w:bidi="th-TH"/>
        </w:rPr>
        <w:tab/>
      </w:r>
      <w:r w:rsidRPr="006C53D0">
        <w:rPr>
          <w:rFonts w:ascii="TH SarabunPSK" w:hAnsi="TH SarabunPSK" w:cs="TH SarabunPSK"/>
          <w:sz w:val="24"/>
          <w:szCs w:val="28"/>
          <w:cs/>
          <w:lang w:val="en-GB" w:bidi="th-TH"/>
        </w:rPr>
        <w:tab/>
      </w:r>
      <w:r w:rsidRPr="006C53D0">
        <w:rPr>
          <w:rFonts w:ascii="TH SarabunPSK" w:hAnsi="TH SarabunPSK" w:cs="TH SarabunPSK"/>
          <w:sz w:val="28"/>
        </w:rPr>
        <w:sym w:font="Wingdings" w:char="F06F"/>
      </w:r>
      <w:r w:rsidRPr="006C53D0">
        <w:rPr>
          <w:rFonts w:ascii="TH SarabunPSK" w:hAnsi="TH SarabunPSK" w:cs="TH SarabunPSK"/>
          <w:sz w:val="24"/>
          <w:szCs w:val="28"/>
          <w:cs/>
          <w:lang w:val="en-GB" w:bidi="th-TH"/>
        </w:rPr>
        <w:t xml:space="preserve"> รถไฟ รถไฟฟ้า การขนส่งทางราง </w:t>
      </w:r>
    </w:p>
    <w:p w14:paraId="6471FDE2" w14:textId="77777777" w:rsidR="00CE1B39" w:rsidRDefault="00C61B08" w:rsidP="002D5BBE">
      <w:pPr>
        <w:tabs>
          <w:tab w:val="left" w:pos="4395"/>
          <w:tab w:val="left" w:pos="5245"/>
        </w:tabs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ท่าอากาศยาน การขนส่งทางอากาศ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ท่าเรือ การขนส่งทางน้ำ</w:t>
      </w:r>
    </w:p>
    <w:p w14:paraId="6BF064E1" w14:textId="34AA178F" w:rsidR="00C61B08" w:rsidRPr="00C9715B" w:rsidRDefault="00C61B08" w:rsidP="002D5BBE">
      <w:pPr>
        <w:tabs>
          <w:tab w:val="left" w:pos="4395"/>
          <w:tab w:val="left" w:pos="5245"/>
        </w:tabs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การจัดการน้ำ การชลประทาน การประปา การบำบัดน้ำเสีย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</w:t>
      </w:r>
      <w:r w:rsidR="00CE1B39">
        <w:rPr>
          <w:rFonts w:ascii="TH SarabunPSK" w:hAnsi="TH SarabunPSK" w:cs="TH SarabunPSK"/>
          <w:sz w:val="28"/>
          <w:szCs w:val="28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การพลังงาน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       </w:t>
      </w:r>
    </w:p>
    <w:p w14:paraId="005AEB93" w14:textId="77777777" w:rsidR="00C61B08" w:rsidRDefault="00C61B08" w:rsidP="002D5BBE">
      <w:pPr>
        <w:tabs>
          <w:tab w:val="left" w:pos="4395"/>
          <w:tab w:val="left" w:pos="5245"/>
        </w:tabs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การโทรคมนาคม การสื่อสาร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โรงพยาบาล การสาธารณสุข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        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</w:t>
      </w:r>
    </w:p>
    <w:p w14:paraId="3B0C262B" w14:textId="30955B84" w:rsidR="00C61B08" w:rsidRDefault="00C61B08" w:rsidP="002D5BBE">
      <w:pPr>
        <w:tabs>
          <w:tab w:val="left" w:pos="4395"/>
          <w:tab w:val="left" w:pos="5245"/>
        </w:tabs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โรงเรียน การศึกษา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ศูนย์นิทรรศการและศูนย์การประชุม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  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</w:t>
      </w:r>
    </w:p>
    <w:p w14:paraId="5C210933" w14:textId="77777777" w:rsidR="00C61B08" w:rsidRPr="00C9715B" w:rsidRDefault="00C61B08" w:rsidP="002D5BBE">
      <w:pPr>
        <w:tabs>
          <w:tab w:val="left" w:pos="4395"/>
        </w:tabs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ที่อยู่อาศัยหรือสิ่งอำนวยความสะดวกสำหรับผู้มีรายได้น้อยหรือปานกลาง ผู้สูงวัย ผู้ด้อยโอกาส หรือผู้พิการ</w:t>
      </w:r>
    </w:p>
    <w:p w14:paraId="7A6ADFFC" w14:textId="77777777" w:rsidR="00C61B08" w:rsidRDefault="00C61B08" w:rsidP="002D5BBE">
      <w:pPr>
        <w:spacing w:after="0" w:line="240" w:lineRule="auto"/>
        <w:ind w:right="380" w:firstLine="284"/>
        <w:jc w:val="thaiDistribute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กิจการอื่นๆ โปรดระบุ </w:t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337523EA" w14:textId="4F805F9A" w:rsidR="001E0691" w:rsidRDefault="001E0691" w:rsidP="002D5BBE">
      <w:pPr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u w:val="dotted"/>
          <w:lang w:val="en-GB" w:bidi="th-TH"/>
        </w:rPr>
      </w:pP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หน่วยงาน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เจ้าของโครงการ </w:t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16A53911" w14:textId="359AC631" w:rsidR="001E0691" w:rsidRPr="003C178F" w:rsidRDefault="001E0691" w:rsidP="002D5BBE">
      <w:pPr>
        <w:spacing w:after="0" w:line="240" w:lineRule="auto"/>
        <w:ind w:firstLine="284"/>
        <w:jc w:val="thaiDistribute"/>
        <w:rPr>
          <w:rFonts w:ascii="TH SarabunPSK Bold" w:hAnsi="TH SarabunPSK Bold" w:cs="TH SarabunPSK"/>
          <w:b/>
          <w:bCs/>
          <w:sz w:val="24"/>
          <w:szCs w:val="28"/>
          <w:lang w:val="en-GB" w:bidi="th-TH"/>
        </w:rPr>
      </w:pPr>
      <w:r w:rsidRPr="003C178F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ลักษณะของหน่วยงานเจ้าของโครงการ ตามมาตร</w:t>
      </w:r>
      <w:r w:rsidR="00232265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 xml:space="preserve">า ๔ 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แห่ง พ.ร.บ. การร่วมลงทุนฯ พ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lang w:bidi="th-TH"/>
        </w:rPr>
        <w:t>.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  <w:t>ศ</w:t>
      </w:r>
      <w:r w:rsidR="00232265" w:rsidRPr="006C53D0">
        <w:rPr>
          <w:rFonts w:ascii="TH SarabunPSK" w:hAnsi="TH SarabunPSK" w:cs="TH SarabunPSK"/>
          <w:b/>
          <w:bCs/>
          <w:sz w:val="24"/>
          <w:szCs w:val="28"/>
          <w:lang w:bidi="th-TH"/>
        </w:rPr>
        <w:t>.</w:t>
      </w:r>
      <w:r w:rsidRPr="006C53D0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 xml:space="preserve"> ๒๕๖๒</w:t>
      </w:r>
    </w:p>
    <w:p w14:paraId="00567420" w14:textId="77777777" w:rsidR="001E0691" w:rsidRDefault="001E0691" w:rsidP="002D5BBE">
      <w:pPr>
        <w:tabs>
          <w:tab w:val="left" w:pos="142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val="en-GB" w:bidi="th-TH"/>
        </w:rPr>
      </w:pPr>
      <w:r w:rsidRPr="002A04E2">
        <w:rPr>
          <w:rFonts w:ascii="TH SarabunPSK" w:hAnsi="TH SarabunPSK" w:cs="TH SarabunPSK"/>
          <w:sz w:val="28"/>
          <w:szCs w:val="28"/>
        </w:rPr>
        <w:sym w:font="Wingdings" w:char="F06F"/>
      </w:r>
      <w:r w:rsidRPr="002A04E2">
        <w:rPr>
          <w:rFonts w:ascii="TH SarabunPSK" w:hAnsi="TH SarabunPSK" w:cs="TH SarabunPSK"/>
          <w:sz w:val="28"/>
          <w:szCs w:val="28"/>
        </w:rPr>
        <w:t xml:space="preserve"> </w:t>
      </w:r>
      <w:r w:rsidRPr="002A04E2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ส่วนราชการ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Pr="002A04E2">
        <w:rPr>
          <w:rFonts w:ascii="TH SarabunPSK" w:hAnsi="TH SarabunPSK" w:cs="TH SarabunPSK"/>
          <w:sz w:val="28"/>
          <w:szCs w:val="28"/>
        </w:rPr>
        <w:sym w:font="Wingdings" w:char="F06F"/>
      </w:r>
      <w:r w:rsidRPr="002A04E2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รัฐวิสาหกิจ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2A04E2">
        <w:rPr>
          <w:rFonts w:ascii="TH SarabunPSK" w:hAnsi="TH SarabunPSK" w:cs="TH SarabunPSK"/>
          <w:sz w:val="28"/>
          <w:szCs w:val="28"/>
        </w:rPr>
        <w:sym w:font="Wingdings" w:char="F06F"/>
      </w:r>
      <w:r w:rsidRPr="002A04E2">
        <w:rPr>
          <w:rFonts w:ascii="TH SarabunPSK" w:hAnsi="TH SarabunPSK" w:cs="TH SarabunPSK"/>
          <w:sz w:val="28"/>
          <w:szCs w:val="28"/>
        </w:rPr>
        <w:t xml:space="preserve"> </w:t>
      </w:r>
      <w:r w:rsidRPr="002A04E2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องค์กรปกครองส่วนท้องถิ่น</w:t>
      </w:r>
      <w:r w:rsidRPr="002A04E2">
        <w:rPr>
          <w:rFonts w:ascii="TH SarabunPSK" w:hAnsi="TH SarabunPSK" w:cs="TH SarabunPSK"/>
          <w:sz w:val="24"/>
          <w:szCs w:val="28"/>
          <w:lang w:val="en-GB" w:bidi="th-TH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Pr="002A04E2">
        <w:rPr>
          <w:rFonts w:ascii="TH SarabunPSK" w:hAnsi="TH SarabunPSK" w:cs="TH SarabunPSK"/>
          <w:sz w:val="28"/>
          <w:szCs w:val="28"/>
        </w:rPr>
        <w:sym w:font="Wingdings" w:char="F06F"/>
      </w:r>
      <w:r w:rsidRPr="002A04E2">
        <w:rPr>
          <w:rFonts w:ascii="TH SarabunPSK" w:hAnsi="TH SarabunPSK" w:cs="TH SarabunPSK"/>
          <w:sz w:val="28"/>
          <w:szCs w:val="28"/>
        </w:rPr>
        <w:t xml:space="preserve"> </w:t>
      </w:r>
      <w:r w:rsidRPr="002A04E2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หน่วยงานอื่นของรัฐ (โปรดระบุ)</w:t>
      </w:r>
      <w:r w:rsidRPr="008D2688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711FCD6A" w14:textId="372C05DC" w:rsidR="00C61B08" w:rsidRPr="00970B03" w:rsidRDefault="00C61B08" w:rsidP="002D5BBE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cs/>
          <w:lang w:bidi="th-TH"/>
        </w:rPr>
      </w:pPr>
    </w:p>
    <w:p w14:paraId="6C1859E9" w14:textId="6E9944BC" w:rsidR="00C61B08" w:rsidRDefault="00C61B08" w:rsidP="002D5BBE">
      <w:pPr>
        <w:tabs>
          <w:tab w:val="left" w:pos="284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๒</w:t>
      </w:r>
      <w:r w:rsidR="00CE1B39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.</w:t>
      </w:r>
      <w:r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  <w:tab/>
      </w:r>
      <w:r w:rsidRPr="00203C5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ข้อมูลของโครงการ</w:t>
      </w:r>
    </w:p>
    <w:p w14:paraId="7D3E29F7" w14:textId="6F4A68FC" w:rsidR="00C61B08" w:rsidRPr="006A2032" w:rsidRDefault="00C61B08" w:rsidP="00003AFF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003AF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 w:rsidR="00CE1B3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โครงการ</w:t>
      </w:r>
      <w:r w:rsidR="00CE1B39" w:rsidRPr="00CE1B39">
        <w:rPr>
          <w:rFonts w:ascii="TH SarabunPSK" w:hAnsi="TH SarabunPSK" w:cs="TH SarabunPSK"/>
          <w:b/>
          <w:bCs/>
          <w:sz w:val="28"/>
          <w:szCs w:val="28"/>
          <w:cs/>
          <w:lang w:val="en-GB" w:bidi="th-TH"/>
        </w:rPr>
        <w:t>อยู่ในแผนการจัดทำโครงการร่วมลงทุน พ.ศ. ๒๕๖๓ - ๒๕๗๐ (ฉบับ</w:t>
      </w:r>
      <w:r w:rsidR="0025545B">
        <w:rPr>
          <w:rFonts w:ascii="TH SarabunPSK" w:hAnsi="TH SarabunPSK" w:cs="TH SarabunPSK" w:hint="cs"/>
          <w:b/>
          <w:bCs/>
          <w:sz w:val="28"/>
          <w:szCs w:val="28"/>
          <w:cs/>
          <w:lang w:val="en-GB" w:bidi="th-TH"/>
        </w:rPr>
        <w:t>ปรับปรุงเดือน</w:t>
      </w:r>
      <w:r w:rsidR="00232265">
        <w:rPr>
          <w:rFonts w:ascii="TH SarabunPSK" w:hAnsi="TH SarabunPSK" w:cs="TH SarabunPSK" w:hint="cs"/>
          <w:b/>
          <w:bCs/>
          <w:sz w:val="28"/>
          <w:szCs w:val="28"/>
          <w:cs/>
          <w:lang w:val="en-GB" w:bidi="th-TH"/>
        </w:rPr>
        <w:t>กันยายน</w:t>
      </w:r>
      <w:r w:rsidR="0051305A">
        <w:rPr>
          <w:rFonts w:ascii="TH SarabunPSK" w:hAnsi="TH SarabunPSK" w:cs="TH SarabunPSK" w:hint="cs"/>
          <w:b/>
          <w:bCs/>
          <w:sz w:val="28"/>
          <w:szCs w:val="28"/>
          <w:cs/>
          <w:lang w:val="en-GB" w:bidi="th-TH"/>
        </w:rPr>
        <w:t xml:space="preserve"> ๒๕๖๗</w:t>
      </w:r>
      <w:r w:rsidR="00CE1B39" w:rsidRPr="00CE1B39">
        <w:rPr>
          <w:rFonts w:ascii="TH SarabunPSK" w:hAnsi="TH SarabunPSK" w:cs="TH SarabunPSK"/>
          <w:b/>
          <w:bCs/>
          <w:sz w:val="28"/>
          <w:szCs w:val="28"/>
          <w:cs/>
          <w:lang w:val="en-GB" w:bidi="th-TH"/>
        </w:rPr>
        <w:t>)</w:t>
      </w:r>
    </w:p>
    <w:p w14:paraId="2186A076" w14:textId="6429083B" w:rsidR="00D2316C" w:rsidRDefault="00534C01" w:rsidP="00D2316C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4"/>
          <w:szCs w:val="28"/>
          <w:cs/>
          <w:lang w:bidi="th-TH"/>
        </w:rPr>
        <w:tab/>
      </w:r>
      <w:r w:rsidR="00D2316C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sym w:font="Wingdings" w:char="F0A1"/>
      </w:r>
      <w:r w:rsidR="00C61B08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ยืนยัน</w:t>
      </w:r>
      <w:r w:rsidR="00C61B08" w:rsidRPr="00C85E39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ข้อมูลของโครงการ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ที่อยู่ในแผนร่วมลงทุน</w:t>
      </w:r>
      <w:r w:rsidRPr="00DF673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ฯ </w:t>
      </w:r>
      <w:r w:rsidR="00C61B08" w:rsidRPr="00DF6735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(จัดทำข้อมูลเฉพาะข้อ </w:t>
      </w:r>
      <w:r w:rsidR="001F2616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๑๐ และข้อ </w:t>
      </w:r>
      <w:r w:rsidR="00DF6735" w:rsidRPr="00DF6735">
        <w:rPr>
          <w:rFonts w:ascii="TH SarabunPSK" w:hAnsi="TH SarabunPSK" w:cs="TH SarabunPSK" w:hint="cs"/>
          <w:sz w:val="24"/>
          <w:szCs w:val="28"/>
          <w:cs/>
          <w:lang w:bidi="th-TH"/>
        </w:rPr>
        <w:t>๑๑</w:t>
      </w:r>
      <w:r w:rsidR="00C61B08" w:rsidRPr="00DF6735">
        <w:rPr>
          <w:rFonts w:ascii="TH SarabunPSK" w:hAnsi="TH SarabunPSK" w:cs="TH SarabunPSK" w:hint="cs"/>
          <w:sz w:val="24"/>
          <w:szCs w:val="28"/>
          <w:cs/>
          <w:lang w:bidi="th-TH"/>
        </w:rPr>
        <w:t>)</w:t>
      </w:r>
      <w:r w:rsidR="00D2316C" w:rsidRPr="00D2316C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="00D2316C">
        <w:rPr>
          <w:rFonts w:ascii="TH SarabunPSK" w:hAnsi="TH SarabunPSK" w:cs="TH SarabunPSK" w:hint="cs"/>
          <w:sz w:val="24"/>
          <w:szCs w:val="28"/>
          <w:cs/>
          <w:lang w:bidi="th-TH"/>
        </w:rPr>
        <w:tab/>
      </w:r>
    </w:p>
    <w:p w14:paraId="615ED164" w14:textId="28E7EF31" w:rsidR="00C61B08" w:rsidRPr="00970B03" w:rsidRDefault="00D2316C" w:rsidP="00970B03">
      <w:pPr>
        <w:tabs>
          <w:tab w:val="left" w:pos="284"/>
          <w:tab w:val="left" w:pos="1276"/>
        </w:tabs>
        <w:spacing w:after="0" w:line="240" w:lineRule="auto"/>
        <w:ind w:firstLine="709"/>
        <w:rPr>
          <w:rFonts w:ascii="TH SarabunPSK" w:hAnsi="TH SarabunPSK" w:cs="TH SarabunPSK"/>
          <w:sz w:val="24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</w:rPr>
        <w:sym w:font="Wingdings" w:char="F0A1"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7B5921">
        <w:rPr>
          <w:rFonts w:ascii="TH SarabunPSK" w:hAnsi="TH SarabunPSK" w:cs="TH SarabunPSK" w:hint="cs"/>
          <w:sz w:val="28"/>
          <w:szCs w:val="28"/>
          <w:cs/>
          <w:lang w:bidi="th-TH"/>
        </w:rPr>
        <w:t>ต้องการ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ปรับปรุง/เพิ่มเติมข้อมูลของโครงการ</w:t>
      </w:r>
      <w:r w:rsidRPr="00C85E39">
        <w:rPr>
          <w:rFonts w:ascii="TH SarabunPSK" w:hAnsi="TH SarabunPSK" w:cs="TH SarabunPSK"/>
          <w:sz w:val="24"/>
          <w:szCs w:val="28"/>
          <w:cs/>
          <w:lang w:val="en-GB" w:bidi="th-TH"/>
        </w:rPr>
        <w:t>ให้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ครบถ้วนและ</w:t>
      </w:r>
      <w:r w:rsidRPr="00C85E39">
        <w:rPr>
          <w:rFonts w:ascii="TH SarabunPSK" w:hAnsi="TH SarabunPSK" w:cs="TH SarabunPSK"/>
          <w:sz w:val="24"/>
          <w:szCs w:val="28"/>
          <w:cs/>
          <w:lang w:val="en-GB" w:bidi="th-TH"/>
        </w:rPr>
        <w:t xml:space="preserve">เป็นปัจจุบัน </w:t>
      </w:r>
      <w:r>
        <w:rPr>
          <w:rFonts w:ascii="TH SarabunPSK" w:hAnsi="TH SarabunPSK" w:cs="TH SarabunPSK" w:hint="cs"/>
          <w:sz w:val="24"/>
          <w:szCs w:val="28"/>
          <w:cs/>
          <w:lang w:bidi="th-TH"/>
        </w:rPr>
        <w:t>(จัดทำข้อมูลทุกข้อ)</w:t>
      </w:r>
    </w:p>
    <w:p w14:paraId="287FFB4C" w14:textId="38398885" w:rsidR="00C61B08" w:rsidRDefault="00C61B08" w:rsidP="00A453A0">
      <w:pPr>
        <w:tabs>
          <w:tab w:val="left" w:pos="709"/>
          <w:tab w:val="left" w:pos="993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03AFF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ab/>
      </w:r>
      <w:r w:rsidRPr="00003AFF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t>โครงการที่</w:t>
      </w:r>
      <w:r w:rsidRPr="00003AFF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>ประสงค์จะ</w:t>
      </w:r>
      <w:r w:rsidRPr="00003AFF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t>ดำเนินการในรูปแบบการร่วมลงทุนระหว่างรัฐและเอกชน</w:t>
      </w:r>
      <w:r w:rsidR="0051305A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bidi="th-TH"/>
        </w:rPr>
        <w:t xml:space="preserve"> </w:t>
      </w:r>
      <w:r w:rsidRPr="00003AFF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t>(</w:t>
      </w:r>
      <w:r w:rsidR="00545E34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>โครงการใหม่ที่</w:t>
      </w:r>
      <w:r w:rsidRPr="00003AFF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>เสนอขอบรรจุ</w:t>
      </w:r>
      <w:r w:rsidR="00545E34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br/>
      </w:r>
      <w:r w:rsidRPr="00003AFF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 xml:space="preserve">ในแผนร่วมลงทุนฯ </w:t>
      </w:r>
      <w:r w:rsidR="00003AFF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เพิ่มเติม</w:t>
      </w:r>
      <w:r w:rsidRPr="00011814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)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</w:t>
      </w:r>
      <w:r w:rsidR="00D2316C">
        <w:rPr>
          <w:rFonts w:ascii="TH SarabunPSK" w:hAnsi="TH SarabunPSK" w:cs="TH SarabunPSK" w:hint="cs"/>
          <w:sz w:val="24"/>
          <w:szCs w:val="28"/>
          <w:cs/>
          <w:lang w:bidi="th-TH"/>
        </w:rPr>
        <w:t>(</w:t>
      </w:r>
      <w:r>
        <w:rPr>
          <w:rFonts w:ascii="TH SarabunPSK" w:hAnsi="TH SarabunPSK" w:cs="TH SarabunPSK" w:hint="cs"/>
          <w:sz w:val="24"/>
          <w:szCs w:val="28"/>
          <w:cs/>
          <w:lang w:bidi="th-TH"/>
        </w:rPr>
        <w:t>จัดทำข้อมูลทุกข้อ)</w:t>
      </w:r>
    </w:p>
    <w:p w14:paraId="4C5284E3" w14:textId="77777777" w:rsidR="002D5BBE" w:rsidRPr="00970B03" w:rsidRDefault="002D5BBE" w:rsidP="00A453A0">
      <w:pPr>
        <w:tabs>
          <w:tab w:val="left" w:pos="426"/>
          <w:tab w:val="left" w:pos="993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1096ED6F" w14:textId="54EE5987" w:rsidR="002F311D" w:rsidRPr="00E6245F" w:rsidRDefault="00561C0B" w:rsidP="002F311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87FC8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๓</w:t>
      </w:r>
      <w:r w:rsidR="00C61B08" w:rsidRPr="00187FC8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 xml:space="preserve">. </w:t>
      </w:r>
      <w:r w:rsidR="002F311D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ab/>
      </w:r>
      <w:r w:rsidR="00187FC8" w:rsidRPr="00187FC8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สาระสำคัญของ</w:t>
      </w:r>
      <w:r w:rsidR="00C61B08" w:rsidRPr="00187FC8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โครงการ</w:t>
      </w:r>
      <w:r w:rsidR="00C61B08" w:rsidRPr="00187FC8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 xml:space="preserve"> </w:t>
      </w:r>
      <w:r w:rsidR="0073054A">
        <w:rPr>
          <w:rFonts w:ascii="TH SarabunPSK" w:hAnsi="TH SarabunPSK" w:cs="TH SarabunPSK"/>
          <w:sz w:val="28"/>
          <w:szCs w:val="28"/>
        </w:rPr>
        <w:tab/>
      </w:r>
      <w:r w:rsidR="002F311D" w:rsidRPr="00E6245F">
        <w:rPr>
          <w:rFonts w:ascii="TH SarabunPSK" w:hAnsi="TH SarabunPSK" w:cs="TH SarabunPSK"/>
          <w:sz w:val="28"/>
          <w:szCs w:val="28"/>
        </w:rPr>
        <w:sym w:font="Wingdings" w:char="F0A8"/>
      </w:r>
      <w:r w:rsidR="002F311D" w:rsidRPr="00E6245F">
        <w:rPr>
          <w:rFonts w:ascii="TH SarabunPSK" w:hAnsi="TH SarabunPSK" w:cs="TH SarabunPSK"/>
          <w:sz w:val="28"/>
          <w:szCs w:val="28"/>
        </w:rPr>
        <w:t xml:space="preserve"> </w:t>
      </w:r>
      <w:r w:rsidR="002F311D" w:rsidRPr="00E624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โครงการ </w:t>
      </w:r>
      <w:r w:rsidR="002F311D" w:rsidRPr="00E6245F">
        <w:rPr>
          <w:rFonts w:ascii="TH SarabunPSK" w:hAnsi="TH SarabunPSK" w:cs="TH SarabunPSK"/>
          <w:sz w:val="28"/>
          <w:szCs w:val="28"/>
        </w:rPr>
        <w:t>B</w:t>
      </w:r>
      <w:r w:rsidR="002F311D" w:rsidRPr="00E6245F">
        <w:rPr>
          <w:rFonts w:ascii="TH SarabunPSK" w:hAnsi="TH SarabunPSK" w:cs="TH SarabunPSK"/>
          <w:sz w:val="28"/>
          <w:szCs w:val="28"/>
          <w:lang w:bidi="th-TH"/>
        </w:rPr>
        <w:t>rownf</w:t>
      </w:r>
      <w:r w:rsidR="002F311D">
        <w:rPr>
          <w:rFonts w:ascii="TH SarabunPSK" w:hAnsi="TH SarabunPSK" w:cs="TH SarabunPSK"/>
          <w:sz w:val="28"/>
          <w:szCs w:val="28"/>
          <w:lang w:bidi="th-TH"/>
        </w:rPr>
        <w:t xml:space="preserve">ield  </w:t>
      </w:r>
      <w:r w:rsidR="0073054A">
        <w:rPr>
          <w:rFonts w:ascii="TH SarabunPSK" w:hAnsi="TH SarabunPSK" w:cs="TH SarabunPSK"/>
          <w:sz w:val="28"/>
          <w:szCs w:val="28"/>
        </w:rPr>
        <w:tab/>
      </w:r>
      <w:r w:rsidR="0073054A">
        <w:rPr>
          <w:rFonts w:ascii="TH SarabunPSK" w:hAnsi="TH SarabunPSK" w:cs="TH SarabunPSK"/>
          <w:sz w:val="28"/>
          <w:szCs w:val="28"/>
        </w:rPr>
        <w:tab/>
      </w:r>
      <w:r w:rsidR="002F311D" w:rsidRPr="00E6245F">
        <w:rPr>
          <w:rFonts w:ascii="TH SarabunPSK" w:hAnsi="TH SarabunPSK" w:cs="TH SarabunPSK"/>
          <w:sz w:val="28"/>
          <w:szCs w:val="28"/>
        </w:rPr>
        <w:sym w:font="Wingdings" w:char="F0A8"/>
      </w:r>
      <w:r w:rsidR="002F311D" w:rsidRPr="00E6245F">
        <w:rPr>
          <w:rFonts w:ascii="TH SarabunPSK" w:hAnsi="TH SarabunPSK" w:cs="TH SarabunPSK"/>
          <w:sz w:val="28"/>
          <w:szCs w:val="28"/>
        </w:rPr>
        <w:t xml:space="preserve"> </w:t>
      </w:r>
      <w:r w:rsidR="002F311D" w:rsidRPr="00E624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โครงการ </w:t>
      </w:r>
      <w:r w:rsidR="002F311D" w:rsidRPr="00E6245F">
        <w:rPr>
          <w:rFonts w:ascii="TH SarabunPSK" w:hAnsi="TH SarabunPSK" w:cs="TH SarabunPSK"/>
          <w:sz w:val="28"/>
          <w:szCs w:val="28"/>
        </w:rPr>
        <w:t xml:space="preserve">Greenfield    </w:t>
      </w:r>
    </w:p>
    <w:p w14:paraId="6C6E11AA" w14:textId="5B034BC8" w:rsidR="00B569D9" w:rsidRPr="00187FC8" w:rsidRDefault="002F311D" w:rsidP="00D440A3">
      <w:pPr>
        <w:spacing w:after="0" w:line="240" w:lineRule="auto"/>
        <w:ind w:firstLine="284"/>
        <w:jc w:val="thaiDistribute"/>
        <w:rPr>
          <w:rFonts w:asciiTheme="minorHAnsi" w:hAnsiTheme="minorHAnsi" w:cs="TH SarabunPSK"/>
          <w:sz w:val="24"/>
          <w:szCs w:val="28"/>
          <w:cs/>
          <w:lang w:bidi="th-TH"/>
        </w:rPr>
      </w:pPr>
      <w:r>
        <w:rPr>
          <w:rFonts w:ascii="TH SarabunPSK Bold" w:hAnsi="TH SarabunPSK Bold" w:cs="TH SarabunPSK" w:hint="cs"/>
          <w:sz w:val="24"/>
          <w:szCs w:val="28"/>
          <w:cs/>
          <w:lang w:bidi="th-TH"/>
        </w:rPr>
        <w:t xml:space="preserve">โปรดระบุรายละเอียดโครงการ เช่น </w:t>
      </w:r>
      <w:r w:rsidR="00B569D9" w:rsidRPr="00187FC8">
        <w:rPr>
          <w:rFonts w:ascii="TH SarabunPSK Bold" w:hAnsi="TH SarabunPSK Bold" w:cs="TH SarabunPSK" w:hint="cs"/>
          <w:sz w:val="24"/>
          <w:szCs w:val="28"/>
          <w:cs/>
          <w:lang w:bidi="th-TH"/>
        </w:rPr>
        <w:t>วัตถุประสงค์ ที่ตั้ง ลักษณะทางกายภาพ และกลุ่มเป้าหมายผู้รับบริการของโครงการ</w:t>
      </w:r>
    </w:p>
    <w:p w14:paraId="1AEBF881" w14:textId="73F6053D" w:rsidR="00B569D9" w:rsidRDefault="00B569D9" w:rsidP="00A453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 w:rsidRPr="00187FC8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4325A2EA" w14:textId="77777777" w:rsidR="00D97EC8" w:rsidRPr="00970B03" w:rsidRDefault="00D97EC8" w:rsidP="00A453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2"/>
          <w:szCs w:val="12"/>
          <w:u w:val="dotted"/>
          <w:lang w:bidi="th-TH"/>
        </w:rPr>
      </w:pPr>
    </w:p>
    <w:p w14:paraId="3A813A14" w14:textId="35C42B07" w:rsidR="00187FC8" w:rsidRDefault="00187FC8" w:rsidP="00A453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๔</w:t>
      </w:r>
      <w:r w:rsidR="00B569D9" w:rsidRPr="0074448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. ความสอดคล้อง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ของโครงการ</w:t>
      </w:r>
      <w:r w:rsidR="00B569D9" w:rsidRPr="0074448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กับ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ภารกิจหน้าที่ของหน่วยงาน แผนพัฒนาประเทศ และโครงการอื่นที่เกี่ยวข้อง</w:t>
      </w:r>
    </w:p>
    <w:p w14:paraId="5A7DB4DD" w14:textId="57115CAC" w:rsidR="00187FC8" w:rsidRPr="00545E34" w:rsidRDefault="00187FC8" w:rsidP="00A453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๔.๑ 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ab/>
        <w:t>ความสอดคล้องกับ</w:t>
      </w:r>
      <w:r w:rsidRPr="0074448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วิสัยทัศน์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/</w:t>
      </w:r>
      <w:r w:rsidRPr="0074448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พันธกิจ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/ยุทธศาสตร์</w:t>
      </w:r>
      <w:r w:rsidRPr="0074448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ของหน่วยงานเจ้าของโครงการ</w:t>
      </w:r>
      <w:r w:rsidR="00545E3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และกระทรวงเจ้าสังกัด</w:t>
      </w:r>
    </w:p>
    <w:p w14:paraId="23905947" w14:textId="029B169A" w:rsidR="00187FC8" w:rsidRPr="00970B03" w:rsidRDefault="00187FC8" w:rsidP="00A453A0">
      <w:pPr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B0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77C02408" w14:textId="591B55AE" w:rsidR="00187FC8" w:rsidRPr="00187FC8" w:rsidRDefault="00187FC8" w:rsidP="00A453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2108BB42" w14:textId="77777777" w:rsidR="00701133" w:rsidRDefault="00187FC8" w:rsidP="00A453A0">
      <w:pPr>
        <w:tabs>
          <w:tab w:val="left" w:pos="284"/>
        </w:tabs>
        <w:spacing w:after="0" w:line="240" w:lineRule="auto"/>
        <w:ind w:firstLine="284"/>
        <w:rPr>
          <w:rFonts w:ascii="TH SarabunPSK Bold" w:hAnsi="TH SarabunPSK Bold" w:cs="TH SarabunPSK"/>
          <w:b/>
          <w:bCs/>
          <w:spacing w:val="-6"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lastRenderedPageBreak/>
        <w:t>๔.๒</w:t>
      </w:r>
      <w:r w:rsidR="00B569D9" w:rsidRPr="00B569D9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ab/>
        <w:t>ความสอดคล้องกับ</w:t>
      </w:r>
      <w:r w:rsidR="00C61B08" w:rsidRPr="00B569D9">
        <w:rPr>
          <w:rFonts w:ascii="TH SarabunPSK Bold" w:hAnsi="TH SarabunPSK Bold" w:cs="TH SarabunPSK"/>
          <w:b/>
          <w:bCs/>
          <w:spacing w:val="-6"/>
          <w:sz w:val="24"/>
          <w:szCs w:val="28"/>
          <w:cs/>
          <w:lang w:bidi="th-TH"/>
        </w:rPr>
        <w:t xml:space="preserve">แผนแม่บทภายใต้ยุทธศาสตร์ชาติ (พ.ศ. </w:t>
      </w:r>
      <w:r w:rsidR="00C61B08" w:rsidRPr="00B569D9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>๒๕๖๖</w:t>
      </w:r>
      <w:r w:rsidR="00C61B08" w:rsidRPr="00B569D9">
        <w:rPr>
          <w:rFonts w:ascii="TH SarabunPSK Bold" w:hAnsi="TH SarabunPSK Bold" w:cs="TH SarabunPSK"/>
          <w:b/>
          <w:bCs/>
          <w:spacing w:val="-6"/>
          <w:sz w:val="24"/>
          <w:szCs w:val="28"/>
          <w:cs/>
          <w:lang w:bidi="th-TH"/>
        </w:rPr>
        <w:t xml:space="preserve"> </w:t>
      </w:r>
      <w:r w:rsidR="00C61B08" w:rsidRPr="00B569D9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>-</w:t>
      </w:r>
      <w:r w:rsidR="00C61B08" w:rsidRPr="00B569D9">
        <w:rPr>
          <w:rFonts w:ascii="TH SarabunPSK Bold" w:hAnsi="TH SarabunPSK Bold" w:cs="TH SarabunPSK"/>
          <w:b/>
          <w:bCs/>
          <w:spacing w:val="-6"/>
          <w:sz w:val="24"/>
          <w:szCs w:val="28"/>
          <w:cs/>
          <w:lang w:bidi="th-TH"/>
        </w:rPr>
        <w:t xml:space="preserve"> </w:t>
      </w:r>
      <w:r w:rsidR="00C61B08" w:rsidRPr="00B569D9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>๒๕๘๐</w:t>
      </w:r>
      <w:r w:rsidR="00C61B08" w:rsidRPr="00B569D9">
        <w:rPr>
          <w:rFonts w:ascii="TH SarabunPSK Bold" w:hAnsi="TH SarabunPSK Bold" w:cs="TH SarabunPSK"/>
          <w:b/>
          <w:bCs/>
          <w:spacing w:val="-6"/>
          <w:sz w:val="24"/>
          <w:szCs w:val="28"/>
          <w:cs/>
          <w:lang w:bidi="th-TH"/>
        </w:rPr>
        <w:t>)</w:t>
      </w:r>
      <w:r w:rsidR="002A04E2" w:rsidRPr="00B569D9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 xml:space="preserve"> (ฉบับแก้ไขเพิ่มเติม) (แผนแม่บทฯ) </w:t>
      </w:r>
    </w:p>
    <w:p w14:paraId="51FB98D3" w14:textId="77777777" w:rsidR="00701133" w:rsidRDefault="00701133" w:rsidP="00A453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ab/>
        <w:t>ซึ่ง</w:t>
      </w:r>
      <w:r w:rsidR="00187FC8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>ประกอบด้วย</w:t>
      </w:r>
      <w:r w:rsidR="002A04E2" w:rsidRPr="00B569D9">
        <w:rPr>
          <w:rFonts w:ascii="TH SarabunPSK Bold" w:hAnsi="TH SarabunPSK Bold" w:cs="TH SarabunPSK" w:hint="cs"/>
          <w:b/>
          <w:bCs/>
          <w:spacing w:val="-6"/>
          <w:sz w:val="24"/>
          <w:szCs w:val="28"/>
          <w:cs/>
          <w:lang w:bidi="th-TH"/>
        </w:rPr>
        <w:t xml:space="preserve"> ๒๓ ประเด็น</w:t>
      </w:r>
      <w:r w:rsidR="002A04E2" w:rsidRPr="00B569D9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</w:t>
      </w:r>
      <w:r w:rsidRPr="00F400E5">
        <w:rPr>
          <w:rFonts w:ascii="TH SarabunPSK" w:hAnsi="TH SarabunPSK" w:cs="TH SarabunPSK" w:hint="cs"/>
          <w:sz w:val="24"/>
          <w:szCs w:val="28"/>
          <w:cs/>
          <w:lang w:bidi="th-TH"/>
        </w:rPr>
        <w:t>เข้าถึงรายละเอียดได้ที่</w:t>
      </w:r>
      <w:r w:rsidRPr="00446505">
        <w:rPr>
          <w:rFonts w:ascii="TH SarabunPSK" w:hAnsi="TH SarabunPSK" w:cs="TH SarabunPSK" w:hint="cs"/>
          <w:b/>
          <w:bCs/>
          <w:color w:val="000000" w:themeColor="text1"/>
          <w:sz w:val="24"/>
          <w:szCs w:val="28"/>
          <w:cs/>
          <w:lang w:bidi="th-TH"/>
        </w:rPr>
        <w:t xml:space="preserve"> </w:t>
      </w:r>
      <w:hyperlink r:id="rId18" w:history="1">
        <w:r w:rsidRPr="00446505">
          <w:rPr>
            <w:rStyle w:val="Hyperlink"/>
            <w:rFonts w:ascii="TH SarabunPSK" w:hAnsi="TH SarabunPSK" w:cs="TH SarabunPSK"/>
            <w:color w:val="000000" w:themeColor="text1"/>
            <w:sz w:val="28"/>
            <w:szCs w:val="28"/>
            <w:u w:val="none"/>
            <w:lang w:bidi="th-TH"/>
          </w:rPr>
          <w:t>http://nscr.nesdc.go.th/master-plans/</w:t>
        </w:r>
      </w:hyperlink>
    </w:p>
    <w:p w14:paraId="69216644" w14:textId="1BF8EB01" w:rsidR="00C61B08" w:rsidRPr="00187FC8" w:rsidRDefault="00701133" w:rsidP="00A453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cs/>
          <w:lang w:bidi="th-TH"/>
        </w:rPr>
      </w:pPr>
      <w:r>
        <w:rPr>
          <w:rFonts w:ascii="TH SarabunPSK" w:hAnsi="TH SarabunPSK" w:cs="TH SarabunPSK" w:hint="cs"/>
          <w:sz w:val="24"/>
          <w:szCs w:val="28"/>
          <w:cs/>
          <w:lang w:bidi="th-TH"/>
        </w:rPr>
        <w:tab/>
      </w:r>
      <w:r w:rsidRPr="00701133">
        <w:rPr>
          <w:rFonts w:ascii="TH SarabunPSK" w:hAnsi="TH SarabunPSK" w:cs="TH SarabunPSK" w:hint="cs"/>
          <w:sz w:val="22"/>
          <w:szCs w:val="24"/>
          <w:cs/>
          <w:lang w:bidi="th-TH"/>
        </w:rPr>
        <w:t>โปรดระบุประเด็นที่สอดคล้องกับโครงการมากที่สุด</w:t>
      </w:r>
    </w:p>
    <w:p w14:paraId="2397FB84" w14:textId="55A3BD29" w:rsidR="00B569D9" w:rsidRPr="00701133" w:rsidRDefault="00B569D9" w:rsidP="00A453A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/>
          <w:sz w:val="24"/>
          <w:szCs w:val="28"/>
          <w:cs/>
          <w:lang w:bidi="th-TH"/>
        </w:rPr>
        <w:tab/>
      </w:r>
      <w:r w:rsidR="00701133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แผนแม่บทฯ ประเด็น </w:t>
      </w:r>
      <w:r w:rsidR="002A04E2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 xml:space="preserve"> </w:t>
      </w:r>
      <w:r w:rsidR="002A04E2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5A3C0C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70113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701133" w:rsidRPr="00701133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</w:p>
    <w:p w14:paraId="426FCBDC" w14:textId="3FE73D4A" w:rsidR="00B569D9" w:rsidRDefault="00B569D9" w:rsidP="00A453A0">
      <w:pPr>
        <w:spacing w:after="0" w:line="240" w:lineRule="auto"/>
        <w:ind w:firstLine="720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cs/>
          <w:lang w:bidi="th-TH"/>
        </w:rPr>
        <w:t>รหัสเป้าหมายระดับ</w:t>
      </w:r>
      <w:r w:rsidR="006A6E7C">
        <w:rPr>
          <w:rFonts w:ascii="TH SarabunPSK" w:hAnsi="TH SarabunPSK" w:cs="TH SarabunPSK" w:hint="cs"/>
          <w:sz w:val="24"/>
          <w:szCs w:val="28"/>
          <w:cs/>
          <w:lang w:bidi="th-TH"/>
        </w:rPr>
        <w:t>ประเด็</w:t>
      </w:r>
      <w:r w:rsidR="006A6E7C">
        <w:rPr>
          <w:rFonts w:ascii="TH SarabunPSK Bold" w:hAnsi="TH SarabunPSK Bold" w:cs="TH SarabunPSK" w:hint="cs"/>
          <w:sz w:val="24"/>
          <w:szCs w:val="28"/>
          <w:cs/>
          <w:lang w:bidi="th-TH"/>
        </w:rPr>
        <w:t xml:space="preserve">น </w:t>
      </w:r>
      <w:r w:rsidR="006A6E7C" w:rsidRPr="006A6E7C">
        <w:rPr>
          <w:rFonts w:ascii="TH SarabunPSK Bold" w:hAnsi="TH SarabunPSK Bold" w:cs="TH SarabunPSK" w:hint="cs"/>
          <w:sz w:val="24"/>
          <w:szCs w:val="28"/>
          <w:cs/>
          <w:lang w:bidi="th-TH"/>
        </w:rPr>
        <w:t>(ถ้ามี)</w:t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67B8A6C5" w14:textId="20A69C18" w:rsidR="00B569D9" w:rsidRPr="00701133" w:rsidRDefault="00B569D9" w:rsidP="00A453A0">
      <w:pPr>
        <w:spacing w:after="0" w:line="240" w:lineRule="auto"/>
        <w:ind w:firstLine="720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cs/>
          <w:lang w:bidi="th-TH"/>
        </w:rPr>
        <w:t>รหัสเป้าหมาย</w:t>
      </w:r>
      <w:r w:rsidR="006A39B4">
        <w:rPr>
          <w:rFonts w:ascii="TH SarabunPSK" w:hAnsi="TH SarabunPSK" w:cs="TH SarabunPSK" w:hint="cs"/>
          <w:sz w:val="24"/>
          <w:szCs w:val="28"/>
          <w:cs/>
          <w:lang w:bidi="th-TH"/>
        </w:rPr>
        <w:t>ระดับ</w:t>
      </w:r>
      <w:r w:rsidRPr="00B569D9">
        <w:rPr>
          <w:rFonts w:ascii="TH SarabunPSK" w:hAnsi="TH SarabunPSK" w:cs="TH SarabunPSK" w:hint="cs"/>
          <w:sz w:val="24"/>
          <w:szCs w:val="28"/>
          <w:cs/>
          <w:lang w:bidi="th-TH"/>
        </w:rPr>
        <w:t>แผนแม่บท</w:t>
      </w:r>
      <w:r w:rsidRPr="006A6E7C">
        <w:rPr>
          <w:rFonts w:ascii="TH SarabunPSK" w:hAnsi="TH SarabunPSK" w:cs="TH SarabunPSK" w:hint="cs"/>
          <w:sz w:val="24"/>
          <w:szCs w:val="28"/>
          <w:cs/>
          <w:lang w:bidi="th-TH"/>
        </w:rPr>
        <w:t>ย่อย</w:t>
      </w:r>
      <w:r w:rsidR="006A6E7C" w:rsidRPr="006A6E7C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="006A6E7C" w:rsidRPr="006A6E7C">
        <w:rPr>
          <w:rFonts w:ascii="TH SarabunPSK Bold" w:hAnsi="TH SarabunPSK Bold" w:cs="TH SarabunPSK" w:hint="cs"/>
          <w:sz w:val="24"/>
          <w:szCs w:val="28"/>
          <w:cs/>
          <w:lang w:bidi="th-TH"/>
        </w:rPr>
        <w:t>(ถ้ามี)</w:t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6A39B4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599F8611" w14:textId="77777777" w:rsidR="002A04E2" w:rsidRPr="005F3A33" w:rsidRDefault="002A04E2" w:rsidP="00A453A0">
      <w:pPr>
        <w:spacing w:after="0" w:line="240" w:lineRule="auto"/>
        <w:rPr>
          <w:rFonts w:ascii="TH SarabunPSK" w:hAnsi="TH SarabunPSK" w:cs="TH SarabunPSK"/>
          <w:b/>
          <w:bCs/>
          <w:sz w:val="10"/>
          <w:szCs w:val="12"/>
          <w:lang w:val="en-GB" w:bidi="th-TH"/>
        </w:rPr>
      </w:pPr>
    </w:p>
    <w:p w14:paraId="0EFD6CC6" w14:textId="3F444EEA" w:rsidR="00187FC8" w:rsidRPr="002D5BBE" w:rsidRDefault="007917C1" w:rsidP="00A453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๔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.๓</w:t>
      </w:r>
      <w:r w:rsidR="00187FC8" w:rsidRPr="002D5BBE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ความสอดคล้อง/เชื่อมโยงกับโครงการอื่นภายในสาขาเดียวกัน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และ</w:t>
      </w:r>
      <w:r w:rsidR="00187FC8" w:rsidRPr="002D5BBE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ต่างสาขา</w:t>
      </w:r>
    </w:p>
    <w:p w14:paraId="2B42AA78" w14:textId="030DA8B7" w:rsidR="00187FC8" w:rsidRPr="002D5BBE" w:rsidRDefault="00187FC8" w:rsidP="00A453A0">
      <w:pPr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  <w:r w:rsidRPr="002D5BBE">
        <w:rPr>
          <w:rFonts w:ascii="TH SarabunPSK" w:hAnsi="TH SarabunPSK" w:cs="TH SarabunPSK"/>
          <w:sz w:val="24"/>
          <w:szCs w:val="28"/>
          <w:u w:val="dotted"/>
          <w:lang w:bidi="th-TH"/>
        </w:rPr>
        <w:tab/>
      </w:r>
    </w:p>
    <w:p w14:paraId="37927C76" w14:textId="77777777" w:rsidR="00187FC8" w:rsidRPr="00970B03" w:rsidRDefault="00187FC8" w:rsidP="00A453A0">
      <w:pPr>
        <w:spacing w:after="0" w:line="240" w:lineRule="auto"/>
        <w:rPr>
          <w:rFonts w:ascii="TH SarabunPSK" w:hAnsi="TH SarabunPSK" w:cs="TH SarabunPSK"/>
          <w:sz w:val="12"/>
          <w:szCs w:val="12"/>
          <w:u w:val="dotted"/>
          <w:lang w:bidi="th-TH"/>
        </w:rPr>
      </w:pPr>
    </w:p>
    <w:p w14:paraId="7160EC08" w14:textId="156D28A7" w:rsidR="00C61B08" w:rsidRDefault="002F311D" w:rsidP="00970B03">
      <w:pPr>
        <w:spacing w:after="0" w:line="240" w:lineRule="auto"/>
        <w:rPr>
          <w:rFonts w:ascii="TH SarabunPSK" w:hAnsi="TH SarabunPSK" w:cs="TH SarabunPSK"/>
          <w:b/>
          <w:bCs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๕</w:t>
      </w:r>
      <w:r w:rsidR="00C61B08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.</w:t>
      </w:r>
      <w:r w:rsidR="00C61B08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ระยะเวลาของสัญญาร่วมลงทุน</w:t>
      </w:r>
      <w:r w:rsidR="00C61B08">
        <w:rPr>
          <w:rFonts w:ascii="TH SarabunPSK" w:hAnsi="TH SarabunPSK" w:cs="TH SarabunPSK" w:hint="cs"/>
          <w:sz w:val="28"/>
          <w:szCs w:val="32"/>
          <w:cs/>
          <w:lang w:bidi="th-TH"/>
        </w:rPr>
        <w:t xml:space="preserve"> </w:t>
      </w:r>
      <w:r w:rsidR="00C61B08"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ก่อสร้างโครงการ</w:t>
      </w:r>
      <w:r w:rsidR="00C61B08" w:rsidRPr="007879DE">
        <w:rPr>
          <w:rFonts w:ascii="TH SarabunPSK" w:hAnsi="TH SarabunPSK" w:cs="TH SarabunPSK" w:hint="cs"/>
          <w:sz w:val="28"/>
          <w:szCs w:val="32"/>
          <w:cs/>
          <w:lang w:bidi="th-TH"/>
        </w:rPr>
        <w:t xml:space="preserve">  </w:t>
      </w:r>
      <w:r w:rsidR="00970B03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="00C61B08"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="00970B03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="00C61B08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="00C61B08"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ปี  </w:t>
      </w:r>
      <w:r w:rsidR="00C61B08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="00C61B08"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ดำเนินโครงการ </w:t>
      </w:r>
      <w:r w:rsidR="002E0798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="00C61B08"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="00C61B08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="00C61B08"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="00C61B08"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ปี   </w:t>
      </w:r>
    </w:p>
    <w:p w14:paraId="2E4BDA94" w14:textId="77777777" w:rsidR="00C61B08" w:rsidRPr="000F1782" w:rsidRDefault="00C61B08" w:rsidP="00A453A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2F0D3A5B" w14:textId="56ED7A84" w:rsidR="00C61B08" w:rsidRPr="002E0798" w:rsidRDefault="002F311D" w:rsidP="00A453A0">
      <w:pPr>
        <w:spacing w:after="0" w:line="240" w:lineRule="auto"/>
        <w:rPr>
          <w:rFonts w:asciiTheme="minorHAnsi" w:hAnsiTheme="minorHAnsi" w:cs="TH SarabunPSK"/>
          <w:sz w:val="28"/>
          <w:szCs w:val="32"/>
          <w:u w:val="dotted"/>
          <w:lang w:bidi="th-TH"/>
        </w:rPr>
      </w:pPr>
      <w:r>
        <w:rPr>
          <w:rFonts w:ascii="TH SarabunPSK Bold" w:hAnsi="TH SarabunPSK Bold" w:cs="TH SarabunPSK" w:hint="cs"/>
          <w:b/>
          <w:bCs/>
          <w:sz w:val="24"/>
          <w:szCs w:val="28"/>
          <w:cs/>
          <w:lang w:bidi="th-TH"/>
        </w:rPr>
        <w:t>๖</w:t>
      </w:r>
      <w:r w:rsidR="00C61B08" w:rsidRPr="000F1782">
        <w:rPr>
          <w:rFonts w:ascii="TH SarabunPSK Bold" w:hAnsi="TH SarabunPSK Bold" w:cs="TH SarabunPSK" w:hint="cs"/>
          <w:b/>
          <w:bCs/>
          <w:sz w:val="24"/>
          <w:szCs w:val="28"/>
          <w:cs/>
          <w:lang w:bidi="th-TH"/>
        </w:rPr>
        <w:t>. ประมาณการผลตอบแทนทางการเงินและเศรษฐศาสตร</w:t>
      </w:r>
      <w:r w:rsidR="00C61B08" w:rsidRPr="000F1782">
        <w:rPr>
          <w:rFonts w:ascii="TH SarabunPSK Bold" w:hAnsi="TH SarabunPSK Bold" w:cs="TH SarabunPSK"/>
          <w:b/>
          <w:bCs/>
          <w:sz w:val="24"/>
          <w:szCs w:val="28"/>
          <w:cs/>
          <w:lang w:bidi="th-TH"/>
        </w:rPr>
        <w:t>์</w:t>
      </w:r>
      <w:r w:rsidR="00C61B08" w:rsidRPr="000F1782">
        <w:rPr>
          <w:rFonts w:ascii="TH SarabunPSK Bold" w:hAnsi="TH SarabunPSK Bold" w:cs="TH SarabunPSK" w:hint="cs"/>
          <w:b/>
          <w:bCs/>
          <w:sz w:val="24"/>
          <w:szCs w:val="28"/>
          <w:cs/>
          <w:lang w:bidi="th-TH"/>
        </w:rPr>
        <w:t xml:space="preserve">ของโครงการ </w:t>
      </w:r>
    </w:p>
    <w:p w14:paraId="29847FB0" w14:textId="094917C2" w:rsidR="00C61B08" w:rsidRPr="00993FEA" w:rsidRDefault="00C61B08" w:rsidP="00A453A0">
      <w:pPr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 w:rsidRPr="00993FEA">
        <w:rPr>
          <w:rFonts w:ascii="TH SarabunPSK" w:hAnsi="TH SarabunPSK" w:cs="TH SarabunPSK"/>
          <w:sz w:val="24"/>
          <w:szCs w:val="28"/>
          <w:cs/>
          <w:lang w:val="en-GB" w:bidi="th-TH"/>
        </w:rPr>
        <w:t>ประมาณการ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ผลตอบแทนทางการเงิน </w:t>
      </w:r>
      <w:r w:rsidRPr="00993FEA">
        <w:rPr>
          <w:rFonts w:ascii="TH SarabunPSK" w:hAnsi="TH SarabunPSK" w:cs="TH SarabunPSK"/>
          <w:sz w:val="28"/>
          <w:szCs w:val="32"/>
          <w:lang w:bidi="th-TH"/>
        </w:rPr>
        <w:t>(Project Internal Rate of Return)</w:t>
      </w:r>
      <w:r w:rsidRPr="00993FEA">
        <w:rPr>
          <w:rFonts w:ascii="TH SarabunPSK" w:hAnsi="TH SarabunPSK" w:cs="TH SarabunPSK"/>
          <w:sz w:val="24"/>
          <w:szCs w:val="28"/>
          <w:lang w:bidi="th-TH"/>
        </w:rPr>
        <w:t xml:space="preserve"> 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>ร้อยละ</w:t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2E079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5B23597A" w14:textId="54211D48" w:rsidR="00C61B08" w:rsidRDefault="00C61B08" w:rsidP="00A453A0">
      <w:pPr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 w:rsidRPr="00993FEA">
        <w:rPr>
          <w:rFonts w:ascii="TH SarabunPSK" w:hAnsi="TH SarabunPSK" w:cs="TH SarabunPSK"/>
          <w:sz w:val="24"/>
          <w:szCs w:val="28"/>
          <w:cs/>
          <w:lang w:val="en-GB" w:bidi="th-TH"/>
        </w:rPr>
        <w:t>ประมาณการ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>ผลตอบแทนทางเศรษฐศาสตร</w:t>
      </w:r>
      <w:r w:rsidRPr="00993FEA">
        <w:rPr>
          <w:rFonts w:ascii="TH SarabunPSK" w:hAnsi="TH SarabunPSK" w:cs="TH SarabunPSK"/>
          <w:sz w:val="24"/>
          <w:szCs w:val="28"/>
          <w:cs/>
          <w:lang w:bidi="th-TH"/>
        </w:rPr>
        <w:t>์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Pr="00993FEA">
        <w:rPr>
          <w:rFonts w:ascii="TH SarabunPSK" w:hAnsi="TH SarabunPSK" w:cs="TH SarabunPSK"/>
          <w:sz w:val="28"/>
          <w:szCs w:val="32"/>
          <w:lang w:bidi="th-TH"/>
        </w:rPr>
        <w:t xml:space="preserve">(Economic Internal Rate of Return) 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>ร้อยละ</w:t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2E079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762C95A7" w14:textId="77777777" w:rsidR="00C61B08" w:rsidRPr="00D70E28" w:rsidRDefault="00C61B08" w:rsidP="00A453A0">
      <w:pPr>
        <w:spacing w:after="0" w:line="240" w:lineRule="auto"/>
        <w:ind w:firstLine="284"/>
        <w:rPr>
          <w:rFonts w:ascii="TH SarabunPSK" w:hAnsi="TH SarabunPSK" w:cs="TH SarabunPSK"/>
          <w:sz w:val="10"/>
          <w:szCs w:val="12"/>
          <w:lang w:bidi="th-TH"/>
        </w:rPr>
      </w:pPr>
    </w:p>
    <w:p w14:paraId="04B95950" w14:textId="4C577B69" w:rsidR="00A453A0" w:rsidRDefault="002F311D" w:rsidP="00A453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๗</w:t>
      </w:r>
      <w:r w:rsidR="00C61B08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.</w:t>
      </w:r>
      <w:r w:rsidR="00C61B08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 w:rsidR="005A3C0C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ประมาณการมูลค่า</w:t>
      </w:r>
      <w:r w:rsidR="00057CE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ของโครงการร่วมลงทุน</w:t>
      </w:r>
      <w:r w:rsidR="00DC003C" w:rsidRPr="00DC003C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ตามประกาศคณะกรรมการนโยบาย</w:t>
      </w:r>
      <w:r w:rsidR="0051305A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การ</w:t>
      </w:r>
      <w:r w:rsidR="00DC003C" w:rsidRPr="00DC003C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ร่วมลงทุนระหว่างรัฐและเอกชน </w:t>
      </w:r>
    </w:p>
    <w:p w14:paraId="27761CEF" w14:textId="7C79B01E" w:rsidR="00C61B08" w:rsidRPr="00A453A0" w:rsidRDefault="00DC003C" w:rsidP="00A453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</w:pPr>
      <w:r w:rsidRPr="00DC003C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เรื่อง หลักเกณฑ์และวิธีกา</w:t>
      </w:r>
      <w:r w:rsidR="00A453A0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รคำนวณมูลค่าของโครงการร่วมลงทุน</w:t>
      </w:r>
      <w:r w:rsidR="00A453A0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พ.ศ. ๒๕๖๒</w:t>
      </w:r>
    </w:p>
    <w:p w14:paraId="25BB24E6" w14:textId="17BD4BD0" w:rsidR="00C61B08" w:rsidRDefault="00C61B08" w:rsidP="00A453A0">
      <w:pPr>
        <w:spacing w:after="0" w:line="240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 w:rsidRPr="00A453A0">
        <w:rPr>
          <w:rFonts w:ascii="TH SarabunPSK" w:hAnsi="TH SarabunPSK" w:cs="TH SarabunPSK"/>
          <w:sz w:val="24"/>
          <w:szCs w:val="28"/>
          <w:cs/>
          <w:lang w:val="en-GB" w:bidi="th-TH"/>
        </w:rPr>
        <w:t>ประมาณการ</w:t>
      </w:r>
      <w:r w:rsidR="00A453A0" w:rsidRPr="00A453A0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มูลค่าของโครงการร่วมลงทุน</w:t>
      </w:r>
      <w:r w:rsidRPr="00DC003C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DC003C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DC003C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2E079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DC003C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DC003C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Pr="00DC003C">
        <w:rPr>
          <w:rFonts w:ascii="TH SarabunPSK" w:hAnsi="TH SarabunPSK" w:cs="TH SarabunPSK" w:hint="cs"/>
          <w:sz w:val="24"/>
          <w:szCs w:val="28"/>
          <w:cs/>
          <w:lang w:bidi="th-TH"/>
        </w:rPr>
        <w:t>ล้านบาท</w:t>
      </w:r>
      <w:r w:rsidR="00A453A0">
        <w:rPr>
          <w:rFonts w:ascii="TH SarabunPSK" w:hAnsi="TH SarabunPSK" w:cs="TH SarabunPSK"/>
          <w:sz w:val="24"/>
          <w:szCs w:val="28"/>
          <w:lang w:bidi="th-TH"/>
        </w:rPr>
        <w:t xml:space="preserve"> </w:t>
      </w:r>
    </w:p>
    <w:p w14:paraId="646B620C" w14:textId="77777777" w:rsidR="00D97EC8" w:rsidRPr="00D97EC8" w:rsidRDefault="00D97EC8" w:rsidP="00A453A0">
      <w:pPr>
        <w:spacing w:after="0" w:line="240" w:lineRule="auto"/>
        <w:ind w:firstLine="284"/>
        <w:rPr>
          <w:rFonts w:ascii="TH SarabunPSK" w:hAnsi="TH SarabunPSK" w:cs="TH SarabunPSK"/>
          <w:sz w:val="12"/>
          <w:szCs w:val="12"/>
          <w:lang w:bidi="th-TH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694"/>
        <w:gridCol w:w="1843"/>
        <w:gridCol w:w="1701"/>
        <w:gridCol w:w="3544"/>
      </w:tblGrid>
      <w:tr w:rsidR="00D97EC8" w14:paraId="2757E51F" w14:textId="77777777" w:rsidTr="00A211A5">
        <w:trPr>
          <w:trHeight w:val="360"/>
          <w:tblHeader/>
        </w:trPr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1F7CAB7F" w14:textId="64EA3B9D" w:rsidR="00D97EC8" w:rsidRPr="00D97EC8" w:rsidRDefault="00D97EC8" w:rsidP="00D97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CCBE08A" w14:textId="72208F14" w:rsidR="00D97EC8" w:rsidRPr="00D97EC8" w:rsidRDefault="00D97EC8" w:rsidP="00A211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มูลค่าเงินลงทุน</w:t>
            </w:r>
            <w:r w:rsidR="00DE706A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  <w:br/>
            </w:r>
            <w:r w:rsidRPr="00A211A5">
              <w:rPr>
                <w:rFonts w:ascii="TH SarabunPSK Bold" w:hAnsi="TH SarabunPSK Bold" w:cs="TH SarabunPSK" w:hint="cs"/>
                <w:b/>
                <w:bCs/>
                <w:spacing w:val="-4"/>
                <w:sz w:val="24"/>
                <w:szCs w:val="28"/>
                <w:cs/>
                <w:lang w:bidi="th-TH"/>
              </w:rPr>
              <w:t>ของเอกชน</w:t>
            </w:r>
            <w:r w:rsidR="00A211A5" w:rsidRPr="00A211A5">
              <w:rPr>
                <w:rFonts w:ascii="TH SarabunPSK Bold" w:hAnsi="TH SarabunPSK Bold" w:cs="TH SarabunPSK"/>
                <w:b/>
                <w:bCs/>
                <w:spacing w:val="-4"/>
                <w:sz w:val="24"/>
                <w:szCs w:val="28"/>
                <w:lang w:bidi="th-TH"/>
              </w:rPr>
              <w:t xml:space="preserve"> </w:t>
            </w:r>
            <w:r w:rsidRPr="00A211A5">
              <w:rPr>
                <w:rFonts w:ascii="TH SarabunPSK Bold" w:hAnsi="TH SarabunPSK Bold" w:cs="TH SarabunPSK" w:hint="cs"/>
                <w:b/>
                <w:bCs/>
                <w:spacing w:val="-4"/>
                <w:sz w:val="24"/>
                <w:szCs w:val="28"/>
                <w:cs/>
                <w:lang w:bidi="th-TH"/>
              </w:rPr>
              <w:t>(ล้านบาท)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61DF490" w14:textId="77777777" w:rsidR="00A211A5" w:rsidRDefault="00D97EC8" w:rsidP="00D97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มูลค่าเงินลงทุน</w:t>
            </w:r>
          </w:p>
          <w:p w14:paraId="0471B77F" w14:textId="6E98F9E6" w:rsidR="00D97EC8" w:rsidRPr="00D97EC8" w:rsidRDefault="00D97EC8" w:rsidP="00A211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ของรัฐ</w:t>
            </w:r>
            <w:r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(ล้านบาท)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199940CE" w14:textId="602895B7" w:rsidR="00D97EC8" w:rsidRPr="00D97EC8" w:rsidRDefault="00D97EC8" w:rsidP="00D97EC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รายละเอียด</w:t>
            </w:r>
          </w:p>
        </w:tc>
      </w:tr>
      <w:tr w:rsidR="00D97EC8" w14:paraId="06C00296" w14:textId="77777777" w:rsidTr="00A211A5">
        <w:tc>
          <w:tcPr>
            <w:tcW w:w="2694" w:type="dxa"/>
            <w:vAlign w:val="center"/>
          </w:tcPr>
          <w:p w14:paraId="71FD9845" w14:textId="13437B22" w:rsidR="00D97EC8" w:rsidRDefault="00D97EC8" w:rsidP="00A453A0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การจัดหาที่ดิน</w:t>
            </w:r>
          </w:p>
        </w:tc>
        <w:tc>
          <w:tcPr>
            <w:tcW w:w="1843" w:type="dxa"/>
          </w:tcPr>
          <w:p w14:paraId="28C7903F" w14:textId="77777777" w:rsidR="00D97EC8" w:rsidRDefault="00D97EC8" w:rsidP="00CE154B">
            <w:pPr>
              <w:jc w:val="righ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1701" w:type="dxa"/>
          </w:tcPr>
          <w:p w14:paraId="0AF57A10" w14:textId="77777777" w:rsidR="00D97EC8" w:rsidRDefault="00D97EC8" w:rsidP="00CE154B">
            <w:pPr>
              <w:jc w:val="righ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3544" w:type="dxa"/>
          </w:tcPr>
          <w:p w14:paraId="2393FB81" w14:textId="0715470D" w:rsidR="00DE706A" w:rsidRPr="00426A9B" w:rsidRDefault="00DE706A" w:rsidP="00E0264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มีที่ดินแล้ว </w:t>
            </w:r>
          </w:p>
          <w:p w14:paraId="7F24554F" w14:textId="58831F3E" w:rsidR="00DE706A" w:rsidRPr="00426A9B" w:rsidRDefault="00DE706A" w:rsidP="00DE706A">
            <w:pPr>
              <w:tabs>
                <w:tab w:val="left" w:pos="1451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970B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ที่ราชพัสดุ</w:t>
            </w:r>
          </w:p>
          <w:p w14:paraId="2FE9A28C" w14:textId="39526A36" w:rsidR="00DE706A" w:rsidRPr="00426A9B" w:rsidRDefault="00DE706A" w:rsidP="00DE706A">
            <w:pPr>
              <w:tabs>
                <w:tab w:val="left" w:pos="1765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70B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ที่ดินของหน่วยงาน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เอง</w:t>
            </w:r>
          </w:p>
          <w:p w14:paraId="06585BA2" w14:textId="351E791C" w:rsidR="00D97EC8" w:rsidRPr="00A211A5" w:rsidRDefault="00DE706A" w:rsidP="00970B0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1"/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อื่นๆ</w:t>
            </w:r>
            <w:r w:rsidRPr="006E46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6E468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(โปรดระบุ)</w:t>
            </w:r>
            <w:r w:rsidR="00970B03" w:rsidRPr="006E468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</w:t>
            </w:r>
            <w:r w:rsidR="00A211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</w:t>
            </w:r>
            <w:r w:rsidR="00A211A5" w:rsidRPr="00426A9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211A5"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A211A5"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จัดหาใหม่    </w:t>
            </w:r>
          </w:p>
        </w:tc>
      </w:tr>
      <w:tr w:rsidR="00D97EC8" w14:paraId="5B22C244" w14:textId="77777777" w:rsidTr="002E0798">
        <w:trPr>
          <w:trHeight w:val="70"/>
        </w:trPr>
        <w:tc>
          <w:tcPr>
            <w:tcW w:w="2694" w:type="dxa"/>
            <w:vAlign w:val="center"/>
          </w:tcPr>
          <w:p w14:paraId="0F2FF8D5" w14:textId="1ED7876C" w:rsidR="00D97EC8" w:rsidRDefault="00D97EC8" w:rsidP="00A453A0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การก่อสร้างงานโยธา</w:t>
            </w:r>
            <w:r w:rsidRPr="001C50F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843" w:type="dxa"/>
          </w:tcPr>
          <w:p w14:paraId="3E69A9AB" w14:textId="77777777" w:rsidR="00D97EC8" w:rsidRDefault="00D97EC8" w:rsidP="00CE154B">
            <w:pPr>
              <w:jc w:val="righ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1701" w:type="dxa"/>
          </w:tcPr>
          <w:p w14:paraId="769ED7FD" w14:textId="77777777" w:rsidR="00D97EC8" w:rsidRDefault="00D97EC8" w:rsidP="00CE154B">
            <w:pPr>
              <w:jc w:val="righ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3544" w:type="dxa"/>
          </w:tcPr>
          <w:p w14:paraId="46D10111" w14:textId="19442FA2" w:rsidR="00D97EC8" w:rsidRDefault="00DE706A" w:rsidP="00E02648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ก่อสร้างใหม่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ปรับปรุงงานโยธาเดิม </w:t>
            </w:r>
          </w:p>
        </w:tc>
      </w:tr>
      <w:tr w:rsidR="00D97EC8" w14:paraId="007AD2A6" w14:textId="77777777" w:rsidTr="00A211A5">
        <w:tc>
          <w:tcPr>
            <w:tcW w:w="2694" w:type="dxa"/>
            <w:vAlign w:val="center"/>
          </w:tcPr>
          <w:p w14:paraId="5F83836B" w14:textId="4D72E9F7" w:rsidR="00D97EC8" w:rsidRDefault="00D97EC8" w:rsidP="00A453A0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การติดตั้งงานระบบ</w:t>
            </w:r>
            <w:r w:rsidRPr="001C50F6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การจัดหาเครื่องจักร</w:t>
            </w: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และ</w:t>
            </w: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อุปกรณ์</w:t>
            </w:r>
          </w:p>
        </w:tc>
        <w:tc>
          <w:tcPr>
            <w:tcW w:w="1843" w:type="dxa"/>
          </w:tcPr>
          <w:p w14:paraId="53557C1B" w14:textId="77777777" w:rsidR="00D97EC8" w:rsidRDefault="00D97EC8" w:rsidP="00CE154B">
            <w:pPr>
              <w:jc w:val="righ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1701" w:type="dxa"/>
          </w:tcPr>
          <w:p w14:paraId="118708A7" w14:textId="77777777" w:rsidR="00D97EC8" w:rsidRDefault="00D97EC8" w:rsidP="00CE154B">
            <w:pPr>
              <w:jc w:val="righ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3544" w:type="dxa"/>
            <w:vAlign w:val="center"/>
          </w:tcPr>
          <w:p w14:paraId="0463B747" w14:textId="071931B5" w:rsidR="00D97EC8" w:rsidRDefault="00970B03" w:rsidP="00A211A5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  <w:r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ก่อสร้างใหม่ </w:t>
            </w:r>
            <w:r w:rsidRPr="00426A9B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ปรับปรุง</w:t>
            </w:r>
            <w:r w:rsidR="00D06AA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ระบบ</w:t>
            </w:r>
            <w:r w:rsidRPr="00426A9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เดิม </w:t>
            </w:r>
          </w:p>
        </w:tc>
      </w:tr>
      <w:tr w:rsidR="00D97EC8" w14:paraId="4AB1AE6B" w14:textId="77777777" w:rsidTr="00A211A5"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1B0E9D41" w14:textId="7138D894" w:rsidR="00D97EC8" w:rsidRPr="001C50F6" w:rsidRDefault="00D97EC8" w:rsidP="00A453A0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อื่นๆ (เช่น เครื่องหมายการค้า </w:t>
            </w:r>
            <w:r w:rsidR="00DE70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สิทธิบัตร หรือลิขสิทธิ์)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AB3773F" w14:textId="77777777" w:rsidR="00D97EC8" w:rsidRDefault="00D97EC8" w:rsidP="00CE154B">
            <w:pPr>
              <w:jc w:val="righ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1F25AF0" w14:textId="77777777" w:rsidR="00D97EC8" w:rsidRDefault="00D97EC8" w:rsidP="00CE154B">
            <w:pPr>
              <w:jc w:val="right"/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7997AC16" w14:textId="77777777" w:rsidR="00D97EC8" w:rsidRDefault="00D97EC8" w:rsidP="00A453A0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</w:tr>
      <w:tr w:rsidR="00D97EC8" w14:paraId="5CC16C71" w14:textId="77777777" w:rsidTr="00A211A5"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10516A1E" w14:textId="036A209E" w:rsidR="00D97EC8" w:rsidRPr="00D97EC8" w:rsidRDefault="00D97EC8" w:rsidP="00D97EC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97E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E60BE58" w14:textId="77777777" w:rsidR="00D97EC8" w:rsidRPr="00CE154B" w:rsidRDefault="00D97EC8" w:rsidP="00CE154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072E75A" w14:textId="77777777" w:rsidR="00D97EC8" w:rsidRPr="00CE154B" w:rsidRDefault="00D97EC8" w:rsidP="00CE154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53220FB5" w14:textId="77777777" w:rsidR="00D97EC8" w:rsidRDefault="00D97EC8" w:rsidP="00A453A0">
            <w:pPr>
              <w:rPr>
                <w:rFonts w:ascii="TH SarabunPSK" w:hAnsi="TH SarabunPSK" w:cs="TH SarabunPSK"/>
                <w:sz w:val="24"/>
                <w:szCs w:val="28"/>
                <w:lang w:bidi="th-TH"/>
              </w:rPr>
            </w:pPr>
          </w:p>
        </w:tc>
      </w:tr>
    </w:tbl>
    <w:p w14:paraId="3E0E21F6" w14:textId="77777777" w:rsidR="00E02648" w:rsidRPr="00CE154B" w:rsidRDefault="00E02648" w:rsidP="0053670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0EDEF38E" w14:textId="4ABF1511" w:rsidR="00C61B08" w:rsidRPr="00CE154B" w:rsidRDefault="002F311D" w:rsidP="0053670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8"/>
          <w:lang w:bidi="th-TH"/>
        </w:rPr>
      </w:pPr>
      <w:r w:rsidRPr="00CE154B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๘</w:t>
      </w:r>
      <w:r w:rsidR="00C61B08" w:rsidRPr="00CE154B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.</w:t>
      </w:r>
      <w:r w:rsidR="00C61B08" w:rsidRPr="00CE154B">
        <w:rPr>
          <w:rFonts w:ascii="TH SarabunPSK Bold" w:hAnsi="TH SarabunPSK Bold" w:cs="TH SarabunPSK"/>
          <w:b/>
          <w:bCs/>
          <w:sz w:val="24"/>
          <w:szCs w:val="28"/>
          <w:cs/>
          <w:lang w:bidi="th-TH"/>
        </w:rPr>
        <w:tab/>
      </w:r>
      <w:r w:rsidR="00C61B08" w:rsidRPr="00CE154B">
        <w:rPr>
          <w:rFonts w:ascii="TH SarabunPSK Bold" w:hAnsi="TH SarabunPSK Bold" w:cs="TH SarabunPSK"/>
          <w:b/>
          <w:bCs/>
          <w:sz w:val="24"/>
          <w:szCs w:val="28"/>
          <w:cs/>
          <w:lang w:val="en-GB" w:bidi="th-TH"/>
        </w:rPr>
        <w:t>ประมาณการ</w:t>
      </w:r>
      <w:r w:rsidR="00536700" w:rsidRPr="00CE154B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เงิน</w:t>
      </w:r>
      <w:r w:rsidR="00C61B08" w:rsidRPr="00CE154B">
        <w:rPr>
          <w:rFonts w:ascii="TH SarabunPSK Bold" w:hAnsi="TH SarabunPSK Bold" w:cs="TH SarabunPSK" w:hint="cs"/>
          <w:b/>
          <w:bCs/>
          <w:sz w:val="24"/>
          <w:szCs w:val="28"/>
          <w:cs/>
          <w:lang w:val="en-GB" w:bidi="th-TH"/>
        </w:rPr>
        <w:t>ลงทุนและภาระการเงินของรัฐในอนาคต</w:t>
      </w:r>
      <w:r w:rsidR="00C61B08" w:rsidRPr="00CE154B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ตลอดระยะเวลา</w:t>
      </w:r>
      <w:r w:rsidR="00536700" w:rsidRPr="00CE154B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ของสัญญา (ถ้ามี)</w:t>
      </w:r>
    </w:p>
    <w:p w14:paraId="1A3241B1" w14:textId="77777777" w:rsidR="00C61B08" w:rsidRPr="00290690" w:rsidRDefault="00C61B08" w:rsidP="00A453A0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tbl>
      <w:tblPr>
        <w:tblStyle w:val="TableGrid"/>
        <w:tblW w:w="5313" w:type="pct"/>
        <w:jc w:val="center"/>
        <w:tblLook w:val="04A0" w:firstRow="1" w:lastRow="0" w:firstColumn="1" w:lastColumn="0" w:noHBand="0" w:noVBand="1"/>
      </w:tblPr>
      <w:tblGrid>
        <w:gridCol w:w="3393"/>
        <w:gridCol w:w="1287"/>
        <w:gridCol w:w="959"/>
        <w:gridCol w:w="959"/>
        <w:gridCol w:w="959"/>
        <w:gridCol w:w="959"/>
        <w:gridCol w:w="1306"/>
      </w:tblGrid>
      <w:tr w:rsidR="00E02648" w:rsidRPr="00634244" w14:paraId="43C42ADE" w14:textId="77777777" w:rsidTr="00A211A5">
        <w:trPr>
          <w:trHeight w:val="77"/>
          <w:jc w:val="center"/>
        </w:trPr>
        <w:tc>
          <w:tcPr>
            <w:tcW w:w="172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ED222" w14:textId="77777777" w:rsidR="00E02648" w:rsidRPr="00E02648" w:rsidRDefault="00E02648" w:rsidP="00A453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 w:rsidRPr="00E0264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แหล่งเงิน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029FB" w14:textId="4D521B34" w:rsidR="00E02648" w:rsidRPr="00E02648" w:rsidRDefault="00E02648" w:rsidP="00E02648">
            <w:pPr>
              <w:jc w:val="center"/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lang w:val="en-GB" w:bidi="th-TH"/>
              </w:rPr>
            </w:pPr>
            <w:r w:rsidRPr="00E02648"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 xml:space="preserve">ก่อนปี </w:t>
            </w:r>
            <w:r w:rsidRPr="00E02648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>๒๕๖</w:t>
            </w:r>
            <w:r w:rsidR="00446505"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>๘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6D2A4" w14:textId="335E57D6" w:rsidR="00E02648" w:rsidRPr="00E02648" w:rsidRDefault="00446505" w:rsidP="0053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๒๕๖๘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C78FD" w14:textId="7AD0E67F" w:rsidR="00E02648" w:rsidRPr="00E02648" w:rsidRDefault="00446505" w:rsidP="0053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๖๙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A6F29" w14:textId="7A014ADD" w:rsidR="00E02648" w:rsidRPr="00E02648" w:rsidRDefault="00446505" w:rsidP="0053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๒๕๗๐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724EE" w14:textId="613355FF" w:rsidR="00E02648" w:rsidRPr="00E02648" w:rsidRDefault="00446505" w:rsidP="0053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๒๕๗๑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0784F" w14:textId="654671D2" w:rsidR="00E02648" w:rsidRPr="00E02648" w:rsidRDefault="00446505" w:rsidP="005367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หลังปี ๒๕๗๑</w:t>
            </w:r>
          </w:p>
        </w:tc>
      </w:tr>
      <w:tr w:rsidR="00E02648" w:rsidRPr="00634244" w14:paraId="44842F0E" w14:textId="77777777" w:rsidTr="00A211A5">
        <w:trPr>
          <w:trHeight w:val="243"/>
          <w:jc w:val="center"/>
        </w:trPr>
        <w:tc>
          <w:tcPr>
            <w:tcW w:w="1727" w:type="pct"/>
            <w:vAlign w:val="center"/>
          </w:tcPr>
          <w:p w14:paraId="57AD5B04" w14:textId="77777777" w:rsidR="00E02648" w:rsidRPr="00536700" w:rsidRDefault="00E02648" w:rsidP="00A453A0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536700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เงินงบประมาณรายจ่ายของแผ่นดิน</w:t>
            </w:r>
          </w:p>
        </w:tc>
        <w:tc>
          <w:tcPr>
            <w:tcW w:w="655" w:type="pct"/>
            <w:vAlign w:val="center"/>
          </w:tcPr>
          <w:p w14:paraId="30899686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</w:tcPr>
          <w:p w14:paraId="413DE9C6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7235E73D" w14:textId="577BBE3C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18F4F5D1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088700B6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665" w:type="pct"/>
            <w:vAlign w:val="center"/>
          </w:tcPr>
          <w:p w14:paraId="3E32F8EB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E02648" w:rsidRPr="00634244" w14:paraId="554E93D1" w14:textId="77777777" w:rsidTr="00A211A5">
        <w:trPr>
          <w:trHeight w:val="243"/>
          <w:jc w:val="center"/>
        </w:trPr>
        <w:tc>
          <w:tcPr>
            <w:tcW w:w="1727" w:type="pct"/>
            <w:vAlign w:val="center"/>
          </w:tcPr>
          <w:p w14:paraId="1E0E0434" w14:textId="77777777" w:rsidR="00E02648" w:rsidRPr="00536700" w:rsidRDefault="00E02648" w:rsidP="00A453A0">
            <w:pP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536700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เงินกู้ที่เป็นหนี้สาธารณะ</w:t>
            </w:r>
          </w:p>
        </w:tc>
        <w:tc>
          <w:tcPr>
            <w:tcW w:w="655" w:type="pct"/>
            <w:vAlign w:val="center"/>
          </w:tcPr>
          <w:p w14:paraId="1AC409BF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</w:tcPr>
          <w:p w14:paraId="1034EB25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13904C92" w14:textId="7F3E32EF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21D626C7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2F9A5A70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665" w:type="pct"/>
            <w:vAlign w:val="center"/>
          </w:tcPr>
          <w:p w14:paraId="4F8C52BA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E02648" w:rsidRPr="00634244" w14:paraId="12FD6366" w14:textId="77777777" w:rsidTr="00A211A5">
        <w:trPr>
          <w:jc w:val="center"/>
        </w:trPr>
        <w:tc>
          <w:tcPr>
            <w:tcW w:w="1727" w:type="pct"/>
            <w:vAlign w:val="center"/>
          </w:tcPr>
          <w:p w14:paraId="4289A87F" w14:textId="77777777" w:rsidR="00E02648" w:rsidRPr="00536700" w:rsidRDefault="00E02648" w:rsidP="00A453A0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536700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งบประมาณของหน่วยงานเจ้าของโครงการ</w:t>
            </w:r>
          </w:p>
        </w:tc>
        <w:tc>
          <w:tcPr>
            <w:tcW w:w="655" w:type="pct"/>
            <w:vAlign w:val="center"/>
          </w:tcPr>
          <w:p w14:paraId="3611D55F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</w:tcPr>
          <w:p w14:paraId="47ADFF6B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0185143C" w14:textId="592DA8B5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6965F5B8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07908F55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665" w:type="pct"/>
            <w:vAlign w:val="center"/>
          </w:tcPr>
          <w:p w14:paraId="4FD755A4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E02648" w:rsidRPr="00634244" w14:paraId="7751B51B" w14:textId="77777777" w:rsidTr="00A211A5">
        <w:trPr>
          <w:jc w:val="center"/>
        </w:trPr>
        <w:tc>
          <w:tcPr>
            <w:tcW w:w="1727" w:type="pct"/>
            <w:vAlign w:val="center"/>
          </w:tcPr>
          <w:p w14:paraId="1DDB0C56" w14:textId="77777777" w:rsidR="00E02648" w:rsidRPr="00536700" w:rsidRDefault="00E02648" w:rsidP="00A453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3670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เงิน</w:t>
            </w:r>
            <w:r w:rsidRPr="005367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เอกชน</w:t>
            </w:r>
          </w:p>
        </w:tc>
        <w:tc>
          <w:tcPr>
            <w:tcW w:w="655" w:type="pct"/>
            <w:vAlign w:val="center"/>
          </w:tcPr>
          <w:p w14:paraId="7774EF45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</w:tcPr>
          <w:p w14:paraId="3F0F0664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5679F05F" w14:textId="792C99A3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1F074FDE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88" w:type="pct"/>
            <w:vAlign w:val="center"/>
          </w:tcPr>
          <w:p w14:paraId="768FCBF1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665" w:type="pct"/>
            <w:vAlign w:val="center"/>
          </w:tcPr>
          <w:p w14:paraId="058FC3A8" w14:textId="77777777" w:rsidR="00E02648" w:rsidRPr="00796E5D" w:rsidRDefault="00E02648" w:rsidP="00A453A0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</w:tbl>
    <w:p w14:paraId="04A95F99" w14:textId="24D223F3" w:rsidR="00C61B08" w:rsidRPr="00432672" w:rsidRDefault="00C61B08" w:rsidP="00A453A0">
      <w:pPr>
        <w:spacing w:after="0" w:line="240" w:lineRule="auto"/>
        <w:rPr>
          <w:rFonts w:ascii="TH SarabunPSK" w:hAnsi="TH SarabunPSK" w:cs="TH SarabunPSK"/>
          <w:spacing w:val="-4"/>
          <w:sz w:val="24"/>
          <w:szCs w:val="24"/>
          <w:lang w:bidi="th-TH"/>
        </w:rPr>
      </w:pPr>
      <w:r w:rsidRPr="00432672"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 xml:space="preserve">หมายเหตุ </w:t>
      </w:r>
      <w:r w:rsidRPr="00432672">
        <w:rPr>
          <w:rFonts w:ascii="TH SarabunPSK" w:hAnsi="TH SarabunPSK" w:cs="TH SarabunPSK"/>
          <w:spacing w:val="-4"/>
          <w:sz w:val="24"/>
          <w:szCs w:val="24"/>
          <w:lang w:bidi="th-TH"/>
        </w:rPr>
        <w:t xml:space="preserve">: </w:t>
      </w:r>
      <w:r w:rsidRPr="00432672"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หากมี</w:t>
      </w:r>
      <w:r w:rsidRPr="00432672">
        <w:rPr>
          <w:rFonts w:ascii="TH SarabunPSK" w:hAnsi="TH SarabunPSK" w:cs="TH SarabunPSK"/>
          <w:spacing w:val="-4"/>
          <w:sz w:val="24"/>
          <w:szCs w:val="24"/>
          <w:cs/>
          <w:lang w:bidi="th-TH"/>
        </w:rPr>
        <w:t>วงเงิน</w:t>
      </w:r>
      <w:r w:rsidRPr="00432672"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ร่วมลงทุน เช่น เงินสนับสนุนค่างานโยธา ค่างานอื่นๆ ที่รัฐจ่ายให้เอกชนหลังจากเปิดให้บริการ เป็นต้น ขอให้</w:t>
      </w:r>
      <w:r w:rsidR="00536700"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รวมไว้</w:t>
      </w:r>
      <w:r w:rsidRPr="00432672"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ในตารางด้วย</w:t>
      </w:r>
    </w:p>
    <w:p w14:paraId="549255CE" w14:textId="4EE75D8B" w:rsidR="00C61B08" w:rsidRPr="003F7214" w:rsidRDefault="002F311D" w:rsidP="002F311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lastRenderedPageBreak/>
        <w:t>๙</w:t>
      </w:r>
      <w:r w:rsidR="00C61B08" w:rsidRPr="003F721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.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ab/>
      </w:r>
      <w:r w:rsidR="00C61B08" w:rsidRPr="003F7214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การ</w:t>
      </w:r>
      <w:r w:rsidR="00C61B08" w:rsidRPr="003F721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ร่วมลงทุนระหว่างรัฐและเอกชน</w:t>
      </w:r>
    </w:p>
    <w:p w14:paraId="78C01646" w14:textId="4A2A54BF" w:rsidR="001349F6" w:rsidRDefault="002F311D" w:rsidP="001349F6">
      <w:pPr>
        <w:tabs>
          <w:tab w:val="left" w:pos="993"/>
        </w:tabs>
        <w:spacing w:after="0" w:line="240" w:lineRule="auto"/>
        <w:ind w:left="709" w:hanging="425"/>
        <w:jc w:val="thaiDistribute"/>
        <w:rPr>
          <w:rFonts w:ascii="TH SarabunPSK Bold" w:hAnsi="TH SarabunPSK Bold" w:cs="TH SarabunPSK"/>
          <w:sz w:val="24"/>
          <w:szCs w:val="28"/>
          <w:lang w:val="en-GB" w:bidi="th-TH"/>
        </w:rPr>
      </w:pPr>
      <w:r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 xml:space="preserve">๙.๑ </w:t>
      </w:r>
      <w:r w:rsidR="001349F6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ab/>
      </w:r>
      <w:r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 xml:space="preserve">การจัดสรรหน้าที่และความรับผิดชอบ </w:t>
      </w:r>
    </w:p>
    <w:p w14:paraId="0CF293D6" w14:textId="7B569D4C" w:rsidR="00C61B08" w:rsidRPr="001349F6" w:rsidRDefault="001349F6" w:rsidP="001349F6">
      <w:pPr>
        <w:tabs>
          <w:tab w:val="left" w:pos="993"/>
        </w:tabs>
        <w:spacing w:after="0" w:line="240" w:lineRule="auto"/>
        <w:ind w:left="709" w:hanging="425"/>
        <w:jc w:val="thaiDistribute"/>
        <w:rPr>
          <w:rFonts w:asciiTheme="minorHAnsi" w:hAnsiTheme="minorHAnsi" w:cs="TH SarabunPSK"/>
          <w:sz w:val="24"/>
          <w:szCs w:val="28"/>
          <w:cs/>
          <w:lang w:bidi="th-TH"/>
        </w:rPr>
      </w:pPr>
      <w:r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ab/>
      </w:r>
      <w:r w:rsidR="00C61B08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โปรด</w:t>
      </w:r>
      <w:r w:rsidR="002F311D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ทำ</w:t>
      </w:r>
      <w:r w:rsidR="00C61B08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 xml:space="preserve">เครื่องหมาย </w:t>
      </w:r>
      <w:r w:rsidR="00536700" w:rsidRPr="001349F6">
        <w:rPr>
          <w:rFonts w:ascii="TH SarabunPSK Bold" w:hAnsi="TH SarabunPSK Bold" w:cs="TH SarabunPSK"/>
          <w:sz w:val="22"/>
          <w:szCs w:val="24"/>
          <w:lang w:val="en-GB" w:bidi="th-TH"/>
        </w:rPr>
        <w:sym w:font="Wingdings" w:char="F0FC"/>
      </w:r>
      <w:r w:rsidR="00C61B08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 xml:space="preserve"> ในช่อง</w:t>
      </w:r>
      <w:r w:rsidR="00536700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ผู้ที่</w:t>
      </w:r>
      <w:r w:rsidR="00CE154B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มี</w:t>
      </w:r>
      <w:r w:rsidR="00536700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หน้าที่และ</w:t>
      </w:r>
      <w:r w:rsidR="00CE154B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ความ</w:t>
      </w:r>
      <w:r w:rsidR="00536700"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รับผิดชอบในการ</w:t>
      </w:r>
      <w:r w:rsidRPr="001349F6">
        <w:rPr>
          <w:rFonts w:ascii="TH SarabunPSK Bold" w:hAnsi="TH SarabunPSK Bold" w:cs="TH SarabunPSK" w:hint="cs"/>
          <w:sz w:val="22"/>
          <w:szCs w:val="24"/>
          <w:cs/>
          <w:lang w:val="en-GB" w:bidi="th-TH"/>
        </w:rPr>
        <w:t>ดำเนินโครงการ</w:t>
      </w:r>
    </w:p>
    <w:p w14:paraId="3B455AEA" w14:textId="77777777" w:rsidR="00784229" w:rsidRPr="00784229" w:rsidRDefault="00784229" w:rsidP="00784229">
      <w:pPr>
        <w:tabs>
          <w:tab w:val="left" w:pos="993"/>
        </w:tabs>
        <w:spacing w:after="0" w:line="240" w:lineRule="auto"/>
        <w:ind w:left="426"/>
        <w:jc w:val="thaiDistribute"/>
        <w:rPr>
          <w:rFonts w:ascii="TH SarabunPSK Bold" w:hAnsi="TH SarabunPSK Bold" w:cs="TH SarabunPSK"/>
          <w:sz w:val="12"/>
          <w:szCs w:val="12"/>
          <w:cs/>
          <w:lang w:val="en-GB" w:bidi="th-TH"/>
        </w:rPr>
      </w:pPr>
    </w:p>
    <w:tbl>
      <w:tblPr>
        <w:tblStyle w:val="TableGrid"/>
        <w:tblW w:w="5262" w:type="pct"/>
        <w:jc w:val="center"/>
        <w:tblLook w:val="04A0" w:firstRow="1" w:lastRow="0" w:firstColumn="1" w:lastColumn="0" w:noHBand="0" w:noVBand="1"/>
      </w:tblPr>
      <w:tblGrid>
        <w:gridCol w:w="4298"/>
        <w:gridCol w:w="969"/>
        <w:gridCol w:w="1058"/>
        <w:gridCol w:w="3402"/>
      </w:tblGrid>
      <w:tr w:rsidR="00C61B08" w14:paraId="543CE376" w14:textId="77777777" w:rsidTr="00536700">
        <w:trPr>
          <w:jc w:val="center"/>
        </w:trPr>
        <w:tc>
          <w:tcPr>
            <w:tcW w:w="2221" w:type="pct"/>
            <w:shd w:val="clear" w:color="auto" w:fill="D9D9D9" w:themeFill="background1" w:themeFillShade="D9"/>
          </w:tcPr>
          <w:p w14:paraId="511E1D9B" w14:textId="77777777" w:rsidR="00C61B08" w:rsidRPr="00536700" w:rsidRDefault="00C61B08" w:rsidP="00C61B08">
            <w:pPr>
              <w:jc w:val="center"/>
              <w:rPr>
                <w:rFonts w:asciiTheme="minorHAnsi" w:hAnsiTheme="minorHAnsi" w:cs="TH SarabunPSK"/>
                <w:b/>
                <w:bCs/>
                <w:sz w:val="28"/>
                <w:szCs w:val="28"/>
                <w:lang w:bidi="th-TH"/>
              </w:rPr>
            </w:pPr>
            <w:r w:rsidRPr="00665390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  <w:lang w:bidi="th-TH"/>
              </w:rPr>
              <w:t>หน้าที่และความรับผิดชอบ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0B62AB3D" w14:textId="77777777" w:rsidR="00C61B08" w:rsidRPr="00665390" w:rsidRDefault="00C61B08" w:rsidP="00C61B08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  <w:lang w:bidi="th-TH"/>
              </w:rPr>
            </w:pPr>
            <w:r w:rsidRPr="00665390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  <w:lang w:bidi="th-TH"/>
              </w:rPr>
              <w:t>ภาครัฐ</w:t>
            </w:r>
          </w:p>
        </w:tc>
        <w:tc>
          <w:tcPr>
            <w:tcW w:w="509" w:type="pct"/>
            <w:shd w:val="clear" w:color="auto" w:fill="D9D9D9" w:themeFill="background1" w:themeFillShade="D9"/>
          </w:tcPr>
          <w:p w14:paraId="634FF429" w14:textId="77777777" w:rsidR="00C61B08" w:rsidRPr="00665390" w:rsidRDefault="00C61B08" w:rsidP="00C61B08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  <w:lang w:bidi="th-TH"/>
              </w:rPr>
            </w:pPr>
            <w:r w:rsidRPr="00665390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  <w:lang w:bidi="th-TH"/>
              </w:rPr>
              <w:t>ภาคเอกชน</w:t>
            </w:r>
          </w:p>
        </w:tc>
        <w:tc>
          <w:tcPr>
            <w:tcW w:w="1760" w:type="pct"/>
            <w:shd w:val="clear" w:color="auto" w:fill="D9D9D9" w:themeFill="background1" w:themeFillShade="D9"/>
          </w:tcPr>
          <w:p w14:paraId="0D56C128" w14:textId="77777777" w:rsidR="00C61B08" w:rsidRPr="00665390" w:rsidRDefault="00C61B08" w:rsidP="00C61B08">
            <w:pPr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65390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  <w:lang w:bidi="th-TH"/>
              </w:rPr>
              <w:t>หมายเหตุ/รายละเอียด</w:t>
            </w:r>
          </w:p>
        </w:tc>
      </w:tr>
      <w:tr w:rsidR="00C61B08" w14:paraId="6C194B2F" w14:textId="77777777" w:rsidTr="00536700">
        <w:trPr>
          <w:jc w:val="center"/>
        </w:trPr>
        <w:tc>
          <w:tcPr>
            <w:tcW w:w="2221" w:type="pct"/>
          </w:tcPr>
          <w:p w14:paraId="3EEF0E18" w14:textId="77777777" w:rsidR="00C61B08" w:rsidRPr="00665390" w:rsidRDefault="00C61B08" w:rsidP="00C61B08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653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การจัดกรรมสิทธิ์ที่ดิน </w:t>
            </w:r>
          </w:p>
        </w:tc>
        <w:tc>
          <w:tcPr>
            <w:tcW w:w="510" w:type="pct"/>
          </w:tcPr>
          <w:p w14:paraId="73FC7B98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509" w:type="pct"/>
          </w:tcPr>
          <w:p w14:paraId="381E5DFF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1760" w:type="pct"/>
          </w:tcPr>
          <w:p w14:paraId="0008C925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</w:tr>
      <w:tr w:rsidR="00C61B08" w14:paraId="1DA718AC" w14:textId="77777777" w:rsidTr="00536700">
        <w:trPr>
          <w:jc w:val="center"/>
        </w:trPr>
        <w:tc>
          <w:tcPr>
            <w:tcW w:w="2221" w:type="pct"/>
          </w:tcPr>
          <w:p w14:paraId="21663380" w14:textId="77777777" w:rsidR="00C61B08" w:rsidRPr="00665390" w:rsidRDefault="00C61B08" w:rsidP="00C61B0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653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การออกแบบ</w:t>
            </w:r>
          </w:p>
        </w:tc>
        <w:tc>
          <w:tcPr>
            <w:tcW w:w="510" w:type="pct"/>
          </w:tcPr>
          <w:p w14:paraId="68D28C7D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509" w:type="pct"/>
          </w:tcPr>
          <w:p w14:paraId="70649330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1760" w:type="pct"/>
          </w:tcPr>
          <w:p w14:paraId="5D6F9B56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</w:tr>
      <w:tr w:rsidR="00C61B08" w14:paraId="0C4378BB" w14:textId="77777777" w:rsidTr="00536700">
        <w:trPr>
          <w:jc w:val="center"/>
        </w:trPr>
        <w:tc>
          <w:tcPr>
            <w:tcW w:w="2221" w:type="pct"/>
          </w:tcPr>
          <w:p w14:paraId="2E6A3D93" w14:textId="77777777" w:rsidR="00C61B08" w:rsidRPr="00665390" w:rsidRDefault="00C61B08" w:rsidP="00C61B08">
            <w:pPr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bidi="th-TH"/>
              </w:rPr>
            </w:pPr>
            <w:r w:rsidRPr="0066539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bidi="th-TH"/>
              </w:rPr>
              <w:t>การก่อสร้าง ติดตั้งงานระบบและจัดหาเครื่องจักรอุปกรณ์</w:t>
            </w:r>
          </w:p>
        </w:tc>
        <w:tc>
          <w:tcPr>
            <w:tcW w:w="510" w:type="pct"/>
          </w:tcPr>
          <w:p w14:paraId="3CC907FE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509" w:type="pct"/>
          </w:tcPr>
          <w:p w14:paraId="07448214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1760" w:type="pct"/>
          </w:tcPr>
          <w:p w14:paraId="6A3EF4D5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</w:tr>
      <w:tr w:rsidR="00C61B08" w14:paraId="7FCC7759" w14:textId="77777777" w:rsidTr="00536700">
        <w:trPr>
          <w:jc w:val="center"/>
        </w:trPr>
        <w:tc>
          <w:tcPr>
            <w:tcW w:w="2221" w:type="pct"/>
          </w:tcPr>
          <w:p w14:paraId="137B6040" w14:textId="77777777" w:rsidR="00C61B08" w:rsidRPr="00665390" w:rsidRDefault="00C61B08" w:rsidP="00C61B0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653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การจัดหาแหล่งเงินทุน</w:t>
            </w:r>
          </w:p>
        </w:tc>
        <w:tc>
          <w:tcPr>
            <w:tcW w:w="510" w:type="pct"/>
          </w:tcPr>
          <w:p w14:paraId="7F282135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509" w:type="pct"/>
          </w:tcPr>
          <w:p w14:paraId="418EE3AB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1760" w:type="pct"/>
          </w:tcPr>
          <w:p w14:paraId="21C0E2E0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</w:tr>
      <w:tr w:rsidR="00C61B08" w14:paraId="134FA370" w14:textId="77777777" w:rsidTr="00536700">
        <w:trPr>
          <w:jc w:val="center"/>
        </w:trPr>
        <w:tc>
          <w:tcPr>
            <w:tcW w:w="2221" w:type="pct"/>
          </w:tcPr>
          <w:p w14:paraId="620B9893" w14:textId="77777777" w:rsidR="00C61B08" w:rsidRPr="00665390" w:rsidRDefault="00C61B08" w:rsidP="00C61B08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653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การบริหารและบำรุงรักษา</w:t>
            </w:r>
          </w:p>
        </w:tc>
        <w:tc>
          <w:tcPr>
            <w:tcW w:w="510" w:type="pct"/>
          </w:tcPr>
          <w:p w14:paraId="71E93A5B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509" w:type="pct"/>
          </w:tcPr>
          <w:p w14:paraId="1B70B809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  <w:tc>
          <w:tcPr>
            <w:tcW w:w="1760" w:type="pct"/>
          </w:tcPr>
          <w:p w14:paraId="4E50F83A" w14:textId="77777777" w:rsidR="00C61B08" w:rsidRPr="00796E5D" w:rsidRDefault="00C61B08" w:rsidP="00C61B08">
            <w:pPr>
              <w:rPr>
                <w:rFonts w:ascii="TH SarabunPSK" w:hAnsi="TH SarabunPSK" w:cs="TH SarabunPSK"/>
                <w:spacing w:val="-8"/>
                <w:sz w:val="28"/>
                <w:szCs w:val="28"/>
                <w:lang w:bidi="th-TH"/>
              </w:rPr>
            </w:pPr>
          </w:p>
        </w:tc>
      </w:tr>
    </w:tbl>
    <w:p w14:paraId="6023B7F1" w14:textId="77777777" w:rsidR="00C61B08" w:rsidRPr="00C61B08" w:rsidRDefault="00C61B08" w:rsidP="00C61B08">
      <w:pPr>
        <w:spacing w:after="0" w:line="276" w:lineRule="auto"/>
        <w:rPr>
          <w:rFonts w:ascii="TH SarabunPSK" w:hAnsi="TH SarabunPSK" w:cs="TH SarabunPSK"/>
          <w:sz w:val="10"/>
          <w:szCs w:val="12"/>
          <w:u w:val="dotted"/>
          <w:lang w:bidi="th-TH"/>
        </w:rPr>
      </w:pPr>
    </w:p>
    <w:p w14:paraId="4CCFDB65" w14:textId="62C7D579" w:rsidR="00C61B08" w:rsidRPr="002F311D" w:rsidRDefault="002F311D" w:rsidP="002F311D">
      <w:pPr>
        <w:tabs>
          <w:tab w:val="left" w:pos="709"/>
          <w:tab w:val="left" w:pos="993"/>
        </w:tabs>
        <w:spacing w:after="0" w:line="240" w:lineRule="auto"/>
        <w:ind w:left="284"/>
        <w:jc w:val="thaiDistribute"/>
        <w:rPr>
          <w:rFonts w:ascii="TH SarabunPSK Bold" w:hAnsi="TH SarabunPSK Bold" w:cs="TH SarabunPSK"/>
          <w:sz w:val="24"/>
          <w:szCs w:val="28"/>
          <w:cs/>
          <w:lang w:bidi="th-TH"/>
        </w:rPr>
      </w:pPr>
      <w:r w:rsidRPr="002F311D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>๙</w:t>
      </w:r>
      <w:r w:rsidR="00536700" w:rsidRPr="002F311D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>.๒</w:t>
      </w:r>
      <w:r w:rsidR="00C61B08" w:rsidRPr="002F311D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 xml:space="preserve"> </w:t>
      </w:r>
      <w:r w:rsidR="00536700" w:rsidRPr="002F311D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ab/>
      </w:r>
      <w:r w:rsidR="00C61B08" w:rsidRPr="002F311D">
        <w:rPr>
          <w:rFonts w:ascii="TH SarabunPSK Bold" w:hAnsi="TH SarabunPSK Bold" w:cs="TH SarabunPSK" w:hint="cs"/>
          <w:sz w:val="24"/>
          <w:szCs w:val="28"/>
          <w:cs/>
          <w:lang w:val="en-GB" w:bidi="th-TH"/>
        </w:rPr>
        <w:t xml:space="preserve">การจัดสรรผลประโยชน์ตอบแทนระหว่างรัฐและเอกชนจากโครงการ </w:t>
      </w:r>
    </w:p>
    <w:p w14:paraId="5D2097E5" w14:textId="507C33EF" w:rsidR="00C61B08" w:rsidRPr="002F311D" w:rsidRDefault="00C61B08" w:rsidP="002F311D">
      <w:pPr>
        <w:tabs>
          <w:tab w:val="left" w:pos="709"/>
          <w:tab w:val="left" w:pos="1418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</w:t>
      </w:r>
      <w:r w:rsidR="00536700"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PPP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Net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Cost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หรือ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Revenue-Based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Payment</w:t>
      </w:r>
      <w:r w:rsid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เอกชนเป็นเจ้าของรายได้จากโครงการและเป็นผู้รับความเสี่ยงด้านรายได้ของโครงการ</w:t>
      </w:r>
    </w:p>
    <w:p w14:paraId="49A52BF4" w14:textId="201B905E" w:rsidR="00BC7A3B" w:rsidRPr="00E02648" w:rsidRDefault="00C61B08" w:rsidP="00E02648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536700"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PPP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Gross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Cost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หรือ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Availability Payment</w:t>
      </w:r>
      <w:r w:rsidR="00E0264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รัฐเป็นเจ้าของรายได้หรือมอบหมายให้เอกชนเป็นตัวแทนในการจัดเก็บรายได้ โดยเอกชนจะได้รับค่าตอบแทนตามผลการดำเนินงานที่ส่งมอบให้แก่ภาครัฐ/ความพร้อมในการให้บริการ </w:t>
      </w:r>
    </w:p>
    <w:p w14:paraId="308FAA5B" w14:textId="6E7D2286" w:rsidR="00BC7A3B" w:rsidRPr="002F311D" w:rsidRDefault="00C61B08" w:rsidP="001349F6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BC7A3B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PPP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Modified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Gross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Cost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หรือ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Availability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Payment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with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/>
          <w:b/>
          <w:bCs/>
          <w:sz w:val="28"/>
          <w:szCs w:val="28"/>
          <w:lang w:bidi="th-TH"/>
        </w:rPr>
        <w:t>Incentive</w:t>
      </w:r>
      <w:r w:rsidR="00BA647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รัฐเป็นเจ้าของรายได้</w:t>
      </w:r>
      <w:r w:rsidR="00675ED7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675ED7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หรือมอบหมายให้เอกชนเป็นตัวแทนในการจัดเก็บรายได้ โดยเอกชนจะได้รับค่าตอบแทนตามผลการดำเนินงาน</w:t>
      </w:r>
      <w:r w:rsidR="00675ED7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675ED7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ที่ส่งมอบให้แก่ภาครัฐ/ความพร้อมในการให้บริการ ทั้งนี้ ภาคเอกชนจะได้รับค่าตอบแทนพิเศษส่วนหนึ่งเพิ่มเติม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ในกรณีที่รายได้ของโครงการสูงกว่าปริมาณที่กำหนดไว้ในข้อตกลงก่อนลงนามในสัญญา</w:t>
      </w:r>
    </w:p>
    <w:p w14:paraId="548AE325" w14:textId="67E6E1D9" w:rsidR="00C61B08" w:rsidRPr="002F311D" w:rsidRDefault="00C61B08" w:rsidP="002F311D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C7A3B" w:rsidRPr="002F311D">
        <w:rPr>
          <w:rFonts w:ascii="TH SarabunPSK" w:hAnsi="TH SarabunPSK" w:cs="TH SarabunPSK" w:hint="cs"/>
          <w:sz w:val="24"/>
          <w:szCs w:val="28"/>
          <w:cs/>
          <w:lang w:bidi="th-TH"/>
        </w:rPr>
        <w:tab/>
      </w:r>
      <w:r w:rsidRPr="002F311D">
        <w:rPr>
          <w:rFonts w:ascii="TH SarabunPSK" w:hAnsi="TH SarabunPSK" w:cs="TH SarabunPSK" w:hint="cs"/>
          <w:sz w:val="24"/>
          <w:szCs w:val="28"/>
          <w:cs/>
          <w:lang w:bidi="th-TH"/>
        </w:rPr>
        <w:t>อื่นๆ</w:t>
      </w:r>
      <w:r w:rsidRPr="002F311D">
        <w:rPr>
          <w:rFonts w:ascii="TH SarabunPSK" w:hAnsi="TH SarabunPSK" w:cs="TH SarabunPSK"/>
          <w:sz w:val="28"/>
          <w:szCs w:val="28"/>
        </w:rPr>
        <w:t xml:space="preserve">  (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โปรดระบุ) </w:t>
      </w:r>
      <w:r w:rsidRPr="002F311D">
        <w:rPr>
          <w:rFonts w:ascii="TH SarabunPSK" w:hAnsi="TH SarabunPSK" w:cs="TH SarabunPSK"/>
          <w:sz w:val="28"/>
          <w:szCs w:val="28"/>
        </w:rPr>
        <w:t>…………………………………………………………..</w:t>
      </w:r>
    </w:p>
    <w:p w14:paraId="6F38EEDC" w14:textId="12AD3A93" w:rsidR="00C61B08" w:rsidRPr="002F311D" w:rsidRDefault="002F311D" w:rsidP="00E02648">
      <w:pPr>
        <w:tabs>
          <w:tab w:val="left" w:pos="709"/>
        </w:tabs>
        <w:spacing w:after="0" w:line="240" w:lineRule="auto"/>
        <w:ind w:left="426" w:hanging="142"/>
        <w:jc w:val="thaiDistribute"/>
        <w:rPr>
          <w:rFonts w:ascii="TH SarabunPSK" w:hAnsi="TH SarabunPSK" w:cs="TH SarabunPSK"/>
          <w:sz w:val="24"/>
          <w:szCs w:val="28"/>
          <w:cs/>
          <w:lang w:bidi="th-TH"/>
        </w:rPr>
      </w:pPr>
      <w:r w:rsidRPr="002F311D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๙</w:t>
      </w:r>
      <w:r w:rsidR="00C61B08" w:rsidRPr="002F311D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.๓ </w:t>
      </w:r>
      <w:r w:rsidR="00BC7A3B" w:rsidRPr="002F311D"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="00C61B08" w:rsidRPr="002F311D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แนวทางการจัดสรร</w:t>
      </w:r>
      <w:r w:rsidR="00C61B08" w:rsidRPr="002F311D">
        <w:rPr>
          <w:rFonts w:ascii="TH SarabunPSK" w:hAnsi="TH SarabunPSK" w:cs="TH SarabunPSK"/>
          <w:sz w:val="24"/>
          <w:szCs w:val="28"/>
          <w:cs/>
          <w:lang w:val="en-GB" w:bidi="th-TH"/>
        </w:rPr>
        <w:t>กรรมสิทธิ์</w:t>
      </w:r>
      <w:r w:rsidR="00D2316C" w:rsidRPr="002F311D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ใน</w:t>
      </w:r>
      <w:r w:rsidR="00C61B08" w:rsidRPr="002F311D">
        <w:rPr>
          <w:rFonts w:ascii="TH SarabunPSK" w:hAnsi="TH SarabunPSK" w:cs="TH SarabunPSK"/>
          <w:sz w:val="24"/>
          <w:szCs w:val="28"/>
          <w:cs/>
          <w:lang w:val="en-GB" w:bidi="th-TH"/>
        </w:rPr>
        <w:t>ทรัพย์สิน</w:t>
      </w:r>
    </w:p>
    <w:p w14:paraId="78445EE9" w14:textId="09536029" w:rsidR="00BC7A3B" w:rsidRPr="002F311D" w:rsidRDefault="00E02648" w:rsidP="00267AB0">
      <w:pPr>
        <w:pStyle w:val="ListParagraph"/>
        <w:tabs>
          <w:tab w:val="left" w:pos="709"/>
          <w:tab w:val="left" w:pos="1134"/>
        </w:tabs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C61B08"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="00C61B08" w:rsidRPr="002F311D">
        <w:rPr>
          <w:rFonts w:ascii="TH SarabunPSK" w:hAnsi="TH SarabunPSK" w:cs="TH SarabunPSK"/>
          <w:sz w:val="28"/>
          <w:szCs w:val="28"/>
        </w:rPr>
        <w:t xml:space="preserve"> </w:t>
      </w:r>
      <w:r w:rsidR="00267AB0">
        <w:rPr>
          <w:rFonts w:ascii="TH SarabunPSK" w:hAnsi="TH SarabunPSK" w:cs="TH SarabunPSK"/>
          <w:sz w:val="28"/>
          <w:szCs w:val="28"/>
        </w:rPr>
        <w:tab/>
      </w:r>
      <w:r w:rsidR="00C61B08" w:rsidRPr="002F311D">
        <w:rPr>
          <w:rFonts w:ascii="TH SarabunPSK" w:hAnsi="TH SarabunPSK" w:cs="TH SarabunPSK"/>
          <w:sz w:val="28"/>
          <w:szCs w:val="28"/>
        </w:rPr>
        <w:t xml:space="preserve">Build-Operate-Transfer (BOT)    </w:t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C61B08"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="00C61B08" w:rsidRPr="002F311D">
        <w:rPr>
          <w:rFonts w:ascii="TH SarabunPSK" w:hAnsi="TH SarabunPSK" w:cs="TH SarabunPSK"/>
          <w:sz w:val="28"/>
          <w:szCs w:val="28"/>
        </w:rPr>
        <w:t xml:space="preserve"> Build-Transfer-Operate (BTO)    </w:t>
      </w:r>
    </w:p>
    <w:p w14:paraId="3A093E71" w14:textId="5E9CB6DF" w:rsidR="00C61B08" w:rsidRPr="002F311D" w:rsidRDefault="00BC7A3B" w:rsidP="00267AB0">
      <w:pPr>
        <w:pStyle w:val="ListParagraph"/>
        <w:tabs>
          <w:tab w:val="left" w:pos="1134"/>
        </w:tabs>
        <w:spacing w:after="0" w:line="240" w:lineRule="auto"/>
        <w:ind w:left="426" w:firstLine="283"/>
        <w:rPr>
          <w:rFonts w:ascii="TH SarabunPSK" w:hAnsi="TH SarabunPSK" w:cs="TH SarabunPSK"/>
          <w:sz w:val="28"/>
          <w:szCs w:val="28"/>
          <w:u w:val="dotted"/>
          <w:cs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="00C61B08" w:rsidRPr="002F311D">
        <w:rPr>
          <w:rFonts w:ascii="TH SarabunPSK" w:hAnsi="TH SarabunPSK" w:cs="TH SarabunPSK"/>
          <w:sz w:val="28"/>
          <w:szCs w:val="28"/>
        </w:rPr>
        <w:t xml:space="preserve"> </w:t>
      </w:r>
      <w:r w:rsidR="00267AB0">
        <w:rPr>
          <w:rFonts w:ascii="TH SarabunPSK" w:hAnsi="TH SarabunPSK" w:cs="TH SarabunPSK"/>
          <w:sz w:val="28"/>
          <w:szCs w:val="28"/>
        </w:rPr>
        <w:tab/>
      </w:r>
      <w:r w:rsidR="00C61B08" w:rsidRPr="002F311D">
        <w:rPr>
          <w:rFonts w:ascii="TH SarabunPSK" w:hAnsi="TH SarabunPSK" w:cs="TH SarabunPSK"/>
          <w:sz w:val="28"/>
          <w:szCs w:val="28"/>
        </w:rPr>
        <w:t>Build-Own-Operate (BOO)</w:t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="00C61B08" w:rsidRPr="002F311D">
        <w:rPr>
          <w:rFonts w:ascii="TH SarabunPSK" w:hAnsi="TH SarabunPSK" w:cs="TH SarabunPSK"/>
          <w:sz w:val="28"/>
          <w:szCs w:val="28"/>
        </w:rPr>
        <w:t xml:space="preserve"> </w:t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อื่นๆ </w:t>
      </w:r>
      <w:r w:rsidR="006E468B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(โปรดระบุ) </w:t>
      </w:r>
      <w:r w:rsidR="00D2316C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D2316C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D2316C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D2316C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0FAD3B1D" w14:textId="77777777" w:rsidR="00C61B08" w:rsidRPr="002F311D" w:rsidRDefault="00C61B08" w:rsidP="002F311D">
      <w:pPr>
        <w:spacing w:after="0" w:line="240" w:lineRule="auto"/>
        <w:ind w:left="284"/>
        <w:rPr>
          <w:rFonts w:ascii="TH SarabunPSK" w:hAnsi="TH SarabunPSK" w:cs="TH SarabunPSK"/>
          <w:sz w:val="12"/>
          <w:szCs w:val="12"/>
          <w:u w:val="dotted"/>
        </w:rPr>
      </w:pPr>
    </w:p>
    <w:p w14:paraId="03C174A5" w14:textId="6A75DC76" w:rsidR="00C61B08" w:rsidRPr="002F311D" w:rsidRDefault="002F311D" w:rsidP="00625EEA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 w:rsidRPr="002F311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๑๐. </w:t>
      </w:r>
      <w:r w:rsidR="00625EEA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ab/>
      </w:r>
      <w:r w:rsidR="00C61B08" w:rsidRPr="002F311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ความประสงค์ขอรับจัดสรรเงิน</w:t>
      </w:r>
      <w:r w:rsidR="00C61B08"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จากกองทุนส่งเสริมการร่วมลงทุนระหว่างรัฐและเอกชน</w:t>
      </w:r>
      <w:r w:rsidR="00C61B08" w:rsidRPr="002F311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(กองทุนฯ) </w:t>
      </w:r>
      <w:r w:rsidR="00C61B08" w:rsidRPr="002F311D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br/>
      </w:r>
      <w:r w:rsidR="00C61B08" w:rsidRPr="002F311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ภายใน</w:t>
      </w:r>
      <w:r w:rsidR="00C61B08"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ช่วงระยะเวลาปีงบประมาณ พ.ศ. ๒๕๖</w:t>
      </w:r>
      <w:r w:rsidR="0023226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๘</w:t>
      </w:r>
      <w:r w:rsidR="00C61B08"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4A403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-</w:t>
      </w:r>
      <w:r w:rsidR="00C61B08" w:rsidRPr="002F311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๒๕๗๐</w:t>
      </w:r>
    </w:p>
    <w:p w14:paraId="2706133D" w14:textId="090333F5" w:rsidR="00D2316C" w:rsidRPr="002F311D" w:rsidRDefault="00D2316C" w:rsidP="00F47C84">
      <w:pPr>
        <w:spacing w:after="0" w:line="240" w:lineRule="auto"/>
        <w:ind w:firstLine="426"/>
        <w:rPr>
          <w:rFonts w:ascii="TH SarabunPSK" w:hAnsi="TH SarabunPSK" w:cs="TH SarabunPSK"/>
          <w:sz w:val="28"/>
          <w:szCs w:val="28"/>
          <w:rtl/>
          <w:cs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ไม่มี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ความประสงค์จะใช้เงินจากกองทุน</w:t>
      </w:r>
      <w:r w:rsidR="00E0264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ฯ </w:t>
      </w:r>
    </w:p>
    <w:p w14:paraId="2FA49EC1" w14:textId="617062FF" w:rsidR="00C61B08" w:rsidRPr="002F311D" w:rsidRDefault="00C61B08" w:rsidP="00F47C84">
      <w:pPr>
        <w:spacing w:after="0" w:line="240" w:lineRule="auto"/>
        <w:ind w:firstLine="426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F311D">
        <w:rPr>
          <w:rFonts w:ascii="TH SarabunPSK" w:hAnsi="TH SarabunPSK" w:cs="TH SarabunPSK"/>
          <w:sz w:val="28"/>
          <w:szCs w:val="28"/>
        </w:rPr>
        <w:sym w:font="Wingdings" w:char="F0A8"/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F311D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มี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ความประสงค์จะใช้เงินจากกองทุน</w:t>
      </w:r>
      <w:r w:rsidR="00E02648">
        <w:rPr>
          <w:rFonts w:ascii="TH SarabunPSK" w:hAnsi="TH SarabunPSK" w:cs="TH SarabunPSK" w:hint="cs"/>
          <w:sz w:val="28"/>
          <w:szCs w:val="28"/>
          <w:cs/>
          <w:lang w:bidi="th-TH"/>
        </w:rPr>
        <w:t>ฯ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เพื่อ</w:t>
      </w:r>
      <w:r w:rsidR="00E02648">
        <w:rPr>
          <w:rFonts w:ascii="TH SarabunPSK" w:hAnsi="TH SarabunPSK" w:cs="TH SarabunPSK" w:hint="cs"/>
          <w:sz w:val="28"/>
          <w:szCs w:val="28"/>
          <w:cs/>
          <w:lang w:bidi="th-TH"/>
        </w:rPr>
        <w:t>วัตถุประสงค์ดังนี้</w:t>
      </w:r>
    </w:p>
    <w:p w14:paraId="482DE840" w14:textId="17200C97" w:rsidR="00A94AA8" w:rsidRDefault="00C61B08" w:rsidP="002F311D">
      <w:pPr>
        <w:tabs>
          <w:tab w:val="left" w:pos="851"/>
          <w:tab w:val="left" w:pos="1276"/>
        </w:tabs>
        <w:spacing w:after="0" w:line="240" w:lineRule="auto"/>
        <w:ind w:left="284"/>
        <w:rPr>
          <w:rFonts w:ascii="TH SarabunPSK" w:hAnsi="TH SarabunPSK" w:cs="TH SarabunPSK"/>
          <w:sz w:val="28"/>
          <w:szCs w:val="28"/>
          <w:lang w:bidi="th-TH"/>
        </w:rPr>
      </w:pP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A94AA8">
        <w:rPr>
          <w:rFonts w:ascii="TH SarabunPSK" w:hAnsi="TH SarabunPSK" w:cs="TH SarabunPSK"/>
          <w:sz w:val="28"/>
          <w:szCs w:val="28"/>
        </w:rPr>
        <w:sym w:font="Wingdings" w:char="F0A1"/>
      </w:r>
      <w:r w:rsidRPr="002F311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ว่าจ้างที่ปรึกษาร่วมจัดทำรายงานการศึกษาและวิเคราะห์โครงการ</w:t>
      </w:r>
      <w:r w:rsidR="00A94A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ตาม พ.ร.บ. การร่วมลงทุนฯ </w:t>
      </w:r>
      <w:r w:rsidR="00F47C84">
        <w:rPr>
          <w:rFonts w:ascii="TH SarabunPSK" w:hAnsi="TH SarabunPSK" w:cs="TH SarabunPSK" w:hint="cs"/>
          <w:sz w:val="28"/>
          <w:szCs w:val="28"/>
          <w:cs/>
          <w:lang w:bidi="th-TH"/>
        </w:rPr>
        <w:t>พ.ศ.</w:t>
      </w:r>
      <w:r w:rsidR="00A94A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๒๕๖๒</w:t>
      </w:r>
      <w:r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4464B999" w14:textId="18C869EF" w:rsidR="006F2811" w:rsidRDefault="00A94AA8" w:rsidP="006F2811">
      <w:pPr>
        <w:tabs>
          <w:tab w:val="left" w:pos="851"/>
          <w:tab w:val="left" w:pos="1276"/>
        </w:tabs>
        <w:spacing w:after="0" w:line="240" w:lineRule="auto"/>
        <w:ind w:left="284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วงเงิน</w:t>
      </w:r>
      <w:r w:rsidR="00C61B0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             </w:t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 คาดว่าจะขอรับจัดสรรเงิน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จากกองทุนฯ </w:t>
      </w:r>
      <w:r w:rsidR="00C61B0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ในปีงบประมาณ พ.ศ.</w:t>
      </w:r>
      <w:r w:rsidR="00C61B0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</w:t>
      </w:r>
      <w:r w:rsidR="00C61B0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17369DB6" w14:textId="438FBFC4" w:rsidR="00A94AA8" w:rsidRPr="00A94AA8" w:rsidRDefault="00C61B08" w:rsidP="00F47C84">
      <w:pPr>
        <w:pStyle w:val="ListParagraph"/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94A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ว่าจ้างที่ปรึกษาร่วมดำเนินการจัดทำร่างประกาศเชิญชวน ร่างเอกสารสำหรับการคัดเลือกเอกชน </w:t>
      </w:r>
      <w:r w:rsidRPr="00A94AA8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F47C84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ร่างสัญญาร่วมลงทุน และเพื่อสนับสนุนการปฏิบัติงานของหน่วยงานเจ้าของโครงการและคณะกรรมการคัดเลือก</w:t>
      </w:r>
      <w:r w:rsidR="00F47C84" w:rsidRPr="00F47C84">
        <w:rPr>
          <w:rFonts w:ascii="TH SarabunPSK" w:hAnsi="TH SarabunPSK" w:cs="TH SarabunPSK"/>
          <w:spacing w:val="-4"/>
          <w:sz w:val="28"/>
          <w:szCs w:val="28"/>
          <w:cs/>
          <w:lang w:bidi="th-TH"/>
        </w:rPr>
        <w:br/>
      </w:r>
      <w:r w:rsidR="00A94AA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วงเงิน</w:t>
      </w:r>
      <w:r w:rsidR="00A94AA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             </w:t>
      </w:r>
      <w:r w:rsidR="00A94AA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 คาดว่าจะขอรับจัดสรรเงิน</w:t>
      </w:r>
      <w:r w:rsidR="00A94A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จากกองทุนฯ </w:t>
      </w:r>
      <w:r w:rsidR="00A94AA8" w:rsidRPr="002F311D">
        <w:rPr>
          <w:rFonts w:ascii="TH SarabunPSK" w:hAnsi="TH SarabunPSK" w:cs="TH SarabunPSK" w:hint="cs"/>
          <w:sz w:val="28"/>
          <w:szCs w:val="28"/>
          <w:cs/>
          <w:lang w:bidi="th-TH"/>
        </w:rPr>
        <w:t>ในปีงบประมาณ พ.ศ.</w:t>
      </w:r>
      <w:r w:rsidR="00A94AA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</w:t>
      </w:r>
      <w:r w:rsidR="00A94AA8" w:rsidRPr="002F311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18D07738" w14:textId="77777777" w:rsidR="00A94AA8" w:rsidRDefault="00C61B08" w:rsidP="00A94AA8">
      <w:pPr>
        <w:pStyle w:val="ListParagraph"/>
        <w:numPr>
          <w:ilvl w:val="0"/>
          <w:numId w:val="19"/>
        </w:num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94AA8">
        <w:rPr>
          <w:rFonts w:ascii="TH SarabunPSK" w:hAnsi="TH SarabunPSK" w:cs="TH SarabunPSK" w:hint="cs"/>
          <w:sz w:val="28"/>
          <w:szCs w:val="28"/>
          <w:cs/>
          <w:lang w:bidi="th-TH"/>
        </w:rPr>
        <w:t>ว่าจ้างที่ปรึกษาเพื่อสนับสนุนการปฏิบัติหน้าที่ของคณะกรรมการกำกับดูแล</w:t>
      </w:r>
      <w:r w:rsidRPr="00A94AA8">
        <w:rPr>
          <w:rFonts w:ascii="TH SarabunPSK" w:hAnsi="TH SarabunPSK" w:cs="TH SarabunPSK"/>
          <w:sz w:val="28"/>
          <w:szCs w:val="28"/>
        </w:rPr>
        <w:t xml:space="preserve"> </w:t>
      </w:r>
    </w:p>
    <w:p w14:paraId="039BDEA8" w14:textId="107A52D3" w:rsidR="00454109" w:rsidRPr="00A94AA8" w:rsidRDefault="00A94AA8" w:rsidP="00A94AA8">
      <w:pPr>
        <w:pStyle w:val="ListParagraph"/>
        <w:tabs>
          <w:tab w:val="left" w:pos="851"/>
          <w:tab w:val="left" w:pos="1276"/>
        </w:tabs>
        <w:spacing w:after="0" w:line="240" w:lineRule="auto"/>
        <w:ind w:left="1214"/>
        <w:rPr>
          <w:rFonts w:ascii="TH SarabunPSK" w:hAnsi="TH SarabunPSK" w:cs="TH SarabunPSK"/>
          <w:sz w:val="28"/>
          <w:szCs w:val="28"/>
          <w:lang w:bidi="th-TH"/>
        </w:rPr>
        <w:sectPr w:rsidR="00454109" w:rsidRPr="00A94AA8" w:rsidSect="00970B03">
          <w:pgSz w:w="11907" w:h="16839" w:code="9"/>
          <w:pgMar w:top="993" w:right="1440" w:bottom="709" w:left="1440" w:header="720" w:footer="720" w:gutter="0"/>
          <w:pgNumType w:fmt="thaiNumbers" w:start="1"/>
          <w:cols w:space="720"/>
          <w:titlePg/>
          <w:docGrid w:linePitch="360"/>
        </w:sectPr>
      </w:pPr>
      <w:r w:rsidRPr="00A94AA8">
        <w:rPr>
          <w:rFonts w:ascii="TH SarabunPSK" w:hAnsi="TH SarabunPSK" w:cs="TH SarabunPSK" w:hint="cs"/>
          <w:sz w:val="28"/>
          <w:szCs w:val="28"/>
          <w:cs/>
          <w:lang w:bidi="th-TH"/>
        </w:rPr>
        <w:t>วงเงิน</w:t>
      </w:r>
      <w:r w:rsidRPr="00A94AA8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             </w:t>
      </w:r>
      <w:r w:rsidRPr="00A94A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ล้านบาท คาดว่าจะขอรับจัดสรรเงินจากกองทุนฯ ในปีงบประมาณ พ.ศ.</w:t>
      </w:r>
      <w:r w:rsidRPr="00A94AA8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</w:t>
      </w:r>
      <w:r w:rsidRPr="00A94AA8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32D0C2AE" w14:textId="6DCA03BC" w:rsidR="00CB3869" w:rsidRPr="00796E5D" w:rsidRDefault="00C246A0" w:rsidP="00C246A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lastRenderedPageBreak/>
        <w:t xml:space="preserve">๑๑. </w:t>
      </w:r>
      <w:r w:rsidR="001349F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แผนงานและสถานะการดำเนินโครงการ</w:t>
      </w:r>
      <w:r w:rsidR="00CB3869" w:rsidRPr="00796E5D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</w:p>
    <w:p w14:paraId="29E542CE" w14:textId="77777777" w:rsidR="00BA7595" w:rsidRPr="00494CC5" w:rsidRDefault="004C1BA3" w:rsidP="004C1BA3">
      <w:pPr>
        <w:spacing w:after="0" w:line="276" w:lineRule="auto"/>
        <w:rPr>
          <w:rFonts w:ascii="TH SarabunPSK" w:hAnsi="TH SarabunPSK" w:cs="TH SarabunPSK"/>
          <w:sz w:val="12"/>
          <w:szCs w:val="12"/>
          <w:lang w:val="en-GB" w:bidi="th-TH"/>
        </w:rPr>
      </w:pPr>
      <w:r w:rsidRPr="000317B6">
        <w:rPr>
          <w:rFonts w:ascii="TH SarabunPSK" w:hAnsi="TH SarabunPSK" w:cs="TH SarabunPSK"/>
          <w:sz w:val="28"/>
          <w:szCs w:val="28"/>
          <w:cs/>
          <w:lang w:val="en-GB" w:bidi="th-TH"/>
        </w:rPr>
        <w:tab/>
      </w:r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5079"/>
        <w:gridCol w:w="1299"/>
        <w:gridCol w:w="1276"/>
        <w:gridCol w:w="7110"/>
      </w:tblGrid>
      <w:tr w:rsidR="002D7D66" w:rsidRPr="00A764B1" w14:paraId="3B72F3AF" w14:textId="77777777" w:rsidTr="003568CA">
        <w:trPr>
          <w:tblHeader/>
        </w:trPr>
        <w:tc>
          <w:tcPr>
            <w:tcW w:w="1720" w:type="pct"/>
            <w:vMerge w:val="restart"/>
            <w:shd w:val="clear" w:color="auto" w:fill="BFBFBF" w:themeFill="background1" w:themeFillShade="BF"/>
            <w:vAlign w:val="center"/>
          </w:tcPr>
          <w:p w14:paraId="2DBEB353" w14:textId="40EC45F4" w:rsidR="002D7D66" w:rsidRPr="00FE69A2" w:rsidRDefault="002D7D66" w:rsidP="002D7D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 xml:space="preserve">กิจกรรม </w:t>
            </w:r>
            <w:r w:rsidR="007742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(หน่วยงานที่รับผิดชอบ)</w:t>
            </w:r>
          </w:p>
        </w:tc>
        <w:tc>
          <w:tcPr>
            <w:tcW w:w="872" w:type="pct"/>
            <w:gridSpan w:val="2"/>
            <w:shd w:val="clear" w:color="auto" w:fill="BFBFBF" w:themeFill="background1" w:themeFillShade="BF"/>
          </w:tcPr>
          <w:p w14:paraId="07F23B7E" w14:textId="77777777" w:rsidR="002D7D66" w:rsidRDefault="002D7D66" w:rsidP="002D7D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แผนการดำเนินการ</w:t>
            </w:r>
          </w:p>
        </w:tc>
        <w:tc>
          <w:tcPr>
            <w:tcW w:w="2408" w:type="pct"/>
            <w:vMerge w:val="restart"/>
            <w:shd w:val="clear" w:color="auto" w:fill="BFBFBF" w:themeFill="background1" w:themeFillShade="BF"/>
            <w:vAlign w:val="center"/>
          </w:tcPr>
          <w:p w14:paraId="72E0F70F" w14:textId="074BCA63" w:rsidR="002D7D66" w:rsidRPr="00FE69A2" w:rsidRDefault="007E5759" w:rsidP="002D5B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 xml:space="preserve">ผลการดำเนินการ </w:t>
            </w:r>
            <w:r w:rsidR="002D5B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สถานะปัจจุบัน และปัญหา/อุปสรรคที่เกิดขึ้น</w:t>
            </w:r>
          </w:p>
        </w:tc>
      </w:tr>
      <w:tr w:rsidR="002D7D66" w:rsidRPr="00A764B1" w14:paraId="5B7E060C" w14:textId="77777777" w:rsidTr="003568CA">
        <w:trPr>
          <w:tblHeader/>
        </w:trPr>
        <w:tc>
          <w:tcPr>
            <w:tcW w:w="1720" w:type="pct"/>
            <w:vMerge/>
            <w:vAlign w:val="center"/>
          </w:tcPr>
          <w:p w14:paraId="43FB5684" w14:textId="77777777" w:rsidR="002D7D66" w:rsidRPr="00FE69A2" w:rsidRDefault="002D7D66" w:rsidP="002D7D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</w:p>
        </w:tc>
        <w:tc>
          <w:tcPr>
            <w:tcW w:w="440" w:type="pct"/>
            <w:shd w:val="clear" w:color="auto" w:fill="BFBFBF" w:themeFill="background1" w:themeFillShade="BF"/>
            <w:vAlign w:val="center"/>
          </w:tcPr>
          <w:p w14:paraId="1C32ECE8" w14:textId="5FAC796B" w:rsidR="002D7D66" w:rsidRPr="00FE69A2" w:rsidRDefault="00774230" w:rsidP="007742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เริ่มต้น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br/>
              <w:t>(เดือน</w:t>
            </w:r>
            <w:r w:rsidR="002D7D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/ป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ี</w:t>
            </w:r>
            <w:r w:rsidR="002D7D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)</w:t>
            </w:r>
          </w:p>
        </w:tc>
        <w:tc>
          <w:tcPr>
            <w:tcW w:w="432" w:type="pct"/>
            <w:shd w:val="clear" w:color="auto" w:fill="BFBFBF" w:themeFill="background1" w:themeFillShade="BF"/>
            <w:vAlign w:val="center"/>
          </w:tcPr>
          <w:p w14:paraId="68B749C9" w14:textId="61313F31" w:rsidR="002D7D66" w:rsidRPr="00FE69A2" w:rsidRDefault="00774230" w:rsidP="002D7D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สิ้นสุด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br/>
              <w:t>(เดือน/ปี)</w:t>
            </w:r>
          </w:p>
        </w:tc>
        <w:tc>
          <w:tcPr>
            <w:tcW w:w="2408" w:type="pct"/>
            <w:vMerge/>
            <w:vAlign w:val="center"/>
          </w:tcPr>
          <w:p w14:paraId="5A968520" w14:textId="77777777" w:rsidR="002D7D66" w:rsidRPr="00FE69A2" w:rsidRDefault="002D7D66" w:rsidP="002D7D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91080F" w:rsidRPr="00A764B1" w14:paraId="20F0E1CA" w14:textId="77777777" w:rsidTr="003568CA">
        <w:trPr>
          <w:trHeight w:val="70"/>
        </w:trPr>
        <w:tc>
          <w:tcPr>
            <w:tcW w:w="1720" w:type="pct"/>
            <w:shd w:val="clear" w:color="auto" w:fill="F9E3E6" w:themeFill="accent4" w:themeFillTint="33"/>
            <w:vAlign w:val="center"/>
          </w:tcPr>
          <w:p w14:paraId="2CBC1704" w14:textId="77777777" w:rsidR="0091080F" w:rsidRPr="00FE69A2" w:rsidRDefault="0091080F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en-GB" w:bidi="th-TH"/>
              </w:rPr>
              <w:t xml:space="preserve">๑. </w:t>
            </w:r>
            <w:r w:rsidRPr="002D7D6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 w:bidi="th-TH"/>
              </w:rPr>
              <w:t>การเสนอโครงการ</w:t>
            </w:r>
          </w:p>
        </w:tc>
        <w:tc>
          <w:tcPr>
            <w:tcW w:w="440" w:type="pct"/>
            <w:shd w:val="clear" w:color="auto" w:fill="F9E3E6" w:themeFill="accent4" w:themeFillTint="33"/>
            <w:vAlign w:val="center"/>
          </w:tcPr>
          <w:p w14:paraId="46CBB651" w14:textId="77777777" w:rsidR="0091080F" w:rsidRPr="00FE69A2" w:rsidRDefault="0091080F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32" w:type="pct"/>
            <w:shd w:val="clear" w:color="auto" w:fill="F9E3E6" w:themeFill="accent4" w:themeFillTint="33"/>
            <w:vAlign w:val="center"/>
          </w:tcPr>
          <w:p w14:paraId="101E0E4E" w14:textId="77777777" w:rsidR="0091080F" w:rsidRPr="00FE69A2" w:rsidRDefault="0091080F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08" w:type="pct"/>
            <w:shd w:val="clear" w:color="auto" w:fill="F9E3E6" w:themeFill="accent4" w:themeFillTint="33"/>
            <w:vAlign w:val="center"/>
          </w:tcPr>
          <w:p w14:paraId="1563639B" w14:textId="1480D019" w:rsidR="0091080F" w:rsidRPr="00FE69A2" w:rsidRDefault="0091080F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2D7D66" w:rsidRPr="00A764B1" w14:paraId="723A544F" w14:textId="77777777" w:rsidTr="003568CA">
        <w:trPr>
          <w:trHeight w:val="70"/>
        </w:trPr>
        <w:tc>
          <w:tcPr>
            <w:tcW w:w="1720" w:type="pct"/>
            <w:vAlign w:val="center"/>
          </w:tcPr>
          <w:p w14:paraId="6A6BA9B2" w14:textId="3FC755BA" w:rsidR="002D7D66" w:rsidRPr="00774230" w:rsidRDefault="00774230" w:rsidP="00B30A07">
            <w:pP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774230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การจัดทำรายงานการศึกษาและวิเคราะห์โครงการ</w:t>
            </w:r>
            <w:r w:rsidRPr="0077423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br/>
              <w:t>ตาม พ.ร.บ.</w:t>
            </w:r>
            <w:r w:rsidR="00232265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 xml:space="preserve"> การร่วมลงทุนฯ พ</w:t>
            </w:r>
            <w:r w:rsidR="002322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2322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ศ</w:t>
            </w:r>
            <w:r w:rsidR="002322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77423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 xml:space="preserve"> ๒๕๖๒</w:t>
            </w:r>
            <w:r w:rsidRPr="00774230"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  <w:t xml:space="preserve"> </w:t>
            </w:r>
            <w:r w:rsidRPr="0077423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br/>
            </w:r>
            <w:r w:rsidRPr="00774230"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  <w:t>(</w:t>
            </w:r>
            <w:r w:rsidRPr="0077423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หน่วยงานเจ้าของโครงการ)</w:t>
            </w:r>
          </w:p>
        </w:tc>
        <w:tc>
          <w:tcPr>
            <w:tcW w:w="440" w:type="pct"/>
          </w:tcPr>
          <w:p w14:paraId="3F59F40C" w14:textId="77777777" w:rsidR="002D7D66" w:rsidRPr="00FE69A2" w:rsidRDefault="002D7D66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78F436CA" w14:textId="77777777" w:rsidR="002D7D66" w:rsidRPr="00FE69A2" w:rsidRDefault="002D7D66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4BE6D9B2" w14:textId="77777777" w:rsidR="002D7D66" w:rsidRPr="00FE69A2" w:rsidRDefault="002D7D66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904F3" w:rsidRPr="00A764B1" w14:paraId="5271AB16" w14:textId="77777777" w:rsidTr="003568CA">
        <w:trPr>
          <w:trHeight w:val="70"/>
        </w:trPr>
        <w:tc>
          <w:tcPr>
            <w:tcW w:w="1720" w:type="pct"/>
            <w:vAlign w:val="center"/>
          </w:tcPr>
          <w:p w14:paraId="03817D5C" w14:textId="2C2DEED2" w:rsidR="00B30A07" w:rsidRPr="00053D20" w:rsidRDefault="00053D20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การพิจารณา</w:t>
            </w:r>
            <w:r w:rsidR="00B30A07"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ให้ความเห็นชอบ</w:t>
            </w:r>
            <w:r w:rsidR="006C21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="00B30A07"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หลักการของโครงการ พร้อมกับ</w:t>
            </w:r>
            <w:r w:rsidR="00B30A07" w:rsidRPr="00B673B2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en-GB" w:bidi="th-TH"/>
              </w:rPr>
              <w:t>รายงานการศึกษาและวิเคราะห์โครงการ</w:t>
            </w:r>
            <w:r w:rsidR="00B673B2" w:rsidRPr="00B673B2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bidi="th-TH"/>
              </w:rPr>
              <w:t>ของ</w:t>
            </w:r>
            <w:r w:rsidRPr="00B673B2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bidi="th-TH"/>
              </w:rPr>
              <w:t>รัฐมนตรีกระทรวงเจ้าสังกัด</w:t>
            </w:r>
          </w:p>
          <w:p w14:paraId="4D7CB3A0" w14:textId="09FE0F1F" w:rsidR="00B30A07" w:rsidRPr="00053D20" w:rsidRDefault="00B30A07" w:rsidP="002D7D66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(หน่วยงานเจ้าของโครงการ และกระทรวงเจ้าสังกัด)</w:t>
            </w:r>
          </w:p>
        </w:tc>
        <w:tc>
          <w:tcPr>
            <w:tcW w:w="440" w:type="pct"/>
          </w:tcPr>
          <w:p w14:paraId="4403ECF2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65A5E85D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28D01991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904F3" w:rsidRPr="00A764B1" w14:paraId="6A797840" w14:textId="77777777" w:rsidTr="003568CA">
        <w:trPr>
          <w:trHeight w:val="70"/>
        </w:trPr>
        <w:tc>
          <w:tcPr>
            <w:tcW w:w="1720" w:type="pct"/>
            <w:vAlign w:val="center"/>
          </w:tcPr>
          <w:p w14:paraId="63359F1A" w14:textId="25395074" w:rsidR="00F47C84" w:rsidRDefault="007904F3" w:rsidP="00F47C84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การพิจารณาความครบถ้วนของ</w:t>
            </w:r>
            <w:r w:rsidR="005908BA"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หลักการของโครงการ พร้อมกับ</w:t>
            </w:r>
            <w:r w:rsidR="005908BA" w:rsidRPr="003568CA">
              <w:rPr>
                <w:rFonts w:ascii="TH SarabunPSK" w:hAnsi="TH SarabunPSK" w:cs="TH SarabunPSK"/>
                <w:spacing w:val="-4"/>
                <w:sz w:val="28"/>
                <w:szCs w:val="28"/>
                <w:cs/>
                <w:lang w:val="en-GB" w:bidi="th-TH"/>
              </w:rPr>
              <w:t>รายงานการศึกษาและวิเคราะห์โครงการ</w:t>
            </w:r>
            <w:r w:rsidR="00B673B2" w:rsidRPr="003568C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  <w:lang w:val="en-GB" w:bidi="th-TH"/>
              </w:rPr>
              <w:t xml:space="preserve"> </w:t>
            </w:r>
            <w:r w:rsidR="00B673B2" w:rsidRPr="003A6E25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เพื่อเสนอ</w:t>
            </w:r>
            <w:r w:rsidR="003568CA" w:rsidRPr="003A6E25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ต่อ</w:t>
            </w:r>
            <w:r w:rsidR="00B673B2" w:rsidRPr="003A6E25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คณะกรรมการนโยบายการร่วมลงทุนระหว่างรัฐและเอกชน</w:t>
            </w:r>
            <w:r w:rsidR="00F47C84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 xml:space="preserve"> </w:t>
            </w:r>
            <w:r w:rsidR="008E709B" w:rsidRPr="00524DB2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(คณะกรรมการนโยบายฯ)</w:t>
            </w:r>
            <w:r w:rsidR="008E709B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 xml:space="preserve"> </w:t>
            </w:r>
          </w:p>
          <w:p w14:paraId="62247500" w14:textId="1B25A50E" w:rsidR="007904F3" w:rsidRPr="00053D20" w:rsidRDefault="007904F3" w:rsidP="00F47C8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(สคร.)</w:t>
            </w:r>
          </w:p>
        </w:tc>
        <w:tc>
          <w:tcPr>
            <w:tcW w:w="440" w:type="pct"/>
          </w:tcPr>
          <w:p w14:paraId="2BA971EB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1E8413F3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4BFE0102" w14:textId="77777777" w:rsidR="007904F3" w:rsidRPr="00FE69A2" w:rsidRDefault="007904F3" w:rsidP="002D7D6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91080F" w:rsidRPr="00A764B1" w14:paraId="753CADA5" w14:textId="77777777" w:rsidTr="003568CA">
        <w:tc>
          <w:tcPr>
            <w:tcW w:w="1720" w:type="pct"/>
            <w:shd w:val="clear" w:color="auto" w:fill="F9E3E6" w:themeFill="accent4" w:themeFillTint="33"/>
            <w:vAlign w:val="center"/>
          </w:tcPr>
          <w:p w14:paraId="6239172A" w14:textId="77777777" w:rsidR="0091080F" w:rsidRPr="00053D20" w:rsidRDefault="0091080F" w:rsidP="002D7D66">
            <w:pP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053D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 xml:space="preserve">๒. </w:t>
            </w:r>
            <w:r w:rsidRPr="00053D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 w:bidi="th-TH"/>
              </w:rPr>
              <w:t>การคัดเลือกเอกชน</w:t>
            </w:r>
          </w:p>
        </w:tc>
        <w:tc>
          <w:tcPr>
            <w:tcW w:w="440" w:type="pct"/>
            <w:shd w:val="clear" w:color="auto" w:fill="F9E3E6" w:themeFill="accent4" w:themeFillTint="33"/>
            <w:vAlign w:val="center"/>
          </w:tcPr>
          <w:p w14:paraId="433A8A4A" w14:textId="77777777" w:rsidR="0091080F" w:rsidRPr="00053D20" w:rsidRDefault="0091080F" w:rsidP="002D7D66">
            <w:pP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432" w:type="pct"/>
            <w:shd w:val="clear" w:color="auto" w:fill="F9E3E6" w:themeFill="accent4" w:themeFillTint="33"/>
            <w:vAlign w:val="center"/>
          </w:tcPr>
          <w:p w14:paraId="37D7FF2B" w14:textId="77777777" w:rsidR="0091080F" w:rsidRPr="00053D20" w:rsidRDefault="0091080F" w:rsidP="002D7D66">
            <w:pP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2408" w:type="pct"/>
            <w:shd w:val="clear" w:color="auto" w:fill="F9E3E6" w:themeFill="accent4" w:themeFillTint="33"/>
            <w:vAlign w:val="center"/>
          </w:tcPr>
          <w:p w14:paraId="3F492C7E" w14:textId="445DEC25" w:rsidR="0091080F" w:rsidRPr="00053D20" w:rsidRDefault="0091080F" w:rsidP="002D7D66">
            <w:pP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</w:p>
        </w:tc>
      </w:tr>
      <w:tr w:rsidR="002D7D66" w:rsidRPr="00A764B1" w14:paraId="0D4ACB00" w14:textId="77777777" w:rsidTr="003568CA">
        <w:tc>
          <w:tcPr>
            <w:tcW w:w="1720" w:type="pct"/>
            <w:vAlign w:val="center"/>
          </w:tcPr>
          <w:p w14:paraId="33DE84E9" w14:textId="676C6D10" w:rsidR="002D7D66" w:rsidRPr="00053D20" w:rsidRDefault="002D7D66" w:rsidP="005908BA">
            <w:pPr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</w:pPr>
            <w:r w:rsidRPr="00053D2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การจัดทำร่างเอกสารการคัดเลือกเอกชน</w:t>
            </w:r>
            <w:r w:rsidRPr="00053D20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br/>
            </w:r>
            <w:r w:rsidRPr="00053D2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(</w:t>
            </w:r>
            <w:r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หน่วยงานเจ้าของโครงการ)</w:t>
            </w:r>
          </w:p>
        </w:tc>
        <w:tc>
          <w:tcPr>
            <w:tcW w:w="440" w:type="pct"/>
          </w:tcPr>
          <w:p w14:paraId="7A9D9CC2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432" w:type="pct"/>
          </w:tcPr>
          <w:p w14:paraId="0B93AE93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3B9CE6B0" w14:textId="77777777" w:rsidR="002D7D66" w:rsidRPr="00A764B1" w:rsidRDefault="002D7D66" w:rsidP="0091080F">
            <w:pPr>
              <w:jc w:val="center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2D7D66" w:rsidRPr="00A764B1" w14:paraId="0D5E060F" w14:textId="77777777" w:rsidTr="003568CA">
        <w:tc>
          <w:tcPr>
            <w:tcW w:w="1720" w:type="pct"/>
            <w:vAlign w:val="center"/>
          </w:tcPr>
          <w:p w14:paraId="62461DAD" w14:textId="32164FA1" w:rsidR="00C30180" w:rsidRPr="00053D20" w:rsidRDefault="00053D20" w:rsidP="00053D20">
            <w:pPr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</w:pPr>
            <w:r w:rsidRPr="00C3018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</w:t>
            </w:r>
            <w:r w:rsidR="002D7D66" w:rsidRPr="00C3018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พิจารณา</w:t>
            </w:r>
            <w:r w:rsidR="002D7D66" w:rsidRPr="00C3018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คัดเลือกเอกชน</w:t>
            </w:r>
            <w:r w:rsidR="002D7D66" w:rsidRPr="00C3018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 xml:space="preserve"> </w:t>
            </w:r>
            <w:r w:rsidR="007904F3" w:rsidRPr="00053D20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br/>
            </w:r>
            <w:r w:rsidR="002D7D66" w:rsidRPr="00053D20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(คณะกรรมการคัดเลือก</w:t>
            </w:r>
            <w:r w:rsidR="007904F3"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และ</w:t>
            </w:r>
            <w:r w:rsidR="002D7D66"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หน่วยงานเจ้าของโครงการ)</w:t>
            </w:r>
          </w:p>
        </w:tc>
        <w:tc>
          <w:tcPr>
            <w:tcW w:w="440" w:type="pct"/>
          </w:tcPr>
          <w:p w14:paraId="36ED65DE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432" w:type="pct"/>
          </w:tcPr>
          <w:p w14:paraId="4C69BE54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0FB77DB3" w14:textId="5CBD5554" w:rsidR="002D7D66" w:rsidRPr="00665390" w:rsidRDefault="002D7D66" w:rsidP="002D7D66">
            <w:pPr>
              <w:rPr>
                <w:rFonts w:ascii="TH SarabunPSK" w:hAnsi="TH SarabunPSK" w:cs="TH SarabunPSK"/>
                <w:sz w:val="24"/>
                <w:szCs w:val="28"/>
                <w:highlight w:val="red"/>
                <w:lang w:val="en-GB" w:bidi="th-TH"/>
              </w:rPr>
            </w:pPr>
          </w:p>
        </w:tc>
      </w:tr>
      <w:tr w:rsidR="002D7D66" w:rsidRPr="00A764B1" w14:paraId="1B98FA72" w14:textId="77777777" w:rsidTr="003568CA">
        <w:tc>
          <w:tcPr>
            <w:tcW w:w="1720" w:type="pct"/>
            <w:vAlign w:val="center"/>
          </w:tcPr>
          <w:p w14:paraId="449BCABE" w14:textId="4CACCFFA" w:rsidR="00C30180" w:rsidRPr="00053D20" w:rsidRDefault="00053D20" w:rsidP="00B673B2">
            <w:pPr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</w:pP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การพิจารณา</w:t>
            </w:r>
            <w:r w:rsidR="002D7D66"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ให้ความเห็นชอบผลการคัดเลือกเอกชน</w:t>
            </w:r>
            <w:r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 xml:space="preserve"> </w:t>
            </w:r>
            <w:r w:rsidR="00BC7F6F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br/>
            </w:r>
            <w:r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ร่างสัญญาร่วมลงทุน แล</w:t>
            </w:r>
            <w:r w:rsidR="00BC7F6F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ะเงื่อนไขสำคัญของสัญญาร่วมลงทุน</w:t>
            </w:r>
            <w:r w:rsidR="00BC7F6F">
              <w:rPr>
                <w:rFonts w:ascii="TH SarabunPSK" w:hAnsi="TH SarabunPSK" w:cs="TH SarabunPSK"/>
                <w:sz w:val="24"/>
                <w:szCs w:val="28"/>
                <w:cs/>
                <w:lang w:bidi="th-TH"/>
              </w:rPr>
              <w:br/>
            </w:r>
            <w:r w:rsidR="00BC7F6F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t>ของ</w:t>
            </w: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รัฐมนตรีกระทรวงเจ้าสังกัด</w:t>
            </w:r>
            <w:r w:rsidR="00426A9B" w:rsidRPr="00053D20">
              <w:rPr>
                <w:rFonts w:ascii="TH SarabunPSK" w:hAnsi="TH SarabunPSK" w:cs="TH SarabunPSK" w:hint="cs"/>
                <w:sz w:val="24"/>
                <w:szCs w:val="28"/>
                <w:cs/>
                <w:lang w:bidi="th-TH"/>
              </w:rPr>
              <w:br/>
            </w:r>
            <w:r w:rsidRPr="00053D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(หน่วยงานเจ้าของโครงการ และกระทรวงเจ้าสังกัด)</w:t>
            </w:r>
          </w:p>
        </w:tc>
        <w:tc>
          <w:tcPr>
            <w:tcW w:w="440" w:type="pct"/>
          </w:tcPr>
          <w:p w14:paraId="27BDA295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432" w:type="pct"/>
          </w:tcPr>
          <w:p w14:paraId="3112F384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3F14CA12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2D7D66" w:rsidRPr="00A764B1" w14:paraId="132FC3DB" w14:textId="77777777" w:rsidTr="008E709B">
        <w:tc>
          <w:tcPr>
            <w:tcW w:w="1720" w:type="pct"/>
            <w:tcBorders>
              <w:bottom w:val="single" w:sz="4" w:space="0" w:color="auto"/>
            </w:tcBorders>
            <w:vAlign w:val="center"/>
          </w:tcPr>
          <w:p w14:paraId="2996F539" w14:textId="22C2869C" w:rsidR="00426A9B" w:rsidRPr="00426A9B" w:rsidRDefault="002D7D66" w:rsidP="00053D20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การลงนาม</w:t>
            </w:r>
            <w:r w:rsidR="00426A9B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 xml:space="preserve">ในสัญญา </w:t>
            </w:r>
            <w:r w:rsidR="00426A9B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br/>
            </w:r>
            <w:r w:rsidR="00426A9B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(หน่วยงานเจ้าของโครงการ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)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14:paraId="1F4A5870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022F742B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</w:p>
        </w:tc>
        <w:tc>
          <w:tcPr>
            <w:tcW w:w="2408" w:type="pct"/>
            <w:tcBorders>
              <w:bottom w:val="single" w:sz="4" w:space="0" w:color="auto"/>
            </w:tcBorders>
            <w:vAlign w:val="center"/>
          </w:tcPr>
          <w:p w14:paraId="718840ED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91080F" w:rsidRPr="00A764B1" w14:paraId="6E8FF121" w14:textId="77777777" w:rsidTr="008E709B">
        <w:tc>
          <w:tcPr>
            <w:tcW w:w="1720" w:type="pct"/>
            <w:tcBorders>
              <w:top w:val="nil"/>
            </w:tcBorders>
            <w:shd w:val="clear" w:color="auto" w:fill="F9E3E6" w:themeFill="accent4" w:themeFillTint="33"/>
            <w:vAlign w:val="center"/>
          </w:tcPr>
          <w:p w14:paraId="591E03D0" w14:textId="77777777" w:rsidR="0091080F" w:rsidRPr="00A764B1" w:rsidRDefault="0091080F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  <w:r w:rsidRPr="002D7D66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lastRenderedPageBreak/>
              <w:t>๓.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 xml:space="preserve"> </w:t>
            </w:r>
            <w:r w:rsidRPr="00C10F3B">
              <w:rPr>
                <w:rFonts w:ascii="TH SarabunIT๙" w:hAnsi="TH SarabunIT๙" w:cs="TH SarabunIT๙"/>
                <w:b/>
                <w:bCs/>
                <w:sz w:val="24"/>
                <w:szCs w:val="28"/>
                <w:cs/>
                <w:lang w:val="en-GB" w:bidi="th-TH"/>
              </w:rPr>
              <w:t>การก่อสร้างและการเปิดให้บริการ</w:t>
            </w:r>
          </w:p>
        </w:tc>
        <w:tc>
          <w:tcPr>
            <w:tcW w:w="440" w:type="pct"/>
            <w:tcBorders>
              <w:top w:val="nil"/>
            </w:tcBorders>
            <w:shd w:val="clear" w:color="auto" w:fill="F9E3E6" w:themeFill="accent4" w:themeFillTint="33"/>
            <w:vAlign w:val="center"/>
          </w:tcPr>
          <w:p w14:paraId="6F85344D" w14:textId="77777777" w:rsidR="0091080F" w:rsidRPr="00A764B1" w:rsidRDefault="0091080F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432" w:type="pct"/>
            <w:tcBorders>
              <w:top w:val="nil"/>
            </w:tcBorders>
            <w:shd w:val="clear" w:color="auto" w:fill="F9E3E6" w:themeFill="accent4" w:themeFillTint="33"/>
            <w:vAlign w:val="center"/>
          </w:tcPr>
          <w:p w14:paraId="643463D5" w14:textId="77777777" w:rsidR="0091080F" w:rsidRPr="00A764B1" w:rsidRDefault="0091080F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2408" w:type="pct"/>
            <w:tcBorders>
              <w:top w:val="nil"/>
            </w:tcBorders>
            <w:shd w:val="clear" w:color="auto" w:fill="F9E3E6" w:themeFill="accent4" w:themeFillTint="33"/>
            <w:vAlign w:val="center"/>
          </w:tcPr>
          <w:p w14:paraId="372DAE99" w14:textId="20A0EFD8" w:rsidR="0091080F" w:rsidRPr="00A764B1" w:rsidRDefault="0091080F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2D7D66" w:rsidRPr="00A764B1" w14:paraId="4748657B" w14:textId="77777777" w:rsidTr="003568CA">
        <w:tc>
          <w:tcPr>
            <w:tcW w:w="1720" w:type="pct"/>
            <w:vAlign w:val="center"/>
          </w:tcPr>
          <w:p w14:paraId="23227F1E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 w:rsidRPr="00A764B1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การก่อสร้างงานโยธา</w:t>
            </w:r>
          </w:p>
        </w:tc>
        <w:tc>
          <w:tcPr>
            <w:tcW w:w="440" w:type="pct"/>
          </w:tcPr>
          <w:p w14:paraId="7D736CC0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501FED32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714A2990" w14:textId="77777777" w:rsidR="002D7D66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  <w:p w14:paraId="73DB8348" w14:textId="77777777" w:rsidR="00830F7A" w:rsidRPr="00A764B1" w:rsidRDefault="00830F7A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2D7D66" w:rsidRPr="00A764B1" w14:paraId="269FB5C5" w14:textId="77777777" w:rsidTr="003568CA">
        <w:trPr>
          <w:trHeight w:val="77"/>
        </w:trPr>
        <w:tc>
          <w:tcPr>
            <w:tcW w:w="1720" w:type="pct"/>
            <w:vAlign w:val="center"/>
          </w:tcPr>
          <w:p w14:paraId="3F69F122" w14:textId="77777777" w:rsidR="002D7D66" w:rsidRPr="001C50F6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 w:rsidRPr="001C50F6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t>การติดตั้งงานระบบและการจัดหาเครื่องจักร</w:t>
            </w:r>
            <w:r w:rsidRPr="001C50F6"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  <w:t>/</w:t>
            </w:r>
            <w:r w:rsidRPr="001C50F6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t>อุปกรณ์</w:t>
            </w:r>
          </w:p>
        </w:tc>
        <w:tc>
          <w:tcPr>
            <w:tcW w:w="440" w:type="pct"/>
          </w:tcPr>
          <w:p w14:paraId="5E5469D6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676D1154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45295FBD" w14:textId="77777777" w:rsidR="002D7D66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  <w:p w14:paraId="5E3EB482" w14:textId="77777777" w:rsidR="00830F7A" w:rsidRPr="00A764B1" w:rsidRDefault="00830F7A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2D7D66" w14:paraId="141D45DD" w14:textId="77777777" w:rsidTr="003568CA">
        <w:tc>
          <w:tcPr>
            <w:tcW w:w="1720" w:type="pct"/>
            <w:vAlign w:val="center"/>
          </w:tcPr>
          <w:p w14:paraId="580D1889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 w:rsidRPr="00A764B1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</w:t>
            </w:r>
            <w:r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เปิด</w:t>
            </w:r>
            <w:r w:rsidRPr="00A764B1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ให้บริการ</w:t>
            </w:r>
          </w:p>
        </w:tc>
        <w:tc>
          <w:tcPr>
            <w:tcW w:w="440" w:type="pct"/>
          </w:tcPr>
          <w:p w14:paraId="09733509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432" w:type="pct"/>
          </w:tcPr>
          <w:p w14:paraId="23C65803" w14:textId="77777777" w:rsidR="002D7D66" w:rsidRPr="00A764B1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2408" w:type="pct"/>
            <w:vAlign w:val="center"/>
          </w:tcPr>
          <w:p w14:paraId="5F4ABB30" w14:textId="77777777" w:rsidR="002D7D66" w:rsidRDefault="002D7D66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  <w:p w14:paraId="0B2B3858" w14:textId="77777777" w:rsidR="00830F7A" w:rsidRPr="00A764B1" w:rsidRDefault="00830F7A" w:rsidP="002D7D66">
            <w:pPr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</w:tbl>
    <w:p w14:paraId="35A60B5D" w14:textId="77777777" w:rsidR="009B5045" w:rsidRPr="009B5045" w:rsidRDefault="009B5045" w:rsidP="009B504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2"/>
          <w:szCs w:val="12"/>
          <w:lang w:bidi="th-TH"/>
        </w:rPr>
      </w:pPr>
    </w:p>
    <w:p w14:paraId="77B6AA09" w14:textId="5D326EA0" w:rsidR="009B5045" w:rsidRPr="00524DB2" w:rsidRDefault="009B5045" w:rsidP="009B504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E0798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ข้อมูลเพิ่มเติม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อื่นๆ</w:t>
      </w:r>
      <w:r w:rsidR="00524DB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24DB2">
        <w:rPr>
          <w:rFonts w:ascii="TH SarabunPSK" w:hAnsi="TH SarabunPSK" w:cs="TH SarabunPSK"/>
          <w:sz w:val="28"/>
          <w:szCs w:val="28"/>
          <w:lang w:bidi="th-TH"/>
        </w:rPr>
        <w:t>:</w:t>
      </w:r>
    </w:p>
    <w:p w14:paraId="4C59D84E" w14:textId="77DD4BFB" w:rsidR="003568CA" w:rsidRDefault="002E0798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3877D645" w14:textId="0CD74845" w:rsidR="000079AB" w:rsidRDefault="000079AB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1446DA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39FC28F4" w14:textId="77777777" w:rsidR="001446DA" w:rsidRPr="001446DA" w:rsidRDefault="001446DA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szCs w:val="28"/>
          <w:u w:val="dotted"/>
          <w:lang w:bidi="th-TH"/>
        </w:rPr>
      </w:pPr>
    </w:p>
    <w:p w14:paraId="26C89C70" w14:textId="77777777" w:rsidR="000079AB" w:rsidRDefault="000079AB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  <w:lang w:bidi="th-TH"/>
        </w:rPr>
      </w:pPr>
    </w:p>
    <w:p w14:paraId="79263CB1" w14:textId="77777777" w:rsidR="000079AB" w:rsidRPr="000079AB" w:rsidRDefault="000079AB" w:rsidP="00426A9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  <w:lang w:bidi="th-TH"/>
        </w:rPr>
      </w:pPr>
    </w:p>
    <w:tbl>
      <w:tblPr>
        <w:tblStyle w:val="TableGrid"/>
        <w:tblW w:w="14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7382"/>
      </w:tblGrid>
      <w:tr w:rsidR="003568CA" w14:paraId="414A8A5C" w14:textId="77777777" w:rsidTr="00A31E7E">
        <w:tc>
          <w:tcPr>
            <w:tcW w:w="7382" w:type="dxa"/>
          </w:tcPr>
          <w:p w14:paraId="175344EC" w14:textId="1A5A5BEA" w:rsidR="003568CA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ผู้รับผิดชอบโครงการ</w:t>
            </w:r>
          </w:p>
        </w:tc>
        <w:tc>
          <w:tcPr>
            <w:tcW w:w="7382" w:type="dxa"/>
          </w:tcPr>
          <w:p w14:paraId="7087C8CE" w14:textId="1784E0AC" w:rsidR="003568CA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ผู้จัดทำ/ผู้ประสานงาน</w:t>
            </w:r>
          </w:p>
        </w:tc>
      </w:tr>
      <w:tr w:rsidR="003568CA" w14:paraId="049CA345" w14:textId="77777777" w:rsidTr="00A31E7E">
        <w:tc>
          <w:tcPr>
            <w:tcW w:w="7382" w:type="dxa"/>
          </w:tcPr>
          <w:p w14:paraId="2F38CE69" w14:textId="44A373CF" w:rsidR="003568CA" w:rsidRPr="00A31E7E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31536A69" w14:textId="6A3261E4" w:rsidR="003568CA" w:rsidRPr="00494CC5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3568CA" w14:paraId="5A11A335" w14:textId="77777777" w:rsidTr="00A31E7E">
        <w:tc>
          <w:tcPr>
            <w:tcW w:w="7382" w:type="dxa"/>
          </w:tcPr>
          <w:p w14:paraId="51C47C11" w14:textId="592F77F5" w:rsidR="003568CA" w:rsidRPr="0031166B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79D8771B" w14:textId="02676B5E" w:rsidR="003568CA" w:rsidRPr="0031166B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3568CA" w14:paraId="3137FA6A" w14:textId="77777777" w:rsidTr="00A31E7E">
        <w:tc>
          <w:tcPr>
            <w:tcW w:w="7382" w:type="dxa"/>
          </w:tcPr>
          <w:p w14:paraId="42F16825" w14:textId="35E99E63" w:rsidR="003568CA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42353DB1" w14:textId="1D033772" w:rsidR="003568CA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3568CA" w14:paraId="64E5AD5E" w14:textId="77777777" w:rsidTr="00A31E7E">
        <w:tc>
          <w:tcPr>
            <w:tcW w:w="7382" w:type="dxa"/>
          </w:tcPr>
          <w:p w14:paraId="7521F806" w14:textId="7BBAE6F2" w:rsidR="003568CA" w:rsidRPr="0031166B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3334F28B" w14:textId="34640259" w:rsidR="003568CA" w:rsidRPr="0031166B" w:rsidRDefault="003568CA" w:rsidP="003568C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="00A31E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</w:tbl>
    <w:p w14:paraId="20AB8D80" w14:textId="55A28FB6" w:rsidR="000B378E" w:rsidRDefault="000B378E" w:rsidP="0091080F">
      <w:pPr>
        <w:tabs>
          <w:tab w:val="left" w:pos="993"/>
          <w:tab w:val="left" w:pos="1276"/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p w14:paraId="5E0D3DBA" w14:textId="77777777" w:rsidR="000079AB" w:rsidRDefault="000079AB" w:rsidP="0091080F">
      <w:pPr>
        <w:tabs>
          <w:tab w:val="left" w:pos="993"/>
          <w:tab w:val="left" w:pos="1276"/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p w14:paraId="67C80215" w14:textId="77777777" w:rsidR="00B1496D" w:rsidRDefault="00B1496D" w:rsidP="0091080F">
      <w:pPr>
        <w:tabs>
          <w:tab w:val="left" w:pos="993"/>
          <w:tab w:val="left" w:pos="1276"/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p w14:paraId="7F04BCFC" w14:textId="77777777" w:rsidR="00B1496D" w:rsidRDefault="00B1496D" w:rsidP="0091080F">
      <w:pPr>
        <w:tabs>
          <w:tab w:val="left" w:pos="993"/>
          <w:tab w:val="left" w:pos="1276"/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p w14:paraId="73D31C2F" w14:textId="77777777" w:rsidR="00B1496D" w:rsidRPr="00902F68" w:rsidRDefault="00B1496D" w:rsidP="0091080F">
      <w:pPr>
        <w:tabs>
          <w:tab w:val="left" w:pos="993"/>
          <w:tab w:val="left" w:pos="1276"/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p w14:paraId="3D05E901" w14:textId="77777777" w:rsidR="000079AB" w:rsidRPr="009B5045" w:rsidRDefault="000079AB" w:rsidP="0091080F">
      <w:pPr>
        <w:tabs>
          <w:tab w:val="left" w:pos="993"/>
          <w:tab w:val="left" w:pos="1276"/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  <w:lang w:val="en-GB" w:bidi="th-TH"/>
        </w:rPr>
      </w:pPr>
    </w:p>
    <w:p w14:paraId="1F606259" w14:textId="04E06B71" w:rsidR="0091080F" w:rsidRPr="006F2811" w:rsidRDefault="0091080F" w:rsidP="0091080F">
      <w:pPr>
        <w:tabs>
          <w:tab w:val="left" w:pos="993"/>
          <w:tab w:val="left" w:pos="1276"/>
          <w:tab w:val="left" w:pos="1418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  <w:r w:rsidRPr="006F2811">
        <w:rPr>
          <w:rFonts w:ascii="TH SarabunPSK" w:hAnsi="TH SarabunPSK" w:cs="TH SarabunPSK"/>
          <w:b/>
          <w:bCs/>
          <w:sz w:val="24"/>
          <w:szCs w:val="24"/>
          <w:cs/>
          <w:lang w:val="en-GB" w:bidi="th-TH"/>
        </w:rPr>
        <w:t>หมายเหตุ</w:t>
      </w:r>
      <w:r w:rsidRPr="006F2811">
        <w:rPr>
          <w:rFonts w:ascii="TH SarabunPSK" w:hAnsi="TH SarabunPSK" w:cs="TH SarabunPSK"/>
          <w:b/>
          <w:bCs/>
          <w:sz w:val="24"/>
          <w:szCs w:val="24"/>
          <w:lang w:bidi="th-TH"/>
        </w:rPr>
        <w:t xml:space="preserve"> :</w:t>
      </w:r>
      <w:r w:rsidRPr="006F2811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ab/>
      </w:r>
      <w:r w:rsidRPr="006F281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๑. </w:t>
      </w:r>
      <w:r w:rsidR="008704B0" w:rsidRPr="005557D2">
        <w:rPr>
          <w:rFonts w:ascii="TH SarabunPSK" w:hAnsi="TH SarabunPSK" w:cs="TH SarabunPSK"/>
          <w:sz w:val="24"/>
          <w:szCs w:val="24"/>
          <w:cs/>
          <w:lang w:val="en-GB" w:bidi="th-TH"/>
        </w:rPr>
        <w:t>สามารถดาวน์โหลด</w:t>
      </w:r>
      <w:r w:rsidR="008704B0" w:rsidRPr="0088267A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แผนการจัดทำโครงการร่วมลงทุน พ.ศ. ๒๕๖๓ - ๒๕๗๐ </w:t>
      </w:r>
      <w:r w:rsidR="00232265">
        <w:rPr>
          <w:rFonts w:ascii="TH SarabunPSK" w:hAnsi="TH SarabunPSK" w:cs="TH SarabunPSK"/>
          <w:sz w:val="24"/>
          <w:szCs w:val="24"/>
          <w:cs/>
          <w:lang w:val="en-GB" w:bidi="th-TH"/>
        </w:rPr>
        <w:t>(ฉบับปรับปรุงเดือ</w:t>
      </w:r>
      <w:r w:rsidR="00232265">
        <w:rPr>
          <w:rFonts w:ascii="TH SarabunPSK" w:hAnsi="TH SarabunPSK" w:cs="TH SarabunPSK" w:hint="cs"/>
          <w:sz w:val="24"/>
          <w:szCs w:val="24"/>
          <w:cs/>
          <w:lang w:val="en-GB" w:bidi="th-TH"/>
        </w:rPr>
        <w:t>นกันยายน</w:t>
      </w:r>
      <w:r w:rsidR="0051305A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 ๒๕๖</w:t>
      </w:r>
      <w:r w:rsidR="0051305A">
        <w:rPr>
          <w:rFonts w:ascii="TH SarabunPSK" w:hAnsi="TH SarabunPSK" w:cs="TH SarabunPSK" w:hint="cs"/>
          <w:sz w:val="24"/>
          <w:szCs w:val="24"/>
          <w:cs/>
          <w:lang w:val="en-GB" w:bidi="th-TH"/>
        </w:rPr>
        <w:t>๗</w:t>
      </w:r>
      <w:r w:rsidR="008704B0">
        <w:rPr>
          <w:rFonts w:ascii="TH SarabunPSK" w:hAnsi="TH SarabunPSK" w:cs="TH SarabunPSK"/>
          <w:sz w:val="24"/>
          <w:szCs w:val="24"/>
          <w:cs/>
          <w:lang w:val="en-GB" w:bidi="th-TH"/>
        </w:rPr>
        <w:t>)</w:t>
      </w:r>
      <w:r w:rsidR="008704B0">
        <w:rPr>
          <w:rFonts w:ascii="TH SarabunPSK" w:hAnsi="TH SarabunPSK" w:cs="TH SarabunPSK" w:hint="cs"/>
          <w:sz w:val="24"/>
          <w:szCs w:val="24"/>
          <w:cs/>
          <w:lang w:val="en-GB" w:bidi="th-TH"/>
        </w:rPr>
        <w:t xml:space="preserve"> และ</w:t>
      </w:r>
      <w:r w:rsidR="008704B0" w:rsidRPr="005557D2">
        <w:rPr>
          <w:rFonts w:ascii="TH SarabunPSK" w:hAnsi="TH SarabunPSK" w:cs="TH SarabunPSK"/>
          <w:sz w:val="24"/>
          <w:szCs w:val="24"/>
          <w:cs/>
          <w:lang w:val="en-GB" w:bidi="th-TH"/>
        </w:rPr>
        <w:t xml:space="preserve">แบบฟอร์มได้ที่ </w:t>
      </w:r>
      <w:hyperlink r:id="rId19" w:history="1">
        <w:r w:rsidR="00CE7DE6" w:rsidRPr="00A254C4">
          <w:rPr>
            <w:rStyle w:val="Hyperlink"/>
            <w:rFonts w:ascii="TH SarabunPSK" w:hAnsi="TH SarabunPSK" w:cs="TH SarabunPSK"/>
            <w:sz w:val="24"/>
            <w:szCs w:val="24"/>
            <w:lang w:bidi="th-TH"/>
          </w:rPr>
          <w:t>https://ppp.sepo.go.th/content/</w:t>
        </w:r>
        <w:r w:rsidR="00CE7DE6" w:rsidRPr="00A254C4">
          <w:rPr>
            <w:rStyle w:val="Hyperlink"/>
            <w:rFonts w:ascii="TH SarabunPSK" w:hAnsi="TH SarabunPSK" w:cs="TH SarabunPSK" w:hint="cs"/>
            <w:sz w:val="24"/>
            <w:szCs w:val="24"/>
            <w:cs/>
            <w:lang w:bidi="th-TH"/>
          </w:rPr>
          <w:t>79</w:t>
        </w:r>
      </w:hyperlink>
      <w:r w:rsidR="00965E72">
        <w:rPr>
          <w:rFonts w:ascii="TH SarabunPSK" w:hAnsi="TH SarabunPSK" w:cs="TH SarabunPSK"/>
          <w:b/>
          <w:bCs/>
          <w:sz w:val="24"/>
          <w:szCs w:val="24"/>
          <w:lang w:bidi="th-TH"/>
        </w:rPr>
        <w:t xml:space="preserve"> </w:t>
      </w:r>
    </w:p>
    <w:p w14:paraId="1EFFD648" w14:textId="7E691F4E" w:rsidR="007021DD" w:rsidRDefault="006F2811" w:rsidP="00BD76C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b/>
          <w:bCs/>
          <w:sz w:val="24"/>
          <w:szCs w:val="24"/>
          <w:lang w:bidi="th-TH"/>
        </w:rPr>
        <w:tab/>
      </w:r>
      <w:r w:rsidR="0091080F" w:rsidRPr="006F2811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๒. </w:t>
      </w:r>
      <w:r w:rsidR="0091080F" w:rsidRPr="006F2811">
        <w:rPr>
          <w:rFonts w:ascii="TH SarabunPSK" w:hAnsi="TH SarabunPSK" w:cs="TH SarabunPSK"/>
          <w:sz w:val="24"/>
          <w:szCs w:val="24"/>
          <w:cs/>
          <w:lang w:bidi="th-TH"/>
        </w:rPr>
        <w:t xml:space="preserve">สอบถามรายละเอียดเพิ่มเติมได้ที่ </w:t>
      </w:r>
      <w:r w:rsidR="00F47C84">
        <w:rPr>
          <w:rFonts w:ascii="TH SarabunPSK" w:hAnsi="TH SarabunPSK" w:cs="TH SarabunPSK"/>
          <w:sz w:val="24"/>
          <w:szCs w:val="24"/>
          <w:cs/>
          <w:lang w:bidi="th-TH"/>
        </w:rPr>
        <w:t>๐ ๒๒๙๘ ๕๘๘</w:t>
      </w:r>
      <w:r w:rsidR="00F47C84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๐ </w:t>
      </w:r>
      <w:r w:rsidR="00F47C84">
        <w:rPr>
          <w:rFonts w:ascii="TH SarabunPSK" w:hAnsi="TH SarabunPSK" w:cs="TH SarabunPSK"/>
          <w:sz w:val="24"/>
          <w:szCs w:val="24"/>
          <w:cs/>
          <w:lang w:bidi="th-TH"/>
        </w:rPr>
        <w:t>ต่อ</w:t>
      </w:r>
      <w:r w:rsidR="00F47C84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๖๐๘๐๙</w:t>
      </w:r>
      <w:r w:rsidR="00F47C84" w:rsidRPr="005557D2">
        <w:rPr>
          <w:rFonts w:ascii="TH SarabunPSK" w:hAnsi="TH SarabunPSK" w:cs="TH SarabunPSK"/>
          <w:sz w:val="24"/>
          <w:szCs w:val="24"/>
          <w:cs/>
          <w:lang w:bidi="th-TH"/>
        </w:rPr>
        <w:t xml:space="preserve"> (</w:t>
      </w:r>
      <w:r w:rsidR="00F47C84">
        <w:rPr>
          <w:rFonts w:ascii="TH SarabunPSK" w:hAnsi="TH SarabunPSK" w:cs="TH SarabunPSK" w:hint="cs"/>
          <w:sz w:val="24"/>
          <w:szCs w:val="24"/>
          <w:cs/>
          <w:lang w:bidi="th-TH"/>
        </w:rPr>
        <w:t>พิชย</w:t>
      </w:r>
      <w:r w:rsidR="00F47C84">
        <w:rPr>
          <w:rFonts w:ascii="TH SarabunPSK" w:hAnsi="TH SarabunPSK" w:cs="TH SarabunPSK"/>
          <w:sz w:val="24"/>
          <w:szCs w:val="24"/>
          <w:cs/>
          <w:lang w:bidi="th-TH"/>
        </w:rPr>
        <w:t xml:space="preserve">ฯ) และ </w:t>
      </w:r>
      <w:r w:rsidR="00F47C84">
        <w:rPr>
          <w:rFonts w:ascii="TH SarabunPSK" w:hAnsi="TH SarabunPSK" w:cs="TH SarabunPSK" w:hint="cs"/>
          <w:sz w:val="24"/>
          <w:szCs w:val="24"/>
          <w:cs/>
          <w:lang w:bidi="th-TH"/>
        </w:rPr>
        <w:t>๖๐๘๒๐</w:t>
      </w:r>
      <w:r w:rsidR="00F47C84">
        <w:rPr>
          <w:rFonts w:ascii="TH SarabunPSK" w:hAnsi="TH SarabunPSK" w:cs="TH SarabunPSK"/>
          <w:sz w:val="24"/>
          <w:szCs w:val="24"/>
          <w:cs/>
          <w:lang w:bidi="th-TH"/>
        </w:rPr>
        <w:t xml:space="preserve"> (</w:t>
      </w:r>
      <w:r w:rsidR="00F47C84">
        <w:rPr>
          <w:rFonts w:ascii="TH SarabunPSK" w:hAnsi="TH SarabunPSK" w:cs="TH SarabunPSK" w:hint="cs"/>
          <w:sz w:val="24"/>
          <w:szCs w:val="24"/>
          <w:cs/>
          <w:lang w:bidi="th-TH"/>
        </w:rPr>
        <w:t>วสันต์ฯ</w:t>
      </w:r>
      <w:r w:rsidR="00F47C84" w:rsidRPr="00443F51">
        <w:rPr>
          <w:rFonts w:ascii="TH SarabunPSK" w:hAnsi="TH SarabunPSK" w:cs="TH SarabunPSK" w:hint="cs"/>
          <w:sz w:val="24"/>
          <w:szCs w:val="24"/>
          <w:cs/>
          <w:lang w:bidi="th-TH"/>
        </w:rPr>
        <w:t>)</w:t>
      </w:r>
    </w:p>
    <w:p w14:paraId="21E2FF61" w14:textId="77777777" w:rsidR="00BD76C4" w:rsidRPr="00BD76C4" w:rsidRDefault="00BD76C4" w:rsidP="00BD76C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24"/>
          <w:szCs w:val="24"/>
          <w:lang w:bidi="th-TH"/>
        </w:rPr>
      </w:pPr>
    </w:p>
    <w:p w14:paraId="3F291310" w14:textId="66E7DAF6" w:rsidR="008E709B" w:rsidRDefault="008E709B" w:rsidP="006F2811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  <w:sectPr w:rsidR="008E709B" w:rsidSect="008E709B">
          <w:headerReference w:type="default" r:id="rId20"/>
          <w:pgSz w:w="16839" w:h="11907" w:orient="landscape" w:code="9"/>
          <w:pgMar w:top="1135" w:right="1440" w:bottom="284" w:left="851" w:header="720" w:footer="720" w:gutter="0"/>
          <w:pgNumType w:fmt="thaiNumbers"/>
          <w:cols w:space="720"/>
          <w:docGrid w:linePitch="360"/>
        </w:sectPr>
      </w:pPr>
    </w:p>
    <w:tbl>
      <w:tblPr>
        <w:tblStyle w:val="TableGrid"/>
        <w:tblW w:w="10774" w:type="dxa"/>
        <w:jc w:val="center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5C77BE" w14:paraId="0FF18112" w14:textId="77777777" w:rsidTr="00ED67D0">
        <w:trPr>
          <w:trHeight w:val="14449"/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4A6C5" w14:textId="5FE25F5C" w:rsidR="005C77BE" w:rsidRPr="00A00C04" w:rsidRDefault="005C77BE" w:rsidP="005C77BE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lastRenderedPageBreak/>
              <w:t xml:space="preserve">ส่วนที่ </w:t>
            </w:r>
            <w:r w:rsidR="00BD76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๓</w:t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 ข้อมูลการสูญเสียทางเศรษฐกิจ </w:t>
            </w:r>
          </w:p>
          <w:p w14:paraId="6A0E9367" w14:textId="6783DAB8" w:rsidR="005C77BE" w:rsidRDefault="00D46791" w:rsidP="005C77BE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(</w:t>
            </w:r>
            <w:r w:rsidR="005C77BE" w:rsidRPr="00A00C04">
              <w:rPr>
                <w:rFonts w:ascii="TH SarabunPSK" w:hAnsi="TH SarabunPSK" w:cs="TH SarabunPSK"/>
                <w:b/>
                <w:bCs/>
                <w:sz w:val="72"/>
                <w:szCs w:val="72"/>
              </w:rPr>
              <w:t>Economic Loss)</w:t>
            </w:r>
          </w:p>
          <w:p w14:paraId="4C39CD54" w14:textId="77777777" w:rsidR="005C77BE" w:rsidRPr="00A00C04" w:rsidRDefault="005C77BE" w:rsidP="005C77BE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  <w:lang w:val="en-GB"/>
              </w:rPr>
            </w:pPr>
          </w:p>
          <w:p w14:paraId="6086F378" w14:textId="3647F6CD" w:rsidR="005C77BE" w:rsidRPr="00BD76C4" w:rsidRDefault="00BD76C4" w:rsidP="005C77BE">
            <w:pPr>
              <w:jc w:val="center"/>
              <w:rPr>
                <w:rFonts w:ascii="TH SarabunPSK" w:hAnsi="TH SarabunPSK" w:cs="TH SarabunPSK"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สำหรับ</w:t>
            </w:r>
            <w:r w:rsidR="005C77BE" w:rsidRPr="00BD76C4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 xml:space="preserve">หน่วยงานเจ้าของโครงการ </w:t>
            </w:r>
          </w:p>
          <w:p w14:paraId="4310CB90" w14:textId="20DC3C40" w:rsidR="005C77BE" w:rsidRPr="00BD76C4" w:rsidRDefault="00D46791" w:rsidP="005C77BE">
            <w:pPr>
              <w:jc w:val="center"/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(</w:t>
            </w:r>
            <w:r w:rsidR="006E3361"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เฉพาะ</w:t>
            </w:r>
            <w:r w:rsidR="005C77BE" w:rsidRPr="00BD76C4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>โครงการที่ล่าช้ากว่าแผนงานที่กำหนดไว้</w:t>
            </w:r>
            <w:r w:rsidR="00BD76C4">
              <w:rPr>
                <w:rFonts w:ascii="TH SarabunPSK" w:hAnsi="TH SarabunPSK" w:cs="TH SarabunPSK"/>
                <w:sz w:val="52"/>
                <w:szCs w:val="52"/>
              </w:rPr>
              <w:br/>
            </w:r>
            <w:r w:rsidR="005C77BE" w:rsidRPr="00BD76C4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 xml:space="preserve">และเข้าข่ายต้องดำเนินการตามแนวทาง </w:t>
            </w:r>
            <w:r w:rsidR="005C77BE" w:rsidRPr="00BD76C4">
              <w:rPr>
                <w:rFonts w:ascii="TH SarabunPSK" w:hAnsi="TH SarabunPSK" w:cs="TH SarabunPSK"/>
                <w:sz w:val="52"/>
                <w:szCs w:val="52"/>
              </w:rPr>
              <w:t>Economic Loss)</w:t>
            </w:r>
          </w:p>
          <w:p w14:paraId="30C4FB82" w14:textId="77777777" w:rsidR="005C77BE" w:rsidRDefault="005C77BE" w:rsidP="00ED67D0">
            <w:pPr>
              <w:jc w:val="center"/>
            </w:pPr>
          </w:p>
        </w:tc>
      </w:tr>
    </w:tbl>
    <w:p w14:paraId="225DB4B1" w14:textId="77777777" w:rsidR="005C77BE" w:rsidRDefault="005C77BE" w:rsidP="000079AB">
      <w:pPr>
        <w:spacing w:after="0" w:line="240" w:lineRule="auto"/>
        <w:jc w:val="center"/>
        <w:rPr>
          <w:rFonts w:ascii="TH SarabunPSK Bold" w:hAnsi="TH SarabunPSK Bold" w:cs="TH SarabunPSK"/>
          <w:b/>
          <w:bCs/>
          <w:spacing w:val="-8"/>
          <w:sz w:val="36"/>
          <w:szCs w:val="36"/>
          <w:u w:val="single"/>
          <w:lang w:val="en-GB" w:bidi="th-TH"/>
        </w:rPr>
        <w:sectPr w:rsidR="005C77BE" w:rsidSect="00DC3644">
          <w:pgSz w:w="11907" w:h="16839" w:code="9"/>
          <w:pgMar w:top="709" w:right="992" w:bottom="851" w:left="1135" w:header="720" w:footer="720" w:gutter="0"/>
          <w:pgNumType w:fmt="thaiNumbers" w:start="1"/>
          <w:cols w:space="720"/>
          <w:titlePg/>
          <w:docGrid w:linePitch="360"/>
        </w:sectPr>
      </w:pPr>
    </w:p>
    <w:p w14:paraId="49EA8D12" w14:textId="08FB0E3B" w:rsidR="00EF32DB" w:rsidRDefault="00EF32DB" w:rsidP="000079AB">
      <w:pPr>
        <w:spacing w:after="0" w:line="240" w:lineRule="auto"/>
        <w:jc w:val="center"/>
        <w:rPr>
          <w:rFonts w:ascii="TH SarabunPSK Bold" w:hAnsi="TH SarabunPSK Bold" w:cs="TH SarabunPSK"/>
          <w:b/>
          <w:bCs/>
          <w:spacing w:val="-8"/>
          <w:sz w:val="36"/>
          <w:szCs w:val="36"/>
          <w:u w:val="single"/>
          <w:lang w:val="en-GB" w:bidi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u w:val="single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E056E" wp14:editId="04386837">
                <wp:simplePos x="0" y="0"/>
                <wp:positionH relativeFrom="column">
                  <wp:posOffset>3368195</wp:posOffset>
                </wp:positionH>
                <wp:positionV relativeFrom="paragraph">
                  <wp:posOffset>-120147</wp:posOffset>
                </wp:positionV>
                <wp:extent cx="2984739" cy="5429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2984739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2D315" w14:textId="01B41289" w:rsidR="00421268" w:rsidRPr="00075790" w:rsidRDefault="00421268" w:rsidP="00EF32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32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สำหรับโครงการที่ล่าช้ากว่าแผนงาน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ที่กำหนดไว้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Pr="00EF32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และเข้าข่ายต้องดำเนินการ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ตามแนวทาง</w:t>
                            </w:r>
                            <w:r w:rsidRPr="00EF32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F32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Economic 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65.2pt;margin-top:-9.45pt;width:23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" fillcolor="white [3212]" strokecolor="black [3213]" strokeweight=".25pt">
                <v:textbox>
                  <w:txbxContent>
                    <w:p w14:paraId="26F2D315" w14:textId="01B41289" w:rsidR="00421268" w:rsidRPr="00075790" w:rsidRDefault="00421268" w:rsidP="00EF32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F32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สำหรับ</w:t>
                      </w:r>
                      <w:r w:rsidRPr="00EF32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โครงการที่ล่าช้ากว่าแผนงาน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ที่กำหนดไว้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Pr="00EF32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และเข้าข่ายต้องดำเนินการ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ตามแนวทาง</w:t>
                      </w:r>
                      <w:r w:rsidRPr="00EF32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EF32D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Economic Loss</w:t>
                      </w:r>
                    </w:p>
                  </w:txbxContent>
                </v:textbox>
              </v:rect>
            </w:pict>
          </mc:Fallback>
        </mc:AlternateContent>
      </w:r>
    </w:p>
    <w:p w14:paraId="14CA341B" w14:textId="77777777" w:rsidR="00EF32DB" w:rsidRPr="00316240" w:rsidRDefault="00EF32DB" w:rsidP="000079AB">
      <w:pPr>
        <w:spacing w:after="0" w:line="240" w:lineRule="auto"/>
        <w:jc w:val="center"/>
        <w:rPr>
          <w:rFonts w:ascii="TH SarabunPSK Bold" w:hAnsi="TH SarabunPSK Bold" w:cs="TH SarabunPSK"/>
          <w:b/>
          <w:bCs/>
          <w:spacing w:val="-8"/>
          <w:sz w:val="24"/>
          <w:szCs w:val="18"/>
          <w:u w:val="single"/>
          <w:lang w:val="en-GB" w:bidi="th-TH"/>
        </w:rPr>
      </w:pPr>
    </w:p>
    <w:p w14:paraId="113D8B06" w14:textId="23195DF0" w:rsidR="000079AB" w:rsidRPr="00931DF5" w:rsidRDefault="00DC3644" w:rsidP="000079AB">
      <w:pPr>
        <w:spacing w:after="0" w:line="240" w:lineRule="auto"/>
        <w:jc w:val="center"/>
        <w:rPr>
          <w:rFonts w:ascii="TH SarabunPSK Bold" w:hAnsi="TH SarabunPSK Bold" w:cs="TH SarabunPSK"/>
          <w:b/>
          <w:bCs/>
          <w:spacing w:val="-8"/>
          <w:sz w:val="36"/>
          <w:szCs w:val="36"/>
          <w:u w:val="single"/>
          <w:lang w:val="en-GB" w:bidi="th-TH"/>
        </w:rPr>
      </w:pPr>
      <w:r>
        <w:rPr>
          <w:rFonts w:ascii="TH SarabunPSK Bold" w:hAnsi="TH SarabunPSK Bold" w:cs="TH SarabunPSK" w:hint="cs"/>
          <w:b/>
          <w:bCs/>
          <w:spacing w:val="-8"/>
          <w:sz w:val="36"/>
          <w:szCs w:val="36"/>
          <w:u w:val="single"/>
          <w:cs/>
          <w:lang w:val="en-GB" w:bidi="th-TH"/>
        </w:rPr>
        <w:t xml:space="preserve">ส่วนที่ </w:t>
      </w:r>
      <w:r w:rsidR="00BD76C4">
        <w:rPr>
          <w:rFonts w:ascii="TH SarabunPSK Bold" w:hAnsi="TH SarabunPSK Bold" w:cs="TH SarabunPSK" w:hint="cs"/>
          <w:b/>
          <w:bCs/>
          <w:spacing w:val="-8"/>
          <w:sz w:val="36"/>
          <w:szCs w:val="36"/>
          <w:u w:val="single"/>
          <w:cs/>
          <w:lang w:val="en-GB" w:bidi="th-TH"/>
        </w:rPr>
        <w:t>๓</w:t>
      </w:r>
      <w:r>
        <w:rPr>
          <w:rFonts w:ascii="TH SarabunPSK Bold" w:hAnsi="TH SarabunPSK Bold" w:cs="TH SarabunPSK" w:hint="cs"/>
          <w:b/>
          <w:bCs/>
          <w:spacing w:val="-8"/>
          <w:sz w:val="36"/>
          <w:szCs w:val="36"/>
          <w:u w:val="single"/>
          <w:cs/>
          <w:lang w:val="en-GB" w:bidi="th-TH"/>
        </w:rPr>
        <w:t xml:space="preserve"> </w:t>
      </w:r>
      <w:r w:rsidR="00EF32DB" w:rsidRPr="00EF32DB">
        <w:rPr>
          <w:rFonts w:ascii="TH SarabunPSK Bold" w:hAnsi="TH SarabunPSK Bold" w:cs="TH SarabunPSK"/>
          <w:b/>
          <w:bCs/>
          <w:spacing w:val="-8"/>
          <w:sz w:val="36"/>
          <w:szCs w:val="36"/>
          <w:u w:val="single"/>
          <w:cs/>
          <w:lang w:val="en-GB" w:bidi="th-TH"/>
        </w:rPr>
        <w:t>ข้อมูลการสูญเสียทางเศรษฐกิจ (</w:t>
      </w:r>
      <w:r w:rsidR="00EF32DB" w:rsidRPr="00EF32DB">
        <w:rPr>
          <w:rFonts w:ascii="TH SarabunPSK Bold" w:hAnsi="TH SarabunPSK Bold" w:cs="TH SarabunPSK"/>
          <w:b/>
          <w:bCs/>
          <w:spacing w:val="-8"/>
          <w:sz w:val="36"/>
          <w:szCs w:val="36"/>
          <w:u w:val="single"/>
          <w:lang w:val="en-GB"/>
        </w:rPr>
        <w:t>Economic Loss)</w:t>
      </w:r>
    </w:p>
    <w:p w14:paraId="4574D972" w14:textId="77777777" w:rsidR="00BD548E" w:rsidRDefault="00BD548E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12"/>
          <w:szCs w:val="12"/>
          <w:lang w:val="en-GB" w:bidi="th-TH"/>
        </w:rPr>
      </w:pPr>
    </w:p>
    <w:p w14:paraId="6F3B1B8F" w14:textId="5556D9DB" w:rsidR="001A0CD2" w:rsidRPr="001A0CD2" w:rsidRDefault="001A0CD2" w:rsidP="001A0CD2">
      <w:pPr>
        <w:tabs>
          <w:tab w:val="left" w:pos="99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ab/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>ตามที่คณะกรรมการนโยบายฯ ในการประชุมครั้งที่ ๑/๒๕๖๗ เมื่อวันที่ ๑๖ กุมภาพันธ์ ๒๕๖๗ ได้มีมติรับทราบแนวทางการจัดทำข้อมูลการสูญเสียทางเศรษฐกิจ (</w:t>
      </w:r>
      <w:r w:rsidR="00421268">
        <w:rPr>
          <w:rFonts w:ascii="TH SarabunPSK" w:hAnsi="TH SarabunPSK" w:cs="TH SarabunPSK"/>
          <w:sz w:val="32"/>
          <w:szCs w:val="32"/>
          <w:lang w:val="en-GB"/>
        </w:rPr>
        <w:t>Economic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lang w:val="en-GB"/>
        </w:rPr>
        <w:t>Loss)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>และมอบหมายให้ สคร. พิจารณา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นำข้อมูล </w:t>
      </w:r>
      <w:r w:rsidR="00421268">
        <w:rPr>
          <w:rFonts w:ascii="TH SarabunPSK" w:hAnsi="TH SarabunPSK" w:cs="TH SarabunPSK"/>
          <w:sz w:val="32"/>
          <w:szCs w:val="32"/>
          <w:lang w:val="en-GB"/>
        </w:rPr>
        <w:t>Economic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="00421268">
        <w:rPr>
          <w:rFonts w:ascii="TH SarabunPSK" w:hAnsi="TH SarabunPSK" w:cs="TH SarabunPSK"/>
          <w:sz w:val="32"/>
          <w:szCs w:val="32"/>
          <w:lang w:val="en-GB"/>
        </w:rPr>
        <w:t>Los</w:t>
      </w:r>
      <w:r w:rsidR="00421268">
        <w:rPr>
          <w:rFonts w:ascii="TH SarabunPSK" w:hAnsi="TH SarabunPSK" w:cs="TH SarabunPSK"/>
          <w:sz w:val="32"/>
          <w:szCs w:val="32"/>
        </w:rPr>
        <w:t>s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>มาใช้ประกอบการติดตามโครงการที่ล่าช้ากว่าแผนงานที่กำหนดไว้ เพื่อรายงานต่อ</w:t>
      </w:r>
      <w:r w:rsidRPr="00134162">
        <w:rPr>
          <w:rFonts w:ascii="TH SarabunPSK" w:hAnsi="TH SarabunPSK" w:cs="TH SarabunPSK"/>
          <w:spacing w:val="-6"/>
          <w:sz w:val="32"/>
          <w:szCs w:val="32"/>
          <w:cs/>
          <w:lang w:val="en-GB" w:bidi="th-TH"/>
        </w:rPr>
        <w:t xml:space="preserve">คณะกรรมการนโยบายฯ ทราบ และคณะกรรมการนโยบายฯ ในการประชุมครั้งที่ ๓/๒๕๖๗ เมื่อวันที่ ๒๗ กันยายน ๒๕๖๗ </w:t>
      </w:r>
      <w:r w:rsidR="00134162" w:rsidRPr="00134162">
        <w:rPr>
          <w:rFonts w:ascii="TH SarabunPSK" w:hAnsi="TH SarabunPSK" w:cs="TH SarabunPSK" w:hint="cs"/>
          <w:spacing w:val="-6"/>
          <w:sz w:val="32"/>
          <w:szCs w:val="32"/>
          <w:cs/>
          <w:lang w:val="en-GB"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ได้มีมติมอบหมายให้ สคร. แจ้งข้อมูล </w:t>
      </w:r>
      <w:r w:rsidRPr="001A0CD2">
        <w:rPr>
          <w:rFonts w:ascii="TH SarabunPSK" w:hAnsi="TH SarabunPSK" w:cs="TH SarabunPSK"/>
          <w:sz w:val="32"/>
          <w:szCs w:val="32"/>
          <w:lang w:val="en-GB"/>
        </w:rPr>
        <w:t>Economic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lang w:val="en-GB"/>
        </w:rPr>
        <w:t>Loss</w:t>
      </w:r>
      <w:r w:rsidR="00421268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>แก่กระทรวงเจ้าสังกัด เพื่อใช้ในการเร่งรัดติดตามโครงการ</w:t>
      </w:r>
      <w:r w:rsidR="00796BBF">
        <w:rPr>
          <w:rFonts w:ascii="TH SarabunPSK" w:hAnsi="TH SarabunPSK" w:cs="TH SarabunPSK" w:hint="cs"/>
          <w:sz w:val="32"/>
          <w:szCs w:val="32"/>
          <w:cs/>
          <w:lang w:val="en-GB"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ที่ล่าช้ากว่าแผนงานที่กำหนดไว้ โดยหากโครงการล่าช้ากว่าแผนงานที่กำหนดไว้และเข้าข่ายต้องดำเนินการตามแนวทาง </w:t>
      </w:r>
      <w:r w:rsidRPr="001A0CD2">
        <w:rPr>
          <w:rFonts w:ascii="TH SarabunPSK" w:hAnsi="TH SarabunPSK" w:cs="TH SarabunPSK"/>
          <w:sz w:val="32"/>
          <w:szCs w:val="32"/>
          <w:lang w:val="en-GB"/>
        </w:rPr>
        <w:t xml:space="preserve">Economic Loss </w:t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ขอให้จัดทำข้อมูล </w:t>
      </w:r>
      <w:r w:rsidRPr="001A0CD2">
        <w:rPr>
          <w:rFonts w:ascii="TH SarabunPSK" w:hAnsi="TH SarabunPSK" w:cs="TH SarabunPSK"/>
          <w:sz w:val="32"/>
          <w:szCs w:val="32"/>
          <w:lang w:val="en-GB"/>
        </w:rPr>
        <w:t>Econ</w:t>
      </w:r>
      <w:r w:rsidR="00134162">
        <w:rPr>
          <w:rFonts w:ascii="TH SarabunPSK" w:hAnsi="TH SarabunPSK" w:cs="TH SarabunPSK"/>
          <w:sz w:val="32"/>
          <w:szCs w:val="32"/>
          <w:lang w:val="en-GB"/>
        </w:rPr>
        <w:t>omic Loss</w:t>
      </w:r>
      <w:r w:rsidRPr="001A0CD2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 ดังนี้</w:t>
      </w:r>
    </w:p>
    <w:p w14:paraId="499D2B78" w14:textId="77777777" w:rsidR="001A0CD2" w:rsidRPr="00A650AB" w:rsidRDefault="001A0CD2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12"/>
          <w:szCs w:val="12"/>
          <w:cs/>
          <w:lang w:val="en-GB" w:bidi="th-TH"/>
        </w:rPr>
      </w:pPr>
    </w:p>
    <w:p w14:paraId="70D21DD7" w14:textId="225AB2E8" w:rsidR="00A650AB" w:rsidRDefault="00DC3644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noProof/>
          <w:spacing w:val="-4"/>
          <w:sz w:val="28"/>
          <w:szCs w:val="28"/>
          <w:lang w:bidi="th-TH"/>
        </w:rPr>
        <w:drawing>
          <wp:anchor distT="0" distB="0" distL="114300" distR="114300" simplePos="0" relativeHeight="251667456" behindDoc="0" locked="0" layoutInCell="1" allowOverlap="1" wp14:anchorId="4CE955B2" wp14:editId="4DFF968A">
            <wp:simplePos x="0" y="0"/>
            <wp:positionH relativeFrom="column">
              <wp:posOffset>5348605</wp:posOffset>
            </wp:positionH>
            <wp:positionV relativeFrom="paragraph">
              <wp:posOffset>222885</wp:posOffset>
            </wp:positionV>
            <wp:extent cx="524510" cy="524510"/>
            <wp:effectExtent l="0" t="0" r="889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B" w:rsidRPr="003162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ข้อมูล </w:t>
      </w:r>
      <w:r w:rsidR="00A650AB" w:rsidRPr="0031624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Economic</w:t>
      </w:r>
      <w:r w:rsidR="00A650AB" w:rsidRPr="003162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="00A650AB" w:rsidRPr="0031624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Loss</w:t>
      </w:r>
      <w:r w:rsidR="00A650AB" w:rsidRPr="00A650AB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</w:t>
      </w:r>
    </w:p>
    <w:p w14:paraId="1E803C13" w14:textId="028779DD" w:rsidR="00EC4BDF" w:rsidRPr="00EC4BDF" w:rsidRDefault="00EC4BDF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  <w:lang w:bidi="th-TH"/>
        </w:rPr>
      </w:pPr>
    </w:p>
    <w:p w14:paraId="2B2D2709" w14:textId="42DE3AD1" w:rsidR="00EC4BDF" w:rsidRPr="00B77C57" w:rsidRDefault="00EC4BDF" w:rsidP="00DC3644">
      <w:pPr>
        <w:spacing w:after="0" w:line="240" w:lineRule="auto"/>
        <w:ind w:right="-306"/>
        <w:jc w:val="center"/>
        <w:rPr>
          <w:rFonts w:ascii="TH SarabunPSK" w:hAnsi="TH SarabunPSK" w:cs="TH SarabunPSK"/>
          <w:spacing w:val="-4"/>
          <w:sz w:val="28"/>
          <w:szCs w:val="28"/>
          <w:cs/>
          <w:lang w:bidi="th-TH"/>
        </w:rPr>
      </w:pPr>
      <w:r w:rsidRPr="00B77C57">
        <w:rPr>
          <w:rFonts w:ascii="TH SarabunPSK" w:hAnsi="TH SarabunPSK" w:cs="TH SarabunPSK" w:hint="cs"/>
          <w:spacing w:val="-4"/>
          <w:sz w:val="28"/>
          <w:szCs w:val="28"/>
          <w:cs/>
          <w:lang w:val="en-GB" w:bidi="th-TH"/>
        </w:rPr>
        <w:t xml:space="preserve">*** กรุณากรอก ๑ โครงการต่อ ๑ แบบฟอร์ม </w:t>
      </w:r>
      <w:r w:rsidR="00B77C57" w:rsidRPr="00B77C57">
        <w:rPr>
          <w:rFonts w:ascii="TH SarabunPSK" w:hAnsi="TH SarabunPSK" w:cs="TH SarabunPSK" w:hint="cs"/>
          <w:spacing w:val="-4"/>
          <w:sz w:val="28"/>
          <w:szCs w:val="28"/>
          <w:cs/>
          <w:lang w:val="en-GB" w:bidi="th-TH"/>
        </w:rPr>
        <w:t>โดยสามารถ</w:t>
      </w:r>
      <w:r w:rsidR="00B77C57" w:rsidRPr="00B77C57">
        <w:rPr>
          <w:rFonts w:ascii="TH SarabunPSK" w:hAnsi="TH SarabunPSK" w:cs="TH SarabunPSK"/>
          <w:spacing w:val="-4"/>
          <w:sz w:val="28"/>
          <w:szCs w:val="28"/>
          <w:cs/>
          <w:lang w:val="en-GB" w:bidi="th-TH"/>
        </w:rPr>
        <w:t>ดาวน์โหลด</w:t>
      </w:r>
      <w:r w:rsidR="00B77C57" w:rsidRPr="00B77C57">
        <w:rPr>
          <w:rFonts w:ascii="TH SarabunPSK" w:hAnsi="TH SarabunPSK" w:cs="TH SarabunPSK" w:hint="cs"/>
          <w:spacing w:val="-4"/>
          <w:sz w:val="28"/>
          <w:szCs w:val="28"/>
          <w:cs/>
          <w:lang w:val="en-GB" w:bidi="th-TH"/>
        </w:rPr>
        <w:t xml:space="preserve"> </w:t>
      </w:r>
      <w:r w:rsidR="00B77C57" w:rsidRPr="00B77C57">
        <w:rPr>
          <w:rFonts w:ascii="TH SarabunPSK" w:hAnsi="TH SarabunPSK" w:cs="TH SarabunPSK"/>
          <w:spacing w:val="-4"/>
          <w:sz w:val="28"/>
          <w:szCs w:val="28"/>
          <w:lang w:bidi="th-TH"/>
        </w:rPr>
        <w:t>Excel</w:t>
      </w:r>
      <w:r w:rsidR="00B77C57" w:rsidRPr="00B77C57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ประกอบการกรอกข้อมูลได้</w:t>
      </w:r>
      <w:r w:rsidR="00DC3644">
        <w:rPr>
          <w:rFonts w:ascii="TH SarabunPSK" w:hAnsi="TH SarabunPSK" w:cs="TH SarabunPSK"/>
          <w:spacing w:val="-4"/>
          <w:sz w:val="28"/>
          <w:szCs w:val="28"/>
          <w:cs/>
          <w:lang w:bidi="th-TH"/>
        </w:rPr>
        <w:br/>
      </w:r>
      <w:r w:rsidR="00B77C57" w:rsidRPr="00B77C57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ตามสิ่งที่ส่งมาด้วย หรือ </w:t>
      </w:r>
      <w:hyperlink r:id="rId22" w:history="1">
        <w:r w:rsidR="00B77C57" w:rsidRPr="00B77C57">
          <w:rPr>
            <w:rStyle w:val="Hyperlink"/>
            <w:rFonts w:ascii="TH SarabunPSK" w:hAnsi="TH SarabunPSK" w:cs="TH SarabunPSK"/>
            <w:spacing w:val="-4"/>
            <w:sz w:val="28"/>
            <w:szCs w:val="28"/>
            <w:lang w:bidi="th-TH"/>
          </w:rPr>
          <w:t>https://shorturl.at/LzSG2</w:t>
        </w:r>
      </w:hyperlink>
      <w:r w:rsidR="00B77C57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***</w:t>
      </w:r>
    </w:p>
    <w:p w14:paraId="0C3DAD8C" w14:textId="77777777" w:rsidR="00EC4BDF" w:rsidRPr="00EC4BDF" w:rsidRDefault="00EC4BDF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650AB" w:rsidRPr="00EC4BDF" w14:paraId="5B4889A6" w14:textId="77777777" w:rsidTr="002C5633">
        <w:trPr>
          <w:trHeight w:val="397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5AF6" w14:textId="7F1B258A" w:rsidR="00A650AB" w:rsidRPr="00EC4BDF" w:rsidRDefault="00A650AB" w:rsidP="00EC4BDF">
            <w:pPr>
              <w:tabs>
                <w:tab w:val="left" w:pos="993"/>
                <w:tab w:val="left" w:pos="1985"/>
                <w:tab w:val="left" w:pos="9498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ชื่อโครงการ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C4BD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  <w:lang w:val="en-GB" w:bidi="th-TH"/>
              </w:rPr>
              <w:tab/>
            </w: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</w:tc>
      </w:tr>
      <w:tr w:rsidR="002C5633" w:rsidRPr="00EC4BDF" w14:paraId="72587067" w14:textId="77777777" w:rsidTr="00633658">
        <w:trPr>
          <w:trHeight w:val="397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45688" w14:textId="707AFBCE" w:rsidR="002C5633" w:rsidRPr="00EC4BDF" w:rsidRDefault="002C5633" w:rsidP="00EC4BDF">
            <w:pPr>
              <w:tabs>
                <w:tab w:val="left" w:pos="993"/>
                <w:tab w:val="left" w:pos="1985"/>
                <w:tab w:val="left" w:pos="4500"/>
                <w:tab w:val="left" w:pos="5877"/>
                <w:tab w:val="left" w:pos="949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</w:pP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กำหนดการเปิดให้บริการตามที่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คณะรัฐมนตรีหรือผู้มีอำนาจ</w:t>
            </w: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เห็นชอบ</w:t>
            </w:r>
            <w:r w:rsidRPr="00EC4BD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EC4BD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</w:tc>
      </w:tr>
      <w:tr w:rsidR="007245CD" w:rsidRPr="00EC4BDF" w14:paraId="37F2CCBE" w14:textId="77777777" w:rsidTr="002C5633">
        <w:trPr>
          <w:trHeight w:val="397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B596E" w14:textId="1D13C7F8" w:rsidR="007245CD" w:rsidRPr="00EC4BDF" w:rsidRDefault="007245CD" w:rsidP="00EC4BDF">
            <w:pPr>
              <w:tabs>
                <w:tab w:val="left" w:pos="993"/>
                <w:tab w:val="left" w:pos="1985"/>
                <w:tab w:val="left" w:pos="949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กำหนดการเปิดให้บริการใหม่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C4BD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  <w:lang w:val="en-GB" w:bidi="th-TH"/>
              </w:rPr>
              <w:tab/>
            </w:r>
          </w:p>
        </w:tc>
      </w:tr>
      <w:tr w:rsidR="007245CD" w:rsidRPr="00EC4BDF" w14:paraId="0088B4B2" w14:textId="77777777" w:rsidTr="002C5633">
        <w:trPr>
          <w:trHeight w:val="397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683C" w14:textId="08DCF6A9" w:rsidR="007245CD" w:rsidRPr="00EC4BDF" w:rsidRDefault="007245CD" w:rsidP="00EC4BDF">
            <w:pPr>
              <w:tabs>
                <w:tab w:val="left" w:pos="993"/>
                <w:tab w:val="left" w:pos="1985"/>
                <w:tab w:val="left" w:pos="6096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๑) </w:t>
            </w:r>
            <w:r w:rsidRPr="00EC4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Economic Loss (with Care of Work)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C4BD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: 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ล้านบาท</w:t>
            </w:r>
          </w:p>
        </w:tc>
      </w:tr>
      <w:tr w:rsidR="007245CD" w:rsidRPr="00EC4BDF" w14:paraId="72937065" w14:textId="77777777" w:rsidTr="002C5633">
        <w:trPr>
          <w:trHeight w:val="397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A8955" w14:textId="27017096" w:rsidR="007245CD" w:rsidRPr="00EC4BDF" w:rsidRDefault="007245CD" w:rsidP="00EC4BDF">
            <w:pPr>
              <w:tabs>
                <w:tab w:val="left" w:pos="993"/>
                <w:tab w:val="left" w:pos="1985"/>
                <w:tab w:val="left" w:pos="6096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4B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๒) </w:t>
            </w:r>
            <w:r w:rsidRPr="00EC4B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Net Economic Loss (with Care of Work)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C4BD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: 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Pr="00EC4BD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ล้านบาท</w:t>
            </w:r>
          </w:p>
        </w:tc>
      </w:tr>
    </w:tbl>
    <w:p w14:paraId="2E36175F" w14:textId="77777777" w:rsidR="00A650AB" w:rsidRDefault="00A650AB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  <w:lang w:bidi="th-TH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EC4BDF" w14:paraId="3F3AEDC5" w14:textId="77777777" w:rsidTr="00B77C57">
        <w:tc>
          <w:tcPr>
            <w:tcW w:w="2500" w:type="pct"/>
          </w:tcPr>
          <w:p w14:paraId="08BF513E" w14:textId="77777777" w:rsidR="00EC4BDF" w:rsidRDefault="00EC4BDF" w:rsidP="00B77C57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ผู้รับผิดชอบโครงการ</w:t>
            </w:r>
          </w:p>
        </w:tc>
        <w:tc>
          <w:tcPr>
            <w:tcW w:w="2500" w:type="pct"/>
          </w:tcPr>
          <w:p w14:paraId="2E9C5A24" w14:textId="77777777" w:rsidR="00EC4BDF" w:rsidRDefault="00EC4BDF" w:rsidP="00B77C57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ผู้จัดทำ/ผู้ประสานงาน</w:t>
            </w:r>
          </w:p>
        </w:tc>
      </w:tr>
      <w:tr w:rsidR="00EC4BDF" w14:paraId="29B75FAD" w14:textId="77777777" w:rsidTr="00B77C57">
        <w:tc>
          <w:tcPr>
            <w:tcW w:w="2500" w:type="pct"/>
          </w:tcPr>
          <w:p w14:paraId="52C07E79" w14:textId="2A06F4A5" w:rsidR="00EC4BDF" w:rsidRPr="00A31E7E" w:rsidRDefault="00EC4BDF" w:rsidP="00EC4BDF">
            <w:pPr>
              <w:tabs>
                <w:tab w:val="left" w:pos="1134"/>
                <w:tab w:val="left" w:pos="4536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2500" w:type="pct"/>
          </w:tcPr>
          <w:p w14:paraId="3DC0D4FA" w14:textId="55A1CEBE" w:rsidR="00EC4BDF" w:rsidRPr="00494CC5" w:rsidRDefault="00EC4BDF" w:rsidP="00B77C57">
            <w:pPr>
              <w:tabs>
                <w:tab w:val="left" w:pos="450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EC4BDF" w14:paraId="7902F8B4" w14:textId="77777777" w:rsidTr="00B77C57">
        <w:tc>
          <w:tcPr>
            <w:tcW w:w="2500" w:type="pct"/>
          </w:tcPr>
          <w:p w14:paraId="7ADE360D" w14:textId="016ED393" w:rsidR="00EC4BDF" w:rsidRPr="0031166B" w:rsidRDefault="00EC4BDF" w:rsidP="00B77C57">
            <w:pPr>
              <w:tabs>
                <w:tab w:val="left" w:pos="1134"/>
                <w:tab w:val="left" w:pos="4551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2500" w:type="pct"/>
          </w:tcPr>
          <w:p w14:paraId="39CC987E" w14:textId="05958F29" w:rsidR="00EC4BDF" w:rsidRPr="0031166B" w:rsidRDefault="00EC4BDF" w:rsidP="00B77C57">
            <w:pPr>
              <w:tabs>
                <w:tab w:val="left" w:pos="1134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EC4BDF" w14:paraId="0840B334" w14:textId="77777777" w:rsidTr="00B77C57">
        <w:tc>
          <w:tcPr>
            <w:tcW w:w="2500" w:type="pct"/>
          </w:tcPr>
          <w:p w14:paraId="020C16EB" w14:textId="630B1F58" w:rsidR="00EC4BDF" w:rsidRDefault="00EC4BDF" w:rsidP="00B77C57">
            <w:pPr>
              <w:tabs>
                <w:tab w:val="left" w:pos="1134"/>
                <w:tab w:val="left" w:pos="4536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2500" w:type="pct"/>
          </w:tcPr>
          <w:p w14:paraId="24D7DCDC" w14:textId="3FC86348" w:rsidR="00EC4BDF" w:rsidRDefault="00B77C57" w:rsidP="00B77C57">
            <w:pPr>
              <w:tabs>
                <w:tab w:val="left" w:pos="1134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EC4BDF" w14:paraId="0CD31841" w14:textId="77777777" w:rsidTr="00B77C57">
        <w:tc>
          <w:tcPr>
            <w:tcW w:w="2500" w:type="pct"/>
          </w:tcPr>
          <w:p w14:paraId="35277CC0" w14:textId="5340A760" w:rsidR="00EC4BDF" w:rsidRPr="0031166B" w:rsidRDefault="00EC4BDF" w:rsidP="00B77C57">
            <w:pPr>
              <w:tabs>
                <w:tab w:val="left" w:pos="4536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2500" w:type="pct"/>
          </w:tcPr>
          <w:p w14:paraId="46E9A7B1" w14:textId="50600F97" w:rsidR="00EC4BDF" w:rsidRPr="0031166B" w:rsidRDefault="00EC4BDF" w:rsidP="00B77C57">
            <w:pPr>
              <w:tabs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</w:tbl>
    <w:p w14:paraId="290B0719" w14:textId="77777777" w:rsidR="00B77C57" w:rsidRPr="005F340B" w:rsidRDefault="00B77C57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4A7C0800" w14:textId="3F95522E" w:rsidR="00EC4BDF" w:rsidRDefault="00EC4BDF" w:rsidP="00EC4BDF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162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แนวทางการจัดทำข้อมูล </w:t>
      </w:r>
      <w:r w:rsidRPr="0031624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Economic</w:t>
      </w:r>
      <w:r w:rsidRPr="003162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316240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Loss</w:t>
      </w:r>
      <w:r w:rsidRPr="00A650AB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</w:t>
      </w:r>
    </w:p>
    <w:p w14:paraId="5227184E" w14:textId="4AAE0161" w:rsidR="00AC0651" w:rsidRDefault="00F0779F" w:rsidP="0069672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โครงการที่</w:t>
      </w:r>
      <w:r w:rsidR="002C5633"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เข้าข่าย</w:t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 xml:space="preserve">จะนำมาคำนวณ </w:t>
      </w:r>
      <w:r w:rsidRPr="00421268">
        <w:rPr>
          <w:rFonts w:ascii="TH SarabunPSK" w:hAnsi="TH SarabunPSK" w:cs="TH SarabunPSK"/>
          <w:spacing w:val="-6"/>
          <w:sz w:val="32"/>
          <w:szCs w:val="32"/>
          <w:u w:val="single"/>
        </w:rPr>
        <w:t>Economic</w:t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rtl/>
          <w:cs/>
        </w:rPr>
        <w:t xml:space="preserve"> </w:t>
      </w:r>
      <w:r w:rsidRPr="00421268">
        <w:rPr>
          <w:rFonts w:ascii="TH SarabunPSK" w:hAnsi="TH SarabunPSK" w:cs="TH SarabunPSK"/>
          <w:spacing w:val="-6"/>
          <w:sz w:val="32"/>
          <w:szCs w:val="32"/>
          <w:u w:val="single"/>
        </w:rPr>
        <w:t>Loss</w:t>
      </w:r>
      <w:r w:rsid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 xml:space="preserve"> </w:t>
      </w:r>
      <w:r w:rsidR="00F23E16"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ต้อง</w:t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เป็นโครงการตามแผนร่วมลงทุนฯ</w:t>
      </w:r>
      <w:r w:rsidR="00134162"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 xml:space="preserve"> </w:t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หรือโครงกา</w:t>
      </w:r>
      <w:r w:rsidR="002C5633"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ร</w:t>
      </w:r>
      <w:r w:rsidR="002C5633" w:rsidRPr="00421268">
        <w:rPr>
          <w:rFonts w:ascii="TH SarabunPSK" w:hAnsi="TH SarabunPSK" w:cs="TH SarabunPSK"/>
          <w:spacing w:val="-6"/>
          <w:sz w:val="32"/>
          <w:szCs w:val="32"/>
          <w:u w:val="single"/>
          <w:cs/>
          <w:lang w:bidi="th-TH"/>
        </w:rPr>
        <w:br/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ท</w:t>
      </w:r>
      <w:r w:rsidR="002C5633"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ี่</w:t>
      </w:r>
      <w:r w:rsidRPr="00421268">
        <w:rPr>
          <w:rFonts w:ascii="TH SarabunPSK" w:hAnsi="TH SarabunPSK" w:cs="TH SarabunPSK" w:hint="cs"/>
          <w:spacing w:val="-6"/>
          <w:sz w:val="32"/>
          <w:szCs w:val="32"/>
          <w:u w:val="single"/>
          <w:cs/>
          <w:lang w:bidi="th-TH"/>
        </w:rPr>
        <w:t>คณะกรรมการ</w:t>
      </w:r>
      <w:r w:rsidRPr="00421268">
        <w:rPr>
          <w:rFonts w:ascii="TH SarabunPSK" w:hAnsi="TH SarabunPSK" w:cs="TH SarabunPSK" w:hint="cs"/>
          <w:spacing w:val="-4"/>
          <w:sz w:val="32"/>
          <w:szCs w:val="32"/>
          <w:u w:val="single"/>
          <w:cs/>
          <w:lang w:bidi="th-TH"/>
        </w:rPr>
        <w:t>นโยบายฯ มอบหมาย ที่ได้รับความเห็นชอบในหลักการของโครงการโดยคณะรัฐมนตรีหรือผู้มีอำนาจ</w:t>
      </w:r>
      <w:r w:rsidRPr="00421268">
        <w:rPr>
          <w:rFonts w:ascii="TH SarabunPSK" w:hAnsi="TH SarabunPSK" w:cs="TH SarabunPSK"/>
          <w:spacing w:val="-4"/>
          <w:sz w:val="32"/>
          <w:szCs w:val="32"/>
          <w:u w:val="single"/>
          <w:cs/>
          <w:lang w:bidi="th-TH"/>
        </w:rPr>
        <w:t>แล้ว</w:t>
      </w:r>
      <w:r w:rsidR="002C5633" w:rsidRPr="00421268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br/>
      </w:r>
      <w:r w:rsidRPr="00421268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แต่ไม่สามารถ</w:t>
      </w:r>
      <w:r w:rsidRPr="00421268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เปิดให้บริการได้ตาม</w:t>
      </w:r>
      <w:r w:rsidRPr="00421268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แผน</w:t>
      </w:r>
      <w:r w:rsidRPr="00421268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งานที่กำหนดไว้ในชั้นการเสนอโครงการต่อคณะรัฐมนตรีหรือผู้มีอำนาจ</w:t>
      </w:r>
      <w:r w:rsidR="002C5633" w:rsidRPr="00421268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br/>
      </w:r>
      <w:r w:rsidR="00AC0651" w:rsidRPr="00AC0651">
        <w:rPr>
          <w:rFonts w:ascii="TH SarabunPSK" w:hAnsi="TH SarabunPSK" w:cs="TH SarabunPSK"/>
          <w:sz w:val="32"/>
          <w:szCs w:val="32"/>
          <w:cs/>
          <w:lang w:bidi="th-TH"/>
        </w:rPr>
        <w:t>โดยคำนวณบนพื้นฐานของผลประโยชน์ทางเศรษฐกิจของโครงการที่ประชาชนและประเทศควรจะได้รับในช่วงเวลา</w:t>
      </w:r>
      <w:r w:rsidR="002C5633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AC0651" w:rsidRPr="002C563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ที่เกิดความล่าช้า โดยการคำนวณจะอ้างอิงข้อมูลจากรายงานการศึกษาและวิเคราะห์โครงการของหน่วยงานเจ้าของโครงการ</w:t>
      </w:r>
      <w:r w:rsidR="0069672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br/>
      </w:r>
      <w:r w:rsidR="00AC0651" w:rsidRPr="00AC0651">
        <w:rPr>
          <w:rFonts w:ascii="TH SarabunPSK" w:hAnsi="TH SarabunPSK" w:cs="TH SarabunPSK"/>
          <w:sz w:val="32"/>
          <w:szCs w:val="32"/>
          <w:cs/>
          <w:lang w:bidi="th-TH"/>
        </w:rPr>
        <w:t>ทั้งนี้ สมมติฐานและรายการของผลประโยชน์ทางเศรษฐกิจที่นำมาคำนวณใ</w:t>
      </w:r>
      <w:r w:rsidR="00AC0651">
        <w:rPr>
          <w:rFonts w:ascii="TH SarabunPSK" w:hAnsi="TH SarabunPSK" w:cs="TH SarabunPSK"/>
          <w:sz w:val="32"/>
          <w:szCs w:val="32"/>
          <w:cs/>
          <w:lang w:bidi="th-TH"/>
        </w:rPr>
        <w:t>นแต่ละโครงการจะมีความแตกต่างกัน</w:t>
      </w:r>
      <w:r w:rsidR="002C5633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AC06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โดยสามารถคำนวณได้ </w:t>
      </w:r>
      <w:r w:rsidRPr="00846B74">
        <w:rPr>
          <w:rFonts w:ascii="TH SarabunPSK" w:hAnsi="TH SarabunPSK" w:cs="TH SarabunPSK"/>
          <w:sz w:val="32"/>
          <w:szCs w:val="32"/>
          <w:cs/>
          <w:lang w:bidi="th-TH"/>
        </w:rPr>
        <w:t>๒ วิธี ดังนี้</w:t>
      </w:r>
    </w:p>
    <w:p w14:paraId="07F2937D" w14:textId="77777777" w:rsidR="00321EA7" w:rsidRDefault="00321EA7" w:rsidP="00321EA7">
      <w:pPr>
        <w:pStyle w:val="ListParagraph"/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left="3904"/>
        <w:jc w:val="thaiDistribute"/>
        <w:rPr>
          <w:rFonts w:ascii="TH SarabunPSK" w:hAnsi="TH SarabunPSK" w:cs="TH SarabunPSK"/>
          <w:sz w:val="32"/>
          <w:szCs w:val="32"/>
        </w:rPr>
      </w:pPr>
    </w:p>
    <w:p w14:paraId="7FF2D545" w14:textId="1F480980" w:rsidR="00F0779F" w:rsidRPr="00846B74" w:rsidRDefault="00F0779F" w:rsidP="00AC0651">
      <w:pPr>
        <w:pStyle w:val="ListParagraph"/>
        <w:numPr>
          <w:ilvl w:val="0"/>
          <w:numId w:val="23"/>
        </w:num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hanging="1777"/>
        <w:jc w:val="thaiDistribute"/>
        <w:rPr>
          <w:rFonts w:ascii="TH SarabunPSK" w:hAnsi="TH SarabunPSK" w:cs="TH SarabunPSK"/>
          <w:sz w:val="32"/>
          <w:szCs w:val="32"/>
        </w:rPr>
      </w:pPr>
      <w:r w:rsidRPr="00846B74">
        <w:rPr>
          <w:rFonts w:ascii="TH SarabunPSK" w:hAnsi="TH SarabunPSK" w:cs="TH SarabunPSK"/>
          <w:sz w:val="32"/>
          <w:szCs w:val="32"/>
        </w:rPr>
        <w:lastRenderedPageBreak/>
        <w:t>Economic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C49CE">
        <w:rPr>
          <w:rFonts w:ascii="TH SarabunPSK" w:hAnsi="TH SarabunPSK" w:cs="TH SarabunPSK"/>
          <w:sz w:val="32"/>
          <w:szCs w:val="32"/>
        </w:rPr>
        <w:t>Loss</w:t>
      </w:r>
      <w:r w:rsidR="00BC49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846B74">
        <w:rPr>
          <w:rFonts w:ascii="TH SarabunPSK" w:hAnsi="TH SarabunPSK" w:cs="TH SarabunPSK"/>
          <w:sz w:val="32"/>
          <w:szCs w:val="32"/>
        </w:rPr>
        <w:t>with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Care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of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Work</w:t>
      </w:r>
      <w:r w:rsidR="00BC49CE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21ECBFFD" w14:textId="2C06275E" w:rsidR="00F0779F" w:rsidRDefault="001A0CD2" w:rsidP="001A0CD2">
      <w:pPr>
        <w:pStyle w:val="ListParagraph"/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left="0" w:firstLine="24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ที่ล่าช้ากว่าแผนที่กำหนด และ (๒) ต้นทุนค่า </w:t>
      </w:r>
      <w:r w:rsidRPr="001A0CD2">
        <w:rPr>
          <w:rFonts w:ascii="TH SarabunPSK" w:hAnsi="TH SarabunPSK" w:cs="TH SarabunPSK"/>
          <w:sz w:val="32"/>
          <w:szCs w:val="32"/>
        </w:rPr>
        <w:t>Care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</w:rPr>
        <w:t>of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</w:rPr>
        <w:t>Work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ทางเศรษฐกิจที่เสียไป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ในช่วงเวลาที่ล่าช้าดังกล่าว การคำนวณ </w:t>
      </w:r>
      <w:r w:rsidRPr="001A0CD2">
        <w:rPr>
          <w:rFonts w:ascii="TH SarabunPSK" w:hAnsi="TH SarabunPSK" w:cs="TH SarabunPSK"/>
          <w:sz w:val="32"/>
          <w:szCs w:val="32"/>
        </w:rPr>
        <w:t xml:space="preserve">Economic Loss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จากการนำผลรวมของประโยชน์ทางเศรษฐกิจที่สูญเสียไปเฉพาะในปีที่ล่าช้า และเพื่อให้มูลค่าความสูญเสียสะท้อนความเป็นจริงมากยิ่งขึ้น จึงพิจารณานำค่าใช้จ่าย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ในการบำรุงรักษาสิ่งปลูกสร้าง เครื่องจักร และอุปกรณ์ที่ก่อสร้างหรือจัดหาแล้วเสร็จแต่ไม่ได้ใช้ให้อยู่ในสภาพที่ดี </w:t>
      </w:r>
      <w:r w:rsidR="00421268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421268">
        <w:rPr>
          <w:rFonts w:ascii="TH SarabunPSK" w:hAnsi="TH SarabunPSK" w:cs="TH SarabunPSK"/>
          <w:sz w:val="32"/>
          <w:szCs w:val="32"/>
        </w:rPr>
        <w:t>Care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21268">
        <w:rPr>
          <w:rFonts w:ascii="TH SarabunPSK" w:hAnsi="TH SarabunPSK" w:cs="TH SarabunPSK"/>
          <w:sz w:val="32"/>
          <w:szCs w:val="32"/>
        </w:rPr>
        <w:t>of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</w:rPr>
        <w:t>Work)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ซึ่งมีการปรับเป็นมูลค่าทางเศรษฐกิจด้วย </w:t>
      </w:r>
      <w:r w:rsidR="00421268">
        <w:rPr>
          <w:rFonts w:ascii="TH SarabunPSK" w:hAnsi="TH SarabunPSK" w:cs="TH SarabunPSK"/>
          <w:sz w:val="32"/>
          <w:szCs w:val="32"/>
        </w:rPr>
        <w:t>Conversion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21268">
        <w:rPr>
          <w:rFonts w:ascii="TH SarabunPSK" w:hAnsi="TH SarabunPSK" w:cs="TH SarabunPSK"/>
          <w:sz w:val="32"/>
          <w:szCs w:val="32"/>
        </w:rPr>
        <w:t>Factor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มารวมด้วยโดยการคำนวณ </w:t>
      </w:r>
      <w:r w:rsidRPr="001A0CD2">
        <w:rPr>
          <w:rFonts w:ascii="TH SarabunPSK" w:hAnsi="TH SarabunPSK" w:cs="TH SarabunPSK"/>
          <w:sz w:val="32"/>
          <w:szCs w:val="32"/>
        </w:rPr>
        <w:t>Economic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</w:rPr>
        <w:t>Loss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ตามวิธีนี้จะแสดงให้เห็นถึง </w:t>
      </w:r>
      <w:r w:rsidRPr="001A0CD2">
        <w:rPr>
          <w:rFonts w:ascii="TH SarabunPSK" w:hAnsi="TH SarabunPSK" w:cs="TH SarabunPSK"/>
          <w:sz w:val="32"/>
          <w:szCs w:val="32"/>
        </w:rPr>
        <w:t>“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ความสูญเสียทางเศรษฐกิจ</w:t>
      </w:r>
      <w:r w:rsidR="00421268">
        <w:rPr>
          <w:rFonts w:ascii="TH SarabunPSK" w:hAnsi="TH SarabunPSK" w:cs="TH SarabunPSK"/>
          <w:sz w:val="32"/>
          <w:szCs w:val="32"/>
        </w:rPr>
        <w:t>”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ที่เกิดจาก (๑) การไม่ได้รับผลประโยชน์</w:t>
      </w:r>
      <w:r w:rsidR="00421268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1A0CD2">
        <w:rPr>
          <w:rFonts w:ascii="TH SarabunPSK" w:hAnsi="TH SarabunPSK" w:cs="TH SarabunPSK"/>
          <w:sz w:val="32"/>
          <w:szCs w:val="32"/>
          <w:cs/>
          <w:lang w:bidi="th-TH"/>
        </w:rPr>
        <w:t>ทางเศรษฐกิจที่จะเกิดขึ้นในช่วงเวลา</w:t>
      </w:r>
    </w:p>
    <w:p w14:paraId="31B1D24A" w14:textId="77777777" w:rsidR="00AC0651" w:rsidRPr="00333C4B" w:rsidRDefault="00AC0651" w:rsidP="00F0779F">
      <w:pPr>
        <w:pStyle w:val="ListParagraph"/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left="0" w:firstLine="4340"/>
        <w:jc w:val="thaiDistribute"/>
        <w:rPr>
          <w:rFonts w:ascii="TH SarabunPSK" w:hAnsi="TH SarabunPSK" w:cs="TH SarabunPSK"/>
          <w:sz w:val="12"/>
          <w:szCs w:val="12"/>
        </w:rPr>
      </w:pPr>
    </w:p>
    <w:p w14:paraId="50C3E095" w14:textId="77777777" w:rsidR="00AC0651" w:rsidRPr="00FE36E4" w:rsidRDefault="00AC0651" w:rsidP="00AC0651">
      <w:p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rtl/>
          <w:cs/>
        </w:rPr>
      </w:pPr>
      <w:r w:rsidRPr="00B77C57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03BB8FBF" wp14:editId="0841BC33">
            <wp:extent cx="5580000" cy="2170596"/>
            <wp:effectExtent l="0" t="0" r="1905" b="127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17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58B9DA2" w14:textId="77777777" w:rsidR="00AC0651" w:rsidRPr="000952D5" w:rsidRDefault="00AC0651" w:rsidP="00AC0651">
      <w:pPr>
        <w:pStyle w:val="ListParagraph"/>
        <w:tabs>
          <w:tab w:val="left" w:pos="2410"/>
          <w:tab w:val="left" w:pos="2835"/>
          <w:tab w:val="left" w:pos="4326"/>
          <w:tab w:val="left" w:pos="4678"/>
        </w:tabs>
        <w:spacing w:before="120" w:after="0" w:line="240" w:lineRule="auto"/>
        <w:ind w:left="851" w:hanging="851"/>
        <w:jc w:val="thaiDistribute"/>
        <w:rPr>
          <w:rFonts w:ascii="TH SarabunPSK" w:hAnsi="TH SarabunPSK" w:cs="TH SarabunPSK"/>
          <w:sz w:val="8"/>
          <w:szCs w:val="8"/>
        </w:rPr>
      </w:pPr>
    </w:p>
    <w:p w14:paraId="2F3A775D" w14:textId="4C48F680" w:rsidR="00796BBF" w:rsidRDefault="00796BBF" w:rsidP="00796BBF">
      <w:pPr>
        <w:pStyle w:val="ListParagraph"/>
        <w:tabs>
          <w:tab w:val="left" w:pos="1134"/>
          <w:tab w:val="left" w:pos="1276"/>
          <w:tab w:val="left" w:pos="2835"/>
          <w:tab w:val="left" w:pos="4326"/>
          <w:tab w:val="left" w:pos="4678"/>
        </w:tabs>
        <w:spacing w:before="120"/>
        <w:ind w:left="1134" w:hanging="1134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115CF7">
        <w:rPr>
          <w:rFonts w:ascii="TH SarabunPSK" w:hAnsi="TH SarabunPSK" w:cs="TH SarabunPSK"/>
          <w:sz w:val="28"/>
          <w:szCs w:val="28"/>
          <w:cs/>
          <w:lang w:bidi="th-TH"/>
        </w:rPr>
        <w:t>หมายเหตุ</w:t>
      </w:r>
      <w:r w:rsidRPr="00115CF7">
        <w:rPr>
          <w:rFonts w:ascii="TH SarabunPSK" w:hAnsi="TH SarabunPSK" w:cs="TH SarabunPSK"/>
          <w:sz w:val="28"/>
          <w:szCs w:val="28"/>
        </w:rPr>
        <w:t>:</w:t>
      </w:r>
      <w:r w:rsidRPr="00115CF7">
        <w:rPr>
          <w:rFonts w:ascii="TH SarabunPSK" w:hAnsi="TH SarabunPSK" w:cs="TH SarabunPSK"/>
          <w:sz w:val="28"/>
          <w:szCs w:val="28"/>
          <w:rtl/>
          <w:cs/>
        </w:rPr>
        <w:tab/>
      </w:r>
      <w:r w:rsidRPr="00796BBF">
        <w:rPr>
          <w:rFonts w:ascii="TH SarabunPSK" w:hAnsi="TH SarabunPSK" w:cs="TH SarabunPSK"/>
          <w:sz w:val="28"/>
          <w:szCs w:val="28"/>
          <w:lang w:bidi="th-TH"/>
        </w:rPr>
        <w:t xml:space="preserve">Conversion Factor </w:t>
      </w:r>
      <w:r w:rsidRPr="00796BBF">
        <w:rPr>
          <w:rFonts w:ascii="TH SarabunPSK" w:hAnsi="TH SarabunPSK" w:cs="TH SarabunPSK"/>
          <w:sz w:val="28"/>
          <w:szCs w:val="28"/>
          <w:cs/>
          <w:lang w:bidi="th-TH"/>
        </w:rPr>
        <w:t>หมายถึง สัมประสิทธิ์ที่ใช้ในการแปลงค่าจากต้นทุนทางการเงินเป็นต้นทุนทางเศรษฐกิจ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796BBF">
        <w:rPr>
          <w:rFonts w:ascii="TH SarabunPSK" w:hAnsi="TH SarabunPSK" w:cs="TH SarabunPSK"/>
          <w:sz w:val="28"/>
          <w:szCs w:val="28"/>
          <w:cs/>
          <w:lang w:bidi="th-TH"/>
        </w:rPr>
        <w:t>ที่หน่วยงานเจ้าของโครงการใช้ในการอ้างอิง หรือ สคร. กำหนดจากแหล่งอ้างอิงที่น่าเชื่อถือ</w:t>
      </w:r>
    </w:p>
    <w:p w14:paraId="7101F004" w14:textId="77777777" w:rsidR="00796BBF" w:rsidRPr="00796BBF" w:rsidRDefault="00796BBF" w:rsidP="00796BBF">
      <w:pPr>
        <w:pStyle w:val="ListParagraph"/>
        <w:tabs>
          <w:tab w:val="left" w:pos="1134"/>
          <w:tab w:val="left" w:pos="1276"/>
          <w:tab w:val="left" w:pos="2835"/>
          <w:tab w:val="left" w:pos="4326"/>
          <w:tab w:val="left" w:pos="4678"/>
        </w:tabs>
        <w:spacing w:before="120"/>
        <w:ind w:left="1134" w:hanging="1134"/>
        <w:jc w:val="center"/>
        <w:rPr>
          <w:rFonts w:ascii="TH SarabunPSK" w:hAnsi="TH SarabunPSK" w:cs="TH SarabunPSK"/>
          <w:sz w:val="12"/>
          <w:szCs w:val="12"/>
          <w:lang w:bidi="th-TH"/>
        </w:rPr>
      </w:pPr>
    </w:p>
    <w:p w14:paraId="26256777" w14:textId="5BE4B027" w:rsidR="00796BBF" w:rsidRPr="00C0109C" w:rsidRDefault="000952D5" w:rsidP="00796BBF">
      <w:pPr>
        <w:pStyle w:val="ListParagraph"/>
        <w:tabs>
          <w:tab w:val="left" w:pos="1134"/>
          <w:tab w:val="left" w:pos="1276"/>
          <w:tab w:val="left" w:pos="2835"/>
          <w:tab w:val="left" w:pos="4326"/>
          <w:tab w:val="left" w:pos="4678"/>
        </w:tabs>
        <w:spacing w:before="120"/>
        <w:ind w:left="1134" w:hanging="1134"/>
        <w:jc w:val="center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ตัวอย่างการคำนวณข้อมูล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Economic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Loss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(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with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Care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of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Work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)</w:t>
      </w:r>
    </w:p>
    <w:p w14:paraId="128E1392" w14:textId="0BE39E68" w:rsidR="00F0779F" w:rsidRDefault="00321EA7" w:rsidP="00321EA7">
      <w:pPr>
        <w:pStyle w:val="ListParagraph"/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5D966067" wp14:editId="1A8B3937">
            <wp:extent cx="6266106" cy="3960000"/>
            <wp:effectExtent l="0" t="0" r="190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06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1882E" w14:textId="77777777" w:rsidR="00333C4B" w:rsidRPr="00846B74" w:rsidRDefault="00333C4B" w:rsidP="00321EA7">
      <w:pPr>
        <w:pStyle w:val="ListParagraph"/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0B7CF9A9" w14:textId="64513826" w:rsidR="00F0779F" w:rsidRPr="00846B74" w:rsidRDefault="00F0779F" w:rsidP="00AC0651">
      <w:pPr>
        <w:pStyle w:val="ListParagraph"/>
        <w:numPr>
          <w:ilvl w:val="0"/>
          <w:numId w:val="23"/>
        </w:num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ind w:hanging="1777"/>
        <w:jc w:val="thaiDistribute"/>
        <w:rPr>
          <w:rFonts w:ascii="TH SarabunPSK" w:hAnsi="TH SarabunPSK" w:cs="TH SarabunPSK"/>
          <w:sz w:val="32"/>
          <w:szCs w:val="32"/>
        </w:rPr>
      </w:pPr>
      <w:r w:rsidRPr="00846B74">
        <w:rPr>
          <w:rFonts w:ascii="TH SarabunPSK" w:hAnsi="TH SarabunPSK" w:cs="TH SarabunPSK"/>
          <w:sz w:val="32"/>
          <w:szCs w:val="32"/>
        </w:rPr>
        <w:t>Net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Economic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C49CE">
        <w:rPr>
          <w:rFonts w:ascii="TH SarabunPSK" w:hAnsi="TH SarabunPSK" w:cs="TH SarabunPSK"/>
          <w:sz w:val="32"/>
          <w:szCs w:val="32"/>
        </w:rPr>
        <w:t>Loss (Wi</w:t>
      </w:r>
      <w:r w:rsidRPr="00846B74">
        <w:rPr>
          <w:rFonts w:ascii="TH SarabunPSK" w:hAnsi="TH SarabunPSK" w:cs="TH SarabunPSK"/>
          <w:sz w:val="32"/>
          <w:szCs w:val="32"/>
        </w:rPr>
        <w:t>th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Care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of</w:t>
      </w:r>
      <w:r w:rsidRPr="00846B74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846B74">
        <w:rPr>
          <w:rFonts w:ascii="TH SarabunPSK" w:hAnsi="TH SarabunPSK" w:cs="TH SarabunPSK"/>
          <w:sz w:val="32"/>
          <w:szCs w:val="32"/>
        </w:rPr>
        <w:t>Work</w:t>
      </w:r>
      <w:r w:rsidR="00BC49CE">
        <w:rPr>
          <w:rFonts w:ascii="TH SarabunPSK" w:hAnsi="TH SarabunPSK" w:cs="TH SarabunPSK"/>
          <w:sz w:val="32"/>
          <w:szCs w:val="32"/>
          <w:rtl/>
        </w:rPr>
        <w:t>(</w:t>
      </w:r>
    </w:p>
    <w:p w14:paraId="1B4A4D7A" w14:textId="7D353079" w:rsidR="00333C4B" w:rsidRDefault="00333C4B" w:rsidP="00333C4B">
      <w:pPr>
        <w:pStyle w:val="ListParagraph"/>
        <w:tabs>
          <w:tab w:val="left" w:pos="2410"/>
          <w:tab w:val="left" w:pos="2835"/>
          <w:tab w:val="left" w:pos="4326"/>
          <w:tab w:val="left" w:pos="4678"/>
        </w:tabs>
        <w:spacing w:before="120" w:after="0" w:line="240" w:lineRule="auto"/>
        <w:ind w:left="0" w:firstLine="24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การคำนวณ </w:t>
      </w:r>
      <w:r>
        <w:rPr>
          <w:rFonts w:ascii="TH SarabunPSK" w:hAnsi="TH SarabunPSK" w:cs="TH SarabunPSK"/>
          <w:sz w:val="32"/>
          <w:szCs w:val="32"/>
        </w:rPr>
        <w:t>Economic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Loss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โดยการเปรียบเทียบส่วนต่างระหว่างมูลค่าสุทธิ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ของผลประโยชน์ทางเศรษฐกิจ ซึ่งคำนวณจากผลประโยชน์ทางเศรษฐกิจหักลบด้วยค่าลงทุนและค่าใช้จ่ายในดำเนินงาน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และการบำรุงรักษา (</w:t>
      </w:r>
      <w:r w:rsidRPr="00333C4B">
        <w:rPr>
          <w:rFonts w:ascii="TH SarabunPSK" w:hAnsi="TH SarabunPSK" w:cs="TH SarabunPSK"/>
          <w:sz w:val="32"/>
          <w:szCs w:val="32"/>
        </w:rPr>
        <w:t>O&amp;M)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ตลอดอายุของโครงการ กรณีเปิดให้บริการได้ตามแผนงาน กับมูลค่าสุทธิของผลประโยชน์ทางเศรษฐกิจ หักลบด้วยค่าลงทุน ค่า </w:t>
      </w:r>
      <w:r w:rsidRPr="00333C4B">
        <w:rPr>
          <w:rFonts w:ascii="TH SarabunPSK" w:hAnsi="TH SarabunPSK" w:cs="TH SarabunPSK"/>
          <w:sz w:val="32"/>
          <w:szCs w:val="32"/>
        </w:rPr>
        <w:t>O&amp;M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ตลอดอายุของโครงการ และค่า </w:t>
      </w:r>
      <w:r w:rsidRPr="00333C4B">
        <w:rPr>
          <w:rFonts w:ascii="TH SarabunPSK" w:hAnsi="TH SarabunPSK" w:cs="TH SarabunPSK"/>
          <w:sz w:val="32"/>
          <w:szCs w:val="32"/>
        </w:rPr>
        <w:t>Care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of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Work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ทางเศรษฐกิจ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กรณีเปิดให้บริการล่าช้า </w:t>
      </w:r>
      <w:r w:rsidRPr="00C0109C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ซึ่งทั้ง ๒ กรณีจะต้องคำนวณมูลค่าสุทธิของผลประโยชน์ทางเศรษฐกิจ ณ ปีที่เริ่มดำเนินโครงการตามแผนที่คณะรัฐมนตรีหรือผู้มีอำนาจเห็นชอบ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โดยการคำนวณ </w:t>
      </w:r>
      <w:r w:rsidRPr="00333C4B">
        <w:rPr>
          <w:rFonts w:ascii="TH SarabunPSK" w:hAnsi="TH SarabunPSK" w:cs="TH SarabunPSK"/>
          <w:sz w:val="32"/>
          <w:szCs w:val="32"/>
        </w:rPr>
        <w:t xml:space="preserve">Economic Loss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ตามวิธีนี้จะแสดงให้เห็นถึง </w:t>
      </w:r>
      <w:r w:rsidRPr="00333C4B">
        <w:rPr>
          <w:rFonts w:ascii="TH SarabunPSK" w:hAnsi="TH SarabunPSK" w:cs="TH SarabunPSK"/>
          <w:sz w:val="32"/>
          <w:szCs w:val="32"/>
        </w:rPr>
        <w:t>“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ผลขาดทุนทางเศรษฐกิจสุทธิ</w:t>
      </w:r>
      <w:r w:rsidRPr="00333C4B">
        <w:rPr>
          <w:rFonts w:ascii="TH SarabunPSK" w:hAnsi="TH SarabunPSK" w:cs="TH SarabunPSK"/>
          <w:sz w:val="32"/>
          <w:szCs w:val="32"/>
        </w:rPr>
        <w:t xml:space="preserve">”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ในกรณีที่โครงการเปิดให้บริการล่าช้ากว่าแผนที่กำหนด โดยคำนึงถึง (๑) ผลประโยชน์ทางเศรษฐกิจและต้นทุนและค่าใช้จ่ายของโครงการ ตลอดอายุโครงการ (</w:t>
      </w:r>
      <w:r>
        <w:rPr>
          <w:rFonts w:ascii="TH SarabunPSK" w:hAnsi="TH SarabunPSK" w:cs="TH SarabunPSK"/>
          <w:sz w:val="32"/>
          <w:szCs w:val="32"/>
        </w:rPr>
        <w:t>Whole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Life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of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Project)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(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๒) ต้นทุน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Care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of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Work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  <w:cs/>
          <w:lang w:bidi="th-TH"/>
        </w:rPr>
        <w:t>ทางเศรษฐกิจที่เสียไปในช่วงเวลาที่ล่าช้า และ (๓) มูลค่าเงินตามเวลา (</w:t>
      </w:r>
      <w:r w:rsidRPr="00333C4B">
        <w:rPr>
          <w:rFonts w:ascii="TH SarabunPSK" w:hAnsi="TH SarabunPSK" w:cs="TH SarabunPSK"/>
          <w:sz w:val="32"/>
          <w:szCs w:val="32"/>
        </w:rPr>
        <w:t>Time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Value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of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33C4B">
        <w:rPr>
          <w:rFonts w:ascii="TH SarabunPSK" w:hAnsi="TH SarabunPSK" w:cs="TH SarabunPSK"/>
          <w:sz w:val="32"/>
          <w:szCs w:val="32"/>
        </w:rPr>
        <w:t>Money)</w:t>
      </w:r>
    </w:p>
    <w:p w14:paraId="2505BAE8" w14:textId="77777777" w:rsidR="00333C4B" w:rsidRPr="00115CF7" w:rsidRDefault="00333C4B" w:rsidP="00B77C57">
      <w:pPr>
        <w:pStyle w:val="ListParagraph"/>
        <w:tabs>
          <w:tab w:val="left" w:pos="2410"/>
          <w:tab w:val="left" w:pos="2835"/>
          <w:tab w:val="left" w:pos="4326"/>
          <w:tab w:val="left" w:pos="4678"/>
        </w:tabs>
        <w:spacing w:before="120" w:after="0" w:line="240" w:lineRule="auto"/>
        <w:ind w:left="851" w:hanging="851"/>
        <w:jc w:val="thaiDistribute"/>
        <w:rPr>
          <w:rFonts w:ascii="TH SarabunPSK" w:hAnsi="TH SarabunPSK" w:cs="TH SarabunPSK"/>
          <w:sz w:val="12"/>
          <w:szCs w:val="12"/>
          <w:cs/>
          <w:lang w:bidi="th-TH"/>
        </w:rPr>
      </w:pPr>
    </w:p>
    <w:p w14:paraId="564E0AAA" w14:textId="77777777" w:rsidR="00B77C57" w:rsidRDefault="00B77C57" w:rsidP="00B77C57">
      <w:p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5761C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27BF15C4" wp14:editId="12CAC705">
            <wp:extent cx="5580000" cy="2218010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21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DF19F" w14:textId="77777777" w:rsidR="000079AB" w:rsidRPr="00DA316B" w:rsidRDefault="000079AB" w:rsidP="00F47C84">
      <w:pPr>
        <w:tabs>
          <w:tab w:val="left" w:pos="993"/>
          <w:tab w:val="left" w:pos="1985"/>
        </w:tabs>
        <w:spacing w:after="0" w:line="240" w:lineRule="auto"/>
        <w:rPr>
          <w:rFonts w:ascii="TH SarabunPSK" w:hAnsi="TH SarabunPSK" w:cs="TH SarabunPSK"/>
          <w:sz w:val="2"/>
          <w:szCs w:val="2"/>
          <w:lang w:bidi="th-TH"/>
        </w:rPr>
      </w:pPr>
    </w:p>
    <w:p w14:paraId="163463EB" w14:textId="7B400E86" w:rsidR="00DA316B" w:rsidRPr="00C0109C" w:rsidRDefault="00DA316B" w:rsidP="00C0109C">
      <w:pPr>
        <w:pStyle w:val="ListParagraph"/>
        <w:tabs>
          <w:tab w:val="left" w:pos="1134"/>
          <w:tab w:val="left" w:pos="1276"/>
          <w:tab w:val="left" w:pos="2835"/>
          <w:tab w:val="left" w:pos="4326"/>
          <w:tab w:val="left" w:pos="4678"/>
        </w:tabs>
        <w:spacing w:before="120" w:after="120" w:line="240" w:lineRule="auto"/>
        <w:ind w:left="1134" w:hanging="1134"/>
        <w:jc w:val="center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ตัวอย่างการคำนวณข้อมูล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Net Economic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Loss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(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with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Care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of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C0109C">
        <w:rPr>
          <w:rFonts w:ascii="TH SarabunPSK" w:hAnsi="TH SarabunPSK" w:cs="TH SarabunPSK"/>
          <w:sz w:val="32"/>
          <w:szCs w:val="32"/>
          <w:u w:val="single"/>
          <w:lang w:bidi="th-TH"/>
        </w:rPr>
        <w:t>Work</w:t>
      </w:r>
      <w:r w:rsidRPr="00C0109C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)</w:t>
      </w:r>
    </w:p>
    <w:p w14:paraId="28173206" w14:textId="0AB33E99" w:rsidR="00321EA7" w:rsidRDefault="00321EA7" w:rsidP="00321EA7">
      <w:pPr>
        <w:tabs>
          <w:tab w:val="left" w:pos="99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5CB04CE8" wp14:editId="6BDC3DE9">
            <wp:extent cx="5800495" cy="367200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495" cy="36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A8E5EA" w14:textId="41C6E2F7" w:rsidR="005F340B" w:rsidRPr="00771356" w:rsidRDefault="005F340B" w:rsidP="00321EA7">
      <w:pPr>
        <w:pStyle w:val="Footer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77135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 xml:space="preserve">ตัวอย่าง </w:t>
      </w:r>
      <w:r w:rsidR="00771356" w:rsidRPr="00771356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Excel </w:t>
      </w:r>
      <w:r w:rsidR="00771356" w:rsidRPr="0077135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ประกอบการกรอกข้อมูล</w:t>
      </w:r>
    </w:p>
    <w:p w14:paraId="7B60051E" w14:textId="77777777" w:rsidR="00771356" w:rsidRPr="00771356" w:rsidRDefault="00771356" w:rsidP="00771356">
      <w:p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771356">
        <w:rPr>
          <w:rFonts w:ascii="TH SarabunPSK" w:hAnsi="TH SarabunPSK" w:cs="TH SarabunPSK"/>
          <w:sz w:val="32"/>
          <w:szCs w:val="32"/>
          <w:u w:val="single"/>
        </w:rPr>
        <w:t>Economic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Loss</w:t>
      </w:r>
      <w:r w:rsidRPr="0077135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(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with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Care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of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Work</w:t>
      </w:r>
      <w:r w:rsidRPr="0077135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)</w:t>
      </w:r>
    </w:p>
    <w:p w14:paraId="4B9D9037" w14:textId="77777777" w:rsidR="005F340B" w:rsidRPr="00771356" w:rsidRDefault="005F340B" w:rsidP="00321EA7">
      <w:pPr>
        <w:pStyle w:val="Footer"/>
        <w:rPr>
          <w:rFonts w:ascii="TH SarabunPSK" w:hAnsi="TH SarabunPSK" w:cs="TH SarabunPSK"/>
          <w:sz w:val="12"/>
          <w:szCs w:val="12"/>
          <w:lang w:bidi="th-TH"/>
        </w:rPr>
      </w:pPr>
    </w:p>
    <w:p w14:paraId="08F75D07" w14:textId="57DF04D3" w:rsidR="00BC49CE" w:rsidRDefault="00BC49CE" w:rsidP="00321EA7">
      <w:pPr>
        <w:pStyle w:val="Footer"/>
        <w:rPr>
          <w:rFonts w:ascii="TH SarabunPSK" w:hAnsi="TH SarabunPSK" w:cs="TH SarabunPSK"/>
          <w:sz w:val="28"/>
          <w:szCs w:val="28"/>
          <w:lang w:bidi="th-TH"/>
        </w:rPr>
      </w:pPr>
      <w:r w:rsidRPr="00BC49CE">
        <w:rPr>
          <w:rFonts w:hint="cs"/>
          <w:noProof/>
          <w:lang w:bidi="th-TH"/>
        </w:rPr>
        <w:drawing>
          <wp:inline distT="0" distB="0" distL="0" distR="0" wp14:anchorId="13B265FE" wp14:editId="577BE264">
            <wp:extent cx="6210300" cy="332966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07D8" w14:textId="77777777" w:rsidR="00BC49CE" w:rsidRDefault="00BC49CE" w:rsidP="00321EA7">
      <w:pPr>
        <w:pStyle w:val="Footer"/>
        <w:rPr>
          <w:rFonts w:ascii="TH SarabunPSK" w:hAnsi="TH SarabunPSK" w:cs="TH SarabunPSK"/>
          <w:sz w:val="28"/>
          <w:szCs w:val="28"/>
          <w:lang w:bidi="th-TH"/>
        </w:rPr>
      </w:pPr>
    </w:p>
    <w:p w14:paraId="15915165" w14:textId="40F2D697" w:rsidR="00771356" w:rsidRPr="00771356" w:rsidRDefault="00771356" w:rsidP="00771356">
      <w:pPr>
        <w:tabs>
          <w:tab w:val="left" w:pos="2410"/>
          <w:tab w:val="left" w:pos="2835"/>
          <w:tab w:val="left" w:pos="3402"/>
          <w:tab w:val="left" w:pos="4326"/>
          <w:tab w:val="left" w:pos="467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771356">
        <w:rPr>
          <w:rFonts w:ascii="TH SarabunPSK" w:hAnsi="TH SarabunPSK" w:cs="TH SarabunPSK"/>
          <w:sz w:val="32"/>
          <w:szCs w:val="32"/>
          <w:u w:val="single"/>
        </w:rPr>
        <w:t>Net</w:t>
      </w:r>
      <w:r w:rsidRPr="0077135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Economic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Loss</w:t>
      </w:r>
      <w:r w:rsidRPr="0077135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(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with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Care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of</w:t>
      </w:r>
      <w:r w:rsidRPr="00771356">
        <w:rPr>
          <w:rFonts w:ascii="TH SarabunPSK" w:hAnsi="TH SarabunPSK" w:cs="TH SarabunPSK"/>
          <w:sz w:val="32"/>
          <w:szCs w:val="32"/>
          <w:u w:val="single"/>
          <w:rtl/>
          <w:cs/>
        </w:rPr>
        <w:t xml:space="preserve"> </w:t>
      </w:r>
      <w:r w:rsidRPr="00771356">
        <w:rPr>
          <w:rFonts w:ascii="TH SarabunPSK" w:hAnsi="TH SarabunPSK" w:cs="TH SarabunPSK"/>
          <w:sz w:val="32"/>
          <w:szCs w:val="32"/>
          <w:u w:val="single"/>
        </w:rPr>
        <w:t>Work</w:t>
      </w:r>
      <w:r w:rsidRPr="0077135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)</w:t>
      </w:r>
    </w:p>
    <w:p w14:paraId="01903D6E" w14:textId="77777777" w:rsidR="00771356" w:rsidRPr="00771356" w:rsidRDefault="00771356" w:rsidP="00321EA7">
      <w:pPr>
        <w:pStyle w:val="Footer"/>
        <w:rPr>
          <w:rFonts w:ascii="TH SarabunPSK" w:hAnsi="TH SarabunPSK" w:cs="TH SarabunPSK"/>
          <w:sz w:val="12"/>
          <w:szCs w:val="12"/>
          <w:lang w:bidi="th-TH"/>
        </w:rPr>
      </w:pPr>
    </w:p>
    <w:p w14:paraId="5D9ECA6D" w14:textId="3B97EE00" w:rsidR="00BC49CE" w:rsidRDefault="00BC49CE" w:rsidP="00321EA7">
      <w:pPr>
        <w:pStyle w:val="Footer"/>
        <w:rPr>
          <w:rFonts w:ascii="TH SarabunPSK" w:hAnsi="TH SarabunPSK" w:cs="TH SarabunPSK"/>
          <w:sz w:val="28"/>
          <w:szCs w:val="28"/>
          <w:lang w:bidi="th-TH"/>
        </w:rPr>
      </w:pPr>
      <w:r w:rsidRPr="00BC49CE">
        <w:rPr>
          <w:noProof/>
          <w:lang w:bidi="th-TH"/>
        </w:rPr>
        <w:drawing>
          <wp:inline distT="0" distB="0" distL="0" distR="0" wp14:anchorId="6DD07B69" wp14:editId="337A9D8D">
            <wp:extent cx="6210300" cy="36233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2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89C5A" w14:textId="77777777" w:rsidR="00BC49CE" w:rsidRDefault="00BC49CE" w:rsidP="00321EA7">
      <w:pPr>
        <w:pStyle w:val="Footer"/>
        <w:rPr>
          <w:rFonts w:ascii="TH SarabunPSK" w:hAnsi="TH SarabunPSK" w:cs="TH SarabunPSK"/>
          <w:sz w:val="28"/>
          <w:szCs w:val="28"/>
          <w:lang w:bidi="th-TH"/>
        </w:rPr>
      </w:pPr>
    </w:p>
    <w:p w14:paraId="05FDE2BE" w14:textId="77777777" w:rsidR="00771356" w:rsidRDefault="00771356" w:rsidP="00321EA7">
      <w:pPr>
        <w:pStyle w:val="Footer"/>
        <w:rPr>
          <w:rFonts w:ascii="TH SarabunPSK" w:hAnsi="TH SarabunPSK" w:cs="TH SarabunPSK"/>
          <w:sz w:val="28"/>
          <w:szCs w:val="28"/>
          <w:lang w:bidi="th-TH"/>
        </w:rPr>
      </w:pPr>
    </w:p>
    <w:p w14:paraId="205ECA83" w14:textId="6075F499" w:rsidR="001446DA" w:rsidRDefault="00B77C57" w:rsidP="00321EA7">
      <w:pPr>
        <w:pStyle w:val="Footer"/>
        <w:rPr>
          <w:sz w:val="28"/>
          <w:szCs w:val="28"/>
        </w:rPr>
      </w:pPr>
      <w:r w:rsidRPr="00B77C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หากมีประเด็นสอบถามหรือข้อสงสัยเกี่ยวกับการจัดทำข้อมูล </w:t>
      </w:r>
      <w:r w:rsidRPr="00B77C57">
        <w:rPr>
          <w:rFonts w:ascii="TH SarabunPSK" w:hAnsi="TH SarabunPSK" w:cs="TH SarabunPSK"/>
          <w:sz w:val="28"/>
          <w:szCs w:val="28"/>
          <w:lang w:bidi="th-TH"/>
        </w:rPr>
        <w:t>Economic</w:t>
      </w:r>
      <w:r w:rsidRPr="00B77C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77C57">
        <w:rPr>
          <w:rFonts w:ascii="TH SarabunPSK" w:hAnsi="TH SarabunPSK" w:cs="TH SarabunPSK"/>
          <w:sz w:val="28"/>
          <w:szCs w:val="28"/>
          <w:lang w:bidi="th-TH"/>
        </w:rPr>
        <w:t>Loss</w:t>
      </w:r>
      <w:r w:rsidRPr="00B77C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สามารถ</w:t>
      </w:r>
      <w:r w:rsidRPr="00B77C57">
        <w:rPr>
          <w:rFonts w:ascii="TH SarabunPSK" w:hAnsi="TH SarabunPSK" w:cs="TH SarabunPSK"/>
          <w:sz w:val="28"/>
          <w:szCs w:val="28"/>
          <w:cs/>
          <w:lang w:bidi="th-TH"/>
        </w:rPr>
        <w:t xml:space="preserve">สอบถามรายละเอียดเพิ่มเติมได้ที่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br/>
      </w:r>
      <w:r w:rsidRPr="00B77C57">
        <w:rPr>
          <w:rFonts w:ascii="TH SarabunPSK" w:hAnsi="TH SarabunPSK" w:cs="TH SarabunPSK"/>
          <w:sz w:val="28"/>
          <w:szCs w:val="28"/>
          <w:cs/>
          <w:lang w:bidi="th-TH"/>
        </w:rPr>
        <w:t>๐ ๒๒๙๘ ๕๘๘</w:t>
      </w:r>
      <w:r w:rsidRPr="00B77C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๐ </w:t>
      </w:r>
      <w:r w:rsidRPr="00B77C57">
        <w:rPr>
          <w:rFonts w:ascii="TH SarabunPSK" w:hAnsi="TH SarabunPSK" w:cs="TH SarabunPSK"/>
          <w:sz w:val="28"/>
          <w:szCs w:val="28"/>
          <w:cs/>
          <w:lang w:bidi="th-TH"/>
        </w:rPr>
        <w:t>ต่อ</w:t>
      </w:r>
      <w:r w:rsidRPr="00B77C5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๖๐๘๑๘</w:t>
      </w:r>
      <w:r w:rsidRPr="00B77C57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Pr="00B77C57">
        <w:rPr>
          <w:rFonts w:ascii="TH SarabunPSK" w:hAnsi="TH SarabunPSK" w:cs="TH SarabunPSK" w:hint="cs"/>
          <w:sz w:val="28"/>
          <w:szCs w:val="28"/>
          <w:cs/>
          <w:lang w:bidi="th-TH"/>
        </w:rPr>
        <w:t>นันท์นภัสฯ</w:t>
      </w:r>
      <w:r w:rsidRPr="00B77C57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14:paraId="0DC2D3DD" w14:textId="77777777" w:rsidR="001446DA" w:rsidRDefault="001446DA">
      <w:pPr>
        <w:rPr>
          <w:sz w:val="28"/>
          <w:szCs w:val="28"/>
        </w:rPr>
        <w:sectPr w:rsidR="001446DA" w:rsidSect="00DC3644">
          <w:pgSz w:w="11907" w:h="16839" w:code="9"/>
          <w:pgMar w:top="709" w:right="992" w:bottom="851" w:left="1135" w:header="720" w:footer="720" w:gutter="0"/>
          <w:pgNumType w:fmt="thaiNumbers" w:start="1"/>
          <w:cols w:space="720"/>
          <w:titlePg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Style w:val="TableGrid"/>
        <w:tblW w:w="10774" w:type="dxa"/>
        <w:jc w:val="center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1446DA" w14:paraId="6C670D53" w14:textId="77777777" w:rsidTr="001446DA">
        <w:trPr>
          <w:trHeight w:val="14449"/>
          <w:jc w:val="center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37E0" w14:textId="43194085" w:rsidR="001446DA" w:rsidRPr="00D52B26" w:rsidRDefault="001446DA" w:rsidP="001446D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</w:pP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๔</w:t>
            </w:r>
            <w:r w:rsidRPr="00A00C04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t xml:space="preserve"> ข้อมูลเงินลงทุนที่เกิดขึ้นจริง</w:t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จากโครงการ</w:t>
            </w:r>
            <w:r>
              <w:rPr>
                <w:rFonts w:ascii="TH SarabunPSK" w:hAnsi="TH SarabunPSK" w:cs="TH SarabunPSK"/>
                <w:b/>
                <w:bCs/>
                <w:sz w:val="72"/>
                <w:szCs w:val="7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ที่มีการลงนามในสัญญาร่วมลงทุน</w:t>
            </w:r>
            <w:r w:rsidR="00D52B26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  <w:lang w:bidi="th-TH"/>
              </w:rPr>
              <w:t>แล้ว</w:t>
            </w:r>
          </w:p>
          <w:p w14:paraId="06FF4C98" w14:textId="77777777" w:rsidR="001446DA" w:rsidRPr="001446DA" w:rsidRDefault="001446DA" w:rsidP="001446DA">
            <w:pPr>
              <w:jc w:val="center"/>
              <w:rPr>
                <w:rFonts w:ascii="TH SarabunPSK" w:hAnsi="TH SarabunPSK" w:cs="TH SarabunPSK"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สำหรับ</w:t>
            </w:r>
            <w:r w:rsidRPr="001446DA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 xml:space="preserve">หน่วยงานเจ้าของโครงการ </w:t>
            </w:r>
          </w:p>
          <w:p w14:paraId="0B2A09E3" w14:textId="78426D91" w:rsidR="001446DA" w:rsidRPr="001446DA" w:rsidRDefault="001446DA" w:rsidP="001446DA">
            <w:pPr>
              <w:jc w:val="center"/>
              <w:rPr>
                <w:rFonts w:ascii="TH SarabunPSK" w:hAnsi="TH SarabunPSK" w:cs="TH SarabunPSK"/>
                <w:sz w:val="52"/>
                <w:szCs w:val="52"/>
                <w:rtl/>
                <w:cs/>
              </w:rPr>
            </w:pPr>
            <w:r w:rsidRPr="001446DA">
              <w:rPr>
                <w:rFonts w:ascii="TH SarabunPSK" w:hAnsi="TH SarabunPSK" w:cs="TH SarabunPSK" w:hint="cs"/>
                <w:sz w:val="52"/>
                <w:szCs w:val="52"/>
                <w:rtl/>
                <w:cs/>
              </w:rPr>
              <w:t>(</w:t>
            </w:r>
            <w:r w:rsidR="006E3361">
              <w:rPr>
                <w:rFonts w:ascii="TH SarabunPSK" w:hAnsi="TH SarabunPSK" w:cs="TH SarabunPSK" w:hint="cs"/>
                <w:sz w:val="52"/>
                <w:szCs w:val="52"/>
                <w:cs/>
                <w:lang w:bidi="th-TH"/>
              </w:rPr>
              <w:t>เฉพาะ</w:t>
            </w:r>
            <w:r w:rsidRPr="001446DA">
              <w:rPr>
                <w:rFonts w:ascii="TH SarabunPSK" w:hAnsi="TH SarabunPSK" w:cs="TH SarabunPSK"/>
                <w:sz w:val="52"/>
                <w:szCs w:val="52"/>
                <w:cs/>
                <w:lang w:bidi="th-TH"/>
              </w:rPr>
              <w:t>โครงการที่ลงนาม</w:t>
            </w:r>
            <w:r w:rsidRPr="001446DA">
              <w:rPr>
                <w:rFonts w:ascii="TH SarabunPSK Bold" w:hAnsi="TH SarabunPSK Bold" w:cs="TH SarabunPSK"/>
                <w:spacing w:val="-6"/>
                <w:sz w:val="52"/>
                <w:szCs w:val="52"/>
                <w:cs/>
                <w:lang w:bidi="th-TH"/>
              </w:rPr>
              <w:t>ในสัญญาร่วมลงทุน</w:t>
            </w:r>
            <w:r w:rsidRPr="001446DA">
              <w:rPr>
                <w:rFonts w:ascii="TH SarabunPSK Bold" w:hAnsi="TH SarabunPSK Bold" w:cs="TH SarabunPSK" w:hint="cs"/>
                <w:spacing w:val="-6"/>
                <w:sz w:val="52"/>
                <w:szCs w:val="52"/>
                <w:rtl/>
                <w:cs/>
              </w:rPr>
              <w:br/>
            </w:r>
            <w:r w:rsidRPr="001446DA">
              <w:rPr>
                <w:rFonts w:ascii="TH SarabunPSK Bold" w:hAnsi="TH SarabunPSK Bold" w:cs="TH SarabunPSK"/>
                <w:spacing w:val="-6"/>
                <w:sz w:val="52"/>
                <w:szCs w:val="52"/>
                <w:cs/>
                <w:lang w:bidi="th-TH"/>
              </w:rPr>
              <w:t>และอยู่ระหว่างดำเนินการตามสัญญาร่วมลงทุน</w:t>
            </w:r>
            <w:r w:rsidRPr="001446DA">
              <w:rPr>
                <w:rFonts w:ascii="TH SarabunPSK Bold" w:hAnsi="TH SarabunPSK Bold" w:cs="TH SarabunPSK"/>
                <w:spacing w:val="-6"/>
                <w:sz w:val="52"/>
                <w:szCs w:val="52"/>
                <w:rtl/>
                <w:cs/>
              </w:rPr>
              <w:t>)</w:t>
            </w:r>
          </w:p>
          <w:p w14:paraId="66C9F273" w14:textId="77777777" w:rsidR="001446DA" w:rsidRDefault="001446DA" w:rsidP="001446DA">
            <w:pPr>
              <w:jc w:val="center"/>
            </w:pPr>
          </w:p>
        </w:tc>
      </w:tr>
    </w:tbl>
    <w:p w14:paraId="48772A67" w14:textId="61BD15C1" w:rsidR="001446DA" w:rsidRDefault="001446DA" w:rsidP="001446DA">
      <w:pPr>
        <w:rPr>
          <w:rFonts w:ascii="TH SarabunPSK" w:hAnsi="TH SarabunPSK" w:cs="TH SarabunPSK"/>
          <w:b/>
          <w:bCs/>
          <w:sz w:val="28"/>
          <w:szCs w:val="28"/>
          <w:lang w:bidi="th-TH"/>
        </w:rPr>
        <w:sectPr w:rsidR="001446DA" w:rsidSect="005C77BE">
          <w:headerReference w:type="default" r:id="rId29"/>
          <w:pgSz w:w="11907" w:h="16839" w:code="9"/>
          <w:pgMar w:top="1440" w:right="1440" w:bottom="1440" w:left="1440" w:header="720" w:footer="794" w:gutter="0"/>
          <w:pgNumType w:fmt="thaiNumbers" w:start="1"/>
          <w:cols w:space="720"/>
          <w:titlePg/>
          <w:docGrid w:linePitch="360"/>
        </w:sectPr>
      </w:pPr>
    </w:p>
    <w:p w14:paraId="1EA297FF" w14:textId="10CBE6DE" w:rsidR="001446DA" w:rsidRDefault="001446DA" w:rsidP="001446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541BA" wp14:editId="1F575344">
                <wp:simplePos x="0" y="0"/>
                <wp:positionH relativeFrom="column">
                  <wp:posOffset>7237380</wp:posOffset>
                </wp:positionH>
                <wp:positionV relativeFrom="paragraph">
                  <wp:posOffset>-346656</wp:posOffset>
                </wp:positionV>
                <wp:extent cx="1910472" cy="314325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1910472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67DA3" w14:textId="77777777" w:rsidR="00421268" w:rsidRPr="005B110B" w:rsidRDefault="00421268" w:rsidP="001446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B110B">
                              <w:rPr>
                                <w:rFonts w:ascii="TH SarabunPSK Bold" w:hAnsi="TH SarabunPSK Bold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28"/>
                                <w:cs/>
                                <w:lang w:val="en-GB" w:bidi="th-TH"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val="en-GB" w:bidi="th-TH"/>
                              </w:rPr>
                              <w:t>หน่วยวยงานเจ้าของโคงการ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9" style="position:absolute;left:0;text-align:left;margin-left:569.85pt;margin-top:-27.3pt;width:150.4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" filled="f" strokecolor="black [3213]" strokeweight=".25pt">
                <v:textbox>
                  <w:txbxContent>
                    <w:p w14:paraId="06467DA3" w14:textId="77777777" w:rsidR="00421268" w:rsidRPr="005B110B" w:rsidRDefault="00421268" w:rsidP="001446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8"/>
                        </w:rPr>
                      </w:pPr>
                      <w:r w:rsidRPr="005B110B">
                        <w:rPr>
                          <w:rFonts w:ascii="TH SarabunPSK Bold" w:hAnsi="TH SarabunPSK Bold" w:cs="TH SarabunPSK" w:hint="cs"/>
                          <w:b/>
                          <w:bCs/>
                          <w:color w:val="000000" w:themeColor="text1"/>
                          <w:sz w:val="30"/>
                          <w:szCs w:val="28"/>
                          <w:cs/>
                          <w:lang w:val="en-GB" w:bidi="th-TH"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val="en-GB" w:bidi="th-TH"/>
                        </w:rPr>
                        <w:t>หน่วยวยงานเจ้าของโคงการ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 xml:space="preserve">ส่วนที่ ๔ </w:t>
      </w:r>
      <w:r w:rsidRPr="001446DA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GB" w:bidi="th-TH"/>
        </w:rPr>
        <w:t>ข้อมูลเงินลงทุนที่เกิดขึ้นจริงจากโครงการที่มีการลงนามในสัญญาร่วมลงทุ</w:t>
      </w:r>
      <w:r w:rsidR="00D52B26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GB" w:bidi="th-TH"/>
        </w:rPr>
        <w:t>นแล้ว</w:t>
      </w:r>
    </w:p>
    <w:p w14:paraId="4F43EF1B" w14:textId="23846B6B" w:rsidR="001446DA" w:rsidRPr="000704DA" w:rsidRDefault="001446DA" w:rsidP="001446DA">
      <w:pPr>
        <w:tabs>
          <w:tab w:val="left" w:pos="284"/>
          <w:tab w:val="left" w:pos="1276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0528" behindDoc="0" locked="0" layoutInCell="1" allowOverlap="1" wp14:anchorId="7422113F" wp14:editId="59FC8AE8">
            <wp:simplePos x="0" y="0"/>
            <wp:positionH relativeFrom="column">
              <wp:posOffset>8180705</wp:posOffset>
            </wp:positionH>
            <wp:positionV relativeFrom="paragraph">
              <wp:posOffset>449783</wp:posOffset>
            </wp:positionV>
            <wp:extent cx="525294" cy="525294"/>
            <wp:effectExtent l="0" t="0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94" cy="52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321EA7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 xml:space="preserve">สำหรับโครงการที่ลงนามในสัญญาร่วมลงทุนและอยู่ระหว่างดำเนินการตามสัญญาร่วมลงทุน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ขอให้จัดทำ</w:t>
      </w:r>
      <w:r w:rsidRPr="00854F94">
        <w:rPr>
          <w:rFonts w:ascii="TH SarabunPSK" w:hAnsi="TH SarabunPSK" w:cs="TH SarabunPSK"/>
          <w:sz w:val="28"/>
          <w:szCs w:val="28"/>
          <w:cs/>
          <w:lang w:bidi="th-TH"/>
        </w:rPr>
        <w:t>ข้อมูลเงินลงทุนที่เกิดขึ้นจริง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(เม็ดเงินจริงที่เข้าสู่ระบบเศรษฐกิจจากการลงทุน</w:t>
      </w:r>
      <w:r w:rsidR="00761F17">
        <w:rPr>
          <w:rFonts w:ascii="TH SarabunPSK" w:hAnsi="TH SarabunPSK" w:cs="TH SarabunPSK"/>
          <w:sz w:val="28"/>
          <w:szCs w:val="28"/>
          <w:cs/>
          <w:lang w:bidi="th-TH"/>
        </w:rPr>
        <w:br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ทั้งของภาครัฐและเอกชนตลอดระยะเวลาของโครงการ) ประกอบด้วย เงินลงทุนโยธา เงินลงทุนเครื่องจักรและอุปกรณ์ เงินลงทุนซ่อมบำรุงใหญ่ และเงินลงทุนอื่นๆ</w:t>
      </w:r>
      <w:r>
        <w:rPr>
          <w:rFonts w:ascii="TH SarabunPSK" w:hAnsi="TH SarabunPSK" w:cs="TH SarabunPSK" w:hint="cs"/>
          <w:sz w:val="28"/>
          <w:szCs w:val="28"/>
          <w:vertAlign w:val="superscript"/>
          <w:cs/>
          <w:lang w:bidi="th-TH"/>
        </w:rPr>
        <w:t>๓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(ซึ่งเป็นการดำเนินการ</w:t>
      </w:r>
      <w:r w:rsidR="00761F17">
        <w:rPr>
          <w:rFonts w:ascii="TH SarabunPSK" w:hAnsi="TH SarabunPSK" w:cs="TH SarabunPSK"/>
          <w:sz w:val="28"/>
          <w:szCs w:val="28"/>
          <w:cs/>
          <w:lang w:bidi="th-TH"/>
        </w:rPr>
        <w:br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ตามมติคณะกรรมการนโยบายการร่วมลงทุนระหว่างรัฐและเอกชน ครั้งที่ ๓/๒๕๖๗) </w:t>
      </w:r>
    </w:p>
    <w:p w14:paraId="7C38C65B" w14:textId="77777777" w:rsidR="001446DA" w:rsidRDefault="001446DA" w:rsidP="001446DA">
      <w:pPr>
        <w:spacing w:after="0" w:line="240" w:lineRule="auto"/>
        <w:ind w:right="-306"/>
        <w:jc w:val="center"/>
        <w:rPr>
          <w:rFonts w:ascii="TH SarabunPSK" w:hAnsi="TH SarabunPSK" w:cs="TH SarabunPSK"/>
          <w:spacing w:val="-4"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spacing w:val="-4"/>
          <w:sz w:val="24"/>
          <w:szCs w:val="28"/>
          <w:cs/>
          <w:lang w:val="en-GB" w:bidi="th-TH"/>
        </w:rPr>
        <w:t>*** กรุณากรอก ๑ โครงการต่อ ๑ ตาราง โดยสามารถ</w:t>
      </w:r>
      <w:r w:rsidRPr="0077188C">
        <w:rPr>
          <w:rFonts w:ascii="TH SarabunPSK" w:hAnsi="TH SarabunPSK" w:cs="TH SarabunPSK"/>
          <w:spacing w:val="-4"/>
          <w:sz w:val="24"/>
          <w:szCs w:val="28"/>
          <w:cs/>
          <w:lang w:val="en-GB" w:bidi="th-TH"/>
        </w:rPr>
        <w:t>ดาวน์โหลด</w:t>
      </w:r>
      <w:r>
        <w:rPr>
          <w:rFonts w:ascii="TH SarabunPSK" w:hAnsi="TH SarabunPSK" w:cs="TH SarabunPSK" w:hint="cs"/>
          <w:spacing w:val="-4"/>
          <w:sz w:val="24"/>
          <w:szCs w:val="28"/>
          <w:cs/>
          <w:lang w:val="en-GB" w:bidi="th-TH"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8"/>
          <w:lang w:bidi="th-TH"/>
        </w:rPr>
        <w:t>Excel</w:t>
      </w:r>
      <w:r>
        <w:rPr>
          <w:rFonts w:ascii="TH SarabunPSK" w:hAnsi="TH SarabunPSK" w:cs="TH SarabunPSK" w:hint="cs"/>
          <w:spacing w:val="-4"/>
          <w:sz w:val="24"/>
          <w:szCs w:val="28"/>
          <w:cs/>
          <w:lang w:bidi="th-TH"/>
        </w:rPr>
        <w:t xml:space="preserve"> ประกอบการกรอกข้อมูลได้ตามสิ่งที่ส่งมาด้วย หรือ </w:t>
      </w:r>
      <w:hyperlink r:id="rId31" w:history="1">
        <w:r w:rsidRPr="00A254C4">
          <w:rPr>
            <w:rStyle w:val="Hyperlink"/>
            <w:rFonts w:ascii="TH SarabunPSK" w:hAnsi="TH SarabunPSK" w:cs="TH SarabunPSK"/>
            <w:spacing w:val="-4"/>
            <w:sz w:val="24"/>
            <w:szCs w:val="28"/>
            <w:lang w:bidi="th-TH"/>
          </w:rPr>
          <w:t>https://shorturl.at/LzSG2</w:t>
        </w:r>
      </w:hyperlink>
      <w:r>
        <w:rPr>
          <w:rFonts w:ascii="TH SarabunPSK" w:hAnsi="TH SarabunPSK" w:cs="TH SarabunPSK" w:hint="cs"/>
          <w:spacing w:val="-4"/>
          <w:sz w:val="24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4"/>
          <w:sz w:val="24"/>
          <w:szCs w:val="28"/>
          <w:cs/>
          <w:lang w:val="en-GB" w:bidi="th-TH"/>
        </w:rPr>
        <w:t>***</w:t>
      </w:r>
      <w:r>
        <w:rPr>
          <w:rFonts w:ascii="TH SarabunPSK" w:hAnsi="TH SarabunPSK" w:cs="TH SarabunPSK"/>
          <w:spacing w:val="-4"/>
          <w:sz w:val="24"/>
          <w:szCs w:val="28"/>
          <w:lang w:val="en-GB" w:bidi="th-TH"/>
        </w:rPr>
        <w:t xml:space="preserve"> </w:t>
      </w:r>
    </w:p>
    <w:p w14:paraId="291E9250" w14:textId="77777777" w:rsidR="001446DA" w:rsidRPr="00874F74" w:rsidRDefault="001446DA" w:rsidP="001446DA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W w:w="5215" w:type="pct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803"/>
        <w:gridCol w:w="1032"/>
        <w:gridCol w:w="1189"/>
        <w:gridCol w:w="1189"/>
        <w:gridCol w:w="807"/>
        <w:gridCol w:w="381"/>
        <w:gridCol w:w="1189"/>
        <w:gridCol w:w="1195"/>
        <w:gridCol w:w="1189"/>
        <w:gridCol w:w="1073"/>
        <w:gridCol w:w="112"/>
        <w:gridCol w:w="1189"/>
        <w:gridCol w:w="1186"/>
        <w:gridCol w:w="1198"/>
        <w:gridCol w:w="1053"/>
      </w:tblGrid>
      <w:tr w:rsidR="001446DA" w:rsidRPr="00874F74" w14:paraId="67ECBBD1" w14:textId="77777777" w:rsidTr="001446DA">
        <w:trPr>
          <w:trHeight w:val="34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FC747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ข้อมูลเงินลงทุนที่เกิดขึ้นจริง</w:t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และประมาณการเงินลงทุนของโครงการ</w:t>
            </w:r>
          </w:p>
        </w:tc>
      </w:tr>
      <w:tr w:rsidR="001446DA" w:rsidRPr="00874F74" w14:paraId="70B2F2C3" w14:textId="77777777" w:rsidTr="001446DA">
        <w:trPr>
          <w:trHeight w:val="39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E36A2" w14:textId="77777777" w:rsidR="001446DA" w:rsidRPr="00874F74" w:rsidRDefault="001446DA" w:rsidP="001446DA">
            <w:pPr>
              <w:spacing w:after="0" w:line="240" w:lineRule="auto"/>
              <w:ind w:left="7167" w:hanging="7167"/>
              <w:rPr>
                <w:rFonts w:ascii="TH SarabunPSK" w:hAnsi="TH SarabunPSK" w:cs="TH SarabunPSK"/>
                <w:b/>
                <w:bCs/>
                <w:sz w:val="26"/>
                <w:szCs w:val="26"/>
                <w:u w:val="dotted"/>
                <w:cs/>
                <w:lang w:val="en-GB" w:bidi="th-TH"/>
              </w:rPr>
            </w:pP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 xml:space="preserve">ชื่อโครงการ </w:t>
            </w:r>
            <w:r w:rsidRPr="00874F74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: </w:t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</w:p>
        </w:tc>
      </w:tr>
      <w:tr w:rsidR="001446DA" w:rsidRPr="00874F74" w14:paraId="4722EFF3" w14:textId="77777777" w:rsidTr="001446DA">
        <w:trPr>
          <w:trHeight w:val="391"/>
          <w:jc w:val="center"/>
        </w:trPr>
        <w:tc>
          <w:tcPr>
            <w:tcW w:w="1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18243E" w14:textId="77777777" w:rsidR="001446DA" w:rsidRPr="00874F74" w:rsidRDefault="001446DA" w:rsidP="001446DA">
            <w:pPr>
              <w:tabs>
                <w:tab w:val="left" w:pos="457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วันที่ลงนามในสัญญา</w:t>
            </w:r>
            <w:r w:rsidRPr="00874F74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</w:p>
        </w:tc>
        <w:tc>
          <w:tcPr>
            <w:tcW w:w="1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32CAC" w14:textId="77777777" w:rsidR="001446DA" w:rsidRPr="00874F74" w:rsidRDefault="001446DA" w:rsidP="001446DA">
            <w:pPr>
              <w:tabs>
                <w:tab w:val="left" w:pos="448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วันที่สิ้นสุดสัญญา</w:t>
            </w:r>
            <w:r w:rsidRPr="00874F74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</w:p>
        </w:tc>
        <w:tc>
          <w:tcPr>
            <w:tcW w:w="1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5ADA1" w14:textId="77777777" w:rsidR="001446DA" w:rsidRPr="00874F74" w:rsidRDefault="001446DA" w:rsidP="001446DA">
            <w:pPr>
              <w:tabs>
                <w:tab w:val="left" w:pos="4543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วันเปิดให้บริการ</w:t>
            </w:r>
            <w:r w:rsidRPr="00874F74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tted"/>
                <w:cs/>
                <w:lang w:val="en-GB" w:bidi="th-TH"/>
              </w:rPr>
              <w:tab/>
            </w:r>
          </w:p>
        </w:tc>
      </w:tr>
      <w:tr w:rsidR="001446DA" w:rsidRPr="00874F74" w14:paraId="097B3814" w14:textId="77777777" w:rsidTr="001446DA">
        <w:trPr>
          <w:trHeight w:val="391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5C1DDD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ปี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พ.ศ.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F25FEE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pacing w:val="-8"/>
                <w:sz w:val="26"/>
                <w:szCs w:val="26"/>
                <w:cs/>
                <w:lang w:bidi="th-TH"/>
              </w:rPr>
              <w:t>ปี</w:t>
            </w:r>
            <w:r w:rsidRPr="00874F74">
              <w:rPr>
                <w:rFonts w:ascii="TH SarabunPSK Bold" w:eastAsia="Times New Roman" w:hAnsi="TH SarabunPSK Bold" w:cs="TH SarabunPSK"/>
                <w:b/>
                <w:bCs/>
                <w:color w:val="000000"/>
                <w:spacing w:val="-10"/>
                <w:sz w:val="26"/>
                <w:szCs w:val="26"/>
                <w:cs/>
                <w:lang w:bidi="th-TH"/>
              </w:rPr>
              <w:t>ดำเนินงาน</w:t>
            </w:r>
          </w:p>
        </w:tc>
        <w:tc>
          <w:tcPr>
            <w:tcW w:w="20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71396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เงินลงทุน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  <w:t>รัฐ</w:t>
            </w: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 xml:space="preserve"> (ล้านบาท)</w:t>
            </w:r>
          </w:p>
        </w:tc>
        <w:tc>
          <w:tcPr>
            <w:tcW w:w="2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75170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เงินลงทุน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  <w:t>เอกชน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  <w:t xml:space="preserve"> </w:t>
            </w: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(ล้านบาท)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1BF766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รวมทั้งสิ้น</w:t>
            </w:r>
          </w:p>
          <w:p w14:paraId="15EEE95C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 Bold" w:eastAsia="Times New Roman" w:hAnsi="TH SarabunPSK Bold" w:cs="TH SarabunPSK"/>
                <w:b/>
                <w:bCs/>
                <w:color w:val="000000"/>
                <w:spacing w:val="-8"/>
                <w:sz w:val="26"/>
                <w:szCs w:val="26"/>
                <w:lang w:bidi="th-TH"/>
              </w:rPr>
            </w:pPr>
            <w:r w:rsidRPr="00874F74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(ล้านบาท)</w:t>
            </w:r>
          </w:p>
        </w:tc>
      </w:tr>
      <w:tr w:rsidR="001446DA" w:rsidRPr="00874F74" w14:paraId="50F28D9C" w14:textId="77777777" w:rsidTr="001446DA">
        <w:trPr>
          <w:trHeight w:val="340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1FF2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6818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DF511D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งานโยธา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378AB1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pacing w:val="-6"/>
                <w:sz w:val="26"/>
                <w:szCs w:val="26"/>
                <w:cs/>
                <w:lang w:bidi="th-TH"/>
              </w:rPr>
              <w:t>เครื่องจักร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br/>
            </w: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และอุปกรณ์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D09B3E" w14:textId="77777777" w:rsidR="001446DA" w:rsidRPr="002F3932" w:rsidRDefault="001446DA" w:rsidP="001446DA">
            <w:pPr>
              <w:spacing w:after="0" w:line="228" w:lineRule="auto"/>
              <w:jc w:val="center"/>
              <w:rPr>
                <w:rFonts w:ascii="TH SarabunPSK Bold" w:eastAsia="Times New Roman" w:hAnsi="TH SarabunPSK Bold" w:cs="TH SarabunPSK"/>
                <w:b/>
                <w:bCs/>
                <w:color w:val="000000"/>
                <w:spacing w:val="-10"/>
                <w:sz w:val="26"/>
                <w:szCs w:val="26"/>
                <w:lang w:bidi="th-TH"/>
              </w:rPr>
            </w:pPr>
            <w:r w:rsidRPr="002F3932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pacing w:val="-10"/>
                <w:sz w:val="26"/>
                <w:szCs w:val="26"/>
                <w:cs/>
                <w:lang w:bidi="th-TH"/>
              </w:rPr>
              <w:t>ซ่อมบำรุงใหญ่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0656D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งานอื่นๆ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9FE083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รวมเงินลงทุน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  <w:t>รัฐ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74DA3C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งานโยธา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E4DEB3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เครื่องจักร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br/>
            </w:r>
            <w:r w:rsidRPr="00874F7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  <w:lang w:bidi="th-TH"/>
              </w:rPr>
              <w:t>และอุปกรณ์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406DFD" w14:textId="77777777" w:rsidR="001446DA" w:rsidRPr="00E26641" w:rsidRDefault="001446DA" w:rsidP="001446DA">
            <w:pPr>
              <w:spacing w:after="0" w:line="228" w:lineRule="auto"/>
              <w:rPr>
                <w:rFonts w:asciiTheme="minorHAnsi" w:eastAsia="Times New Roman" w:hAnsiTheme="minorHAnsi" w:cs="TH SarabunPSK"/>
                <w:b/>
                <w:bCs/>
                <w:color w:val="000000"/>
                <w:spacing w:val="-12"/>
                <w:sz w:val="26"/>
                <w:szCs w:val="26"/>
                <w:lang w:bidi="th-TH"/>
              </w:rPr>
            </w:pPr>
            <w:r w:rsidRPr="00E26641">
              <w:rPr>
                <w:rFonts w:ascii="TH SarabunPSK Bold" w:eastAsia="Times New Roman" w:hAnsi="TH SarabunPSK Bold" w:cs="TH SarabunPSK" w:hint="cs"/>
                <w:b/>
                <w:bCs/>
                <w:color w:val="000000"/>
                <w:spacing w:val="-12"/>
                <w:sz w:val="26"/>
                <w:szCs w:val="26"/>
                <w:cs/>
                <w:lang w:bidi="th-TH"/>
              </w:rPr>
              <w:t>ซ่อมบำรุงใหญ่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87194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งานอื่นๆ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BA1F8B" w14:textId="77777777" w:rsidR="001446DA" w:rsidRPr="00874F74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รวมเงินลงทุน</w:t>
            </w: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  <w:lang w:bidi="th-TH"/>
              </w:rPr>
              <w:t>เอกชน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FD19" w14:textId="77777777" w:rsidR="001446DA" w:rsidRPr="00874F74" w:rsidRDefault="001446DA" w:rsidP="001446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</w:tr>
      <w:tr w:rsidR="001446DA" w:rsidRPr="00874F74" w14:paraId="3D0A71F3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783C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521E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  <w:r w:rsidRPr="006336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bidi="th-TH"/>
              </w:rPr>
              <w:t>๑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04D8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91E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51E5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906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09C5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A250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7F1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D597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EBF3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147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37FA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1CFE222A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4221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D770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  <w:r w:rsidRPr="006336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bidi="th-TH"/>
              </w:rPr>
              <w:t>๒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94C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98A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586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D09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528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6822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E0E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D89C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EC3D2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AE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A58E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5E00D77D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562F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3A5F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  <w:r w:rsidRPr="006336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F433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3062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E0A3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C088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E9CA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AFB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F3D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5C96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C128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ED20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DD69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65270889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C826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4FAA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  <w:r w:rsidRPr="006336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bidi="th-TH"/>
              </w:rPr>
              <w:t>๒๙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23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9D89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51A8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7F69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FC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DD20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F630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2F9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3E0C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20C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5DC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05D2A742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51C7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0940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  <w:r w:rsidRPr="006336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9A7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B1B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DE47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273C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C95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FBD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77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5AA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757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AA1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3D3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1E26AE4E" w14:textId="77777777" w:rsidTr="001446DA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4BE4" w14:textId="77777777" w:rsidR="001446DA" w:rsidRPr="00633658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5D84" w14:textId="77777777" w:rsidR="001446DA" w:rsidRPr="00633658" w:rsidRDefault="001446DA" w:rsidP="001446DA">
            <w:pPr>
              <w:spacing w:after="0" w:line="228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63365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ปีสิ้นสุดสัญญา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7C2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A17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1BC4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027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A93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609A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CCC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0B5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241D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35E5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3EFF" w14:textId="77777777" w:rsidR="001446DA" w:rsidRPr="00633658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lang w:bidi="th-TH"/>
              </w:rPr>
            </w:pPr>
          </w:p>
        </w:tc>
      </w:tr>
      <w:tr w:rsidR="001446DA" w:rsidRPr="00874F74" w14:paraId="22928C80" w14:textId="77777777" w:rsidTr="001446DA">
        <w:trPr>
          <w:trHeight w:val="20"/>
          <w:jc w:val="center"/>
        </w:trPr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F9AEDE" w14:textId="77777777" w:rsidR="001446DA" w:rsidRPr="00874F74" w:rsidRDefault="001446DA" w:rsidP="001446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  <w:r w:rsidRPr="00874F7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  <w:lang w:bidi="th-TH"/>
              </w:rPr>
              <w:t>รวม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B64DE5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71C76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6BC5A3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9F833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038B47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02F8F6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15CADC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143D6D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560D5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083DF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300091" w14:textId="77777777" w:rsidR="001446DA" w:rsidRPr="00874F74" w:rsidRDefault="001446DA" w:rsidP="001446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lang w:bidi="th-TH"/>
              </w:rPr>
            </w:pPr>
          </w:p>
        </w:tc>
      </w:tr>
    </w:tbl>
    <w:p w14:paraId="6B24CB76" w14:textId="77777777" w:rsidR="001446DA" w:rsidRPr="00874F74" w:rsidRDefault="001446DA" w:rsidP="001446DA">
      <w:pPr>
        <w:tabs>
          <w:tab w:val="left" w:pos="993"/>
          <w:tab w:val="left" w:pos="1418"/>
          <w:tab w:val="left" w:pos="1560"/>
          <w:tab w:val="left" w:pos="9639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7D9E5A36" w14:textId="77777777" w:rsidR="001446DA" w:rsidRDefault="001446DA" w:rsidP="001446DA">
      <w:pPr>
        <w:tabs>
          <w:tab w:val="left" w:pos="993"/>
          <w:tab w:val="left" w:pos="1418"/>
          <w:tab w:val="left" w:pos="1560"/>
          <w:tab w:val="left" w:pos="14601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งานอื่นๆ ได้แก่ </w:t>
      </w:r>
      <w:r w:rsidRPr="006A1565">
        <w:rPr>
          <w:rFonts w:ascii="TH SarabunPSK" w:hAnsi="TH SarabunPSK" w:cs="TH SarabunPSK" w:hint="cs"/>
          <w:b/>
          <w:bCs/>
          <w:sz w:val="24"/>
          <w:szCs w:val="24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u w:val="dotted"/>
          <w:cs/>
          <w:lang w:val="en-GB" w:bidi="th-TH"/>
        </w:rPr>
        <w:tab/>
      </w:r>
    </w:p>
    <w:p w14:paraId="3EF7BCA2" w14:textId="77777777" w:rsidR="001446DA" w:rsidRPr="00633658" w:rsidRDefault="001446DA" w:rsidP="001446DA">
      <w:pPr>
        <w:tabs>
          <w:tab w:val="left" w:pos="993"/>
          <w:tab w:val="left" w:pos="1418"/>
          <w:tab w:val="left" w:pos="1560"/>
          <w:tab w:val="left" w:pos="13750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Style w:val="TableGrid"/>
        <w:tblW w:w="14764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7382"/>
      </w:tblGrid>
      <w:tr w:rsidR="001446DA" w14:paraId="009582E9" w14:textId="77777777" w:rsidTr="001446DA">
        <w:trPr>
          <w:jc w:val="center"/>
        </w:trPr>
        <w:tc>
          <w:tcPr>
            <w:tcW w:w="7382" w:type="dxa"/>
          </w:tcPr>
          <w:p w14:paraId="410C65CC" w14:textId="77777777" w:rsidR="001446DA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ผู้รับผิดชอบโครงการ</w:t>
            </w:r>
          </w:p>
        </w:tc>
        <w:tc>
          <w:tcPr>
            <w:tcW w:w="7382" w:type="dxa"/>
          </w:tcPr>
          <w:p w14:paraId="13AA1FE0" w14:textId="77777777" w:rsidR="001446DA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94CC5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val="en-GB" w:bidi="th-TH"/>
              </w:rPr>
              <w:t>ผู้จัดทำ/ผู้ประสานงาน</w:t>
            </w:r>
          </w:p>
        </w:tc>
      </w:tr>
      <w:tr w:rsidR="001446DA" w14:paraId="023C90FB" w14:textId="77777777" w:rsidTr="001446DA">
        <w:trPr>
          <w:jc w:val="center"/>
        </w:trPr>
        <w:tc>
          <w:tcPr>
            <w:tcW w:w="7382" w:type="dxa"/>
          </w:tcPr>
          <w:p w14:paraId="02CBD068" w14:textId="77777777" w:rsidR="001446DA" w:rsidRPr="00A31E7E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6006DC41" w14:textId="77777777" w:rsidR="001446DA" w:rsidRPr="00494CC5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ชื่อ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1446DA" w14:paraId="7CAB48FA" w14:textId="77777777" w:rsidTr="001446DA">
        <w:trPr>
          <w:jc w:val="center"/>
        </w:trPr>
        <w:tc>
          <w:tcPr>
            <w:tcW w:w="7382" w:type="dxa"/>
          </w:tcPr>
          <w:p w14:paraId="68928C80" w14:textId="77777777" w:rsidR="001446DA" w:rsidRPr="0031166B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592507DB" w14:textId="77777777" w:rsidR="001446DA" w:rsidRPr="0031166B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ตำแหน่ง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1446DA" w14:paraId="580A6D9E" w14:textId="77777777" w:rsidTr="001446DA">
        <w:trPr>
          <w:jc w:val="center"/>
        </w:trPr>
        <w:tc>
          <w:tcPr>
            <w:tcW w:w="7382" w:type="dxa"/>
          </w:tcPr>
          <w:p w14:paraId="521B98A7" w14:textId="77777777" w:rsidR="001446DA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07BC25FF" w14:textId="77777777" w:rsidR="001446DA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โทร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ศัพท์</w:t>
            </w:r>
            <w:r w:rsidRPr="0031166B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 xml:space="preserve"> 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  <w:tr w:rsidR="001446DA" w14:paraId="49180D40" w14:textId="77777777" w:rsidTr="001446DA">
        <w:trPr>
          <w:jc w:val="center"/>
        </w:trPr>
        <w:tc>
          <w:tcPr>
            <w:tcW w:w="7382" w:type="dxa"/>
          </w:tcPr>
          <w:p w14:paraId="231C3944" w14:textId="77777777" w:rsidR="001446DA" w:rsidRPr="0031166B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  <w:tc>
          <w:tcPr>
            <w:tcW w:w="7382" w:type="dxa"/>
          </w:tcPr>
          <w:p w14:paraId="0CCDAAA4" w14:textId="77777777" w:rsidR="001446DA" w:rsidRPr="0031166B" w:rsidRDefault="001446DA" w:rsidP="001446DA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อีเมล</w:t>
            </w:r>
            <w:r w:rsidRPr="0031166B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val="en-GB" w:bidi="th-TH"/>
              </w:rPr>
              <w:tab/>
            </w:r>
          </w:p>
        </w:tc>
      </w:tr>
    </w:tbl>
    <w:p w14:paraId="3AC12884" w14:textId="77777777" w:rsidR="001446DA" w:rsidRPr="00633658" w:rsidRDefault="001446DA" w:rsidP="001446DA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1276" w:hanging="1276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1F3C28BF" w14:textId="77777777" w:rsidR="001446DA" w:rsidRDefault="001446DA" w:rsidP="001446DA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1276" w:hanging="1276"/>
        <w:rPr>
          <w:rFonts w:ascii="TH SarabunPSK" w:hAnsi="TH SarabunPSK" w:cs="TH SarabunPSK"/>
          <w:sz w:val="24"/>
          <w:szCs w:val="24"/>
          <w:lang w:bidi="th-TH"/>
        </w:rPr>
      </w:pPr>
      <w:r w:rsidRPr="005557D2">
        <w:rPr>
          <w:rFonts w:ascii="TH SarabunPSK" w:hAnsi="TH SarabunPSK" w:cs="TH SarabunPSK"/>
          <w:b/>
          <w:bCs/>
          <w:sz w:val="24"/>
          <w:szCs w:val="24"/>
          <w:cs/>
          <w:lang w:val="en-GB" w:bidi="th-TH"/>
        </w:rPr>
        <w:t>หมายเหตุ</w:t>
      </w:r>
      <w:r w:rsidRPr="005557D2">
        <w:rPr>
          <w:rFonts w:ascii="TH SarabunPSK" w:hAnsi="TH SarabunPSK" w:cs="TH SarabunPSK"/>
          <w:b/>
          <w:bCs/>
          <w:sz w:val="24"/>
          <w:szCs w:val="24"/>
          <w:lang w:bidi="th-TH"/>
        </w:rPr>
        <w:t xml:space="preserve"> :</w:t>
      </w:r>
      <w:r w:rsidRPr="005557D2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 xml:space="preserve"> </w:t>
      </w:r>
      <w:r w:rsidRPr="005557D2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ab/>
      </w:r>
      <w:r w:rsidRPr="005557D2">
        <w:rPr>
          <w:rFonts w:ascii="TH SarabunPSK" w:hAnsi="TH SarabunPSK" w:cs="TH SarabunPSK" w:hint="cs"/>
          <w:sz w:val="24"/>
          <w:szCs w:val="24"/>
          <w:cs/>
          <w:lang w:bidi="th-TH"/>
        </w:rPr>
        <w:t>๑.</w:t>
      </w:r>
      <w:r w:rsidRPr="005557D2">
        <w:rPr>
          <w:rFonts w:ascii="TH SarabunPSK" w:hAnsi="TH SarabunPSK" w:cs="TH SarabunPSK"/>
          <w:sz w:val="24"/>
          <w:szCs w:val="24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หากมีประเด็นสอบถามหรือข้อสงสัยในการ</w:t>
      </w:r>
      <w:r w:rsidRPr="006A1565">
        <w:rPr>
          <w:rFonts w:ascii="TH SarabunPSK" w:hAnsi="TH SarabunPSK" w:cs="TH SarabunPSK" w:hint="cs"/>
          <w:sz w:val="24"/>
          <w:szCs w:val="24"/>
          <w:cs/>
          <w:lang w:bidi="th-TH"/>
        </w:rPr>
        <w:t>กรอก</w:t>
      </w:r>
      <w:r w:rsidRPr="006A1565">
        <w:rPr>
          <w:rFonts w:ascii="TH SarabunPSK" w:hAnsi="TH SarabunPSK" w:cs="TH SarabunPSK"/>
          <w:sz w:val="24"/>
          <w:szCs w:val="24"/>
          <w:cs/>
          <w:lang w:bidi="th-TH"/>
        </w:rPr>
        <w:t>ข้อมูลเงินลงทุนที่เกิดขึ้นจริง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ของ</w:t>
      </w:r>
      <w:r w:rsidRPr="006A1565">
        <w:rPr>
          <w:rFonts w:ascii="TH SarabunPSK" w:hAnsi="TH SarabunPSK" w:cs="TH SarabunPSK" w:hint="cs"/>
          <w:sz w:val="24"/>
          <w:szCs w:val="24"/>
          <w:cs/>
          <w:lang w:bidi="th-TH"/>
        </w:rPr>
        <w:t>โครงการ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ร่วมลงทุนสามารถ</w:t>
      </w:r>
      <w:r w:rsidRPr="005557D2">
        <w:rPr>
          <w:rFonts w:ascii="TH SarabunPSK" w:hAnsi="TH SarabunPSK" w:cs="TH SarabunPSK"/>
          <w:sz w:val="24"/>
          <w:szCs w:val="24"/>
          <w:cs/>
          <w:lang w:bidi="th-TH"/>
        </w:rPr>
        <w:t>สอบถามรายละเอ</w:t>
      </w:r>
      <w:r>
        <w:rPr>
          <w:rFonts w:ascii="TH SarabunPSK" w:hAnsi="TH SarabunPSK" w:cs="TH SarabunPSK"/>
          <w:sz w:val="24"/>
          <w:szCs w:val="24"/>
          <w:cs/>
          <w:lang w:bidi="th-TH"/>
        </w:rPr>
        <w:t>ียดเพิ่มเติมได้ที่ ๐ ๒๒๙๘ ๕๘๘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๐ </w:t>
      </w:r>
      <w:r>
        <w:rPr>
          <w:rFonts w:ascii="TH SarabunPSK" w:hAnsi="TH SarabunPSK" w:cs="TH SarabunPSK"/>
          <w:sz w:val="24"/>
          <w:szCs w:val="24"/>
          <w:cs/>
          <w:lang w:bidi="th-TH"/>
        </w:rPr>
        <w:t>ต่อ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๖๐๘๑๘</w:t>
      </w:r>
      <w:r w:rsidRPr="005557D2">
        <w:rPr>
          <w:rFonts w:ascii="TH SarabunPSK" w:hAnsi="TH SarabunPSK" w:cs="TH SarabunPSK"/>
          <w:sz w:val="24"/>
          <w:szCs w:val="24"/>
          <w:cs/>
          <w:lang w:bidi="th-TH"/>
        </w:rPr>
        <w:t xml:space="preserve"> (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นันท์นภัสฯ</w:t>
      </w:r>
      <w:r>
        <w:rPr>
          <w:rFonts w:ascii="TH SarabunPSK" w:hAnsi="TH SarabunPSK" w:cs="TH SarabunPSK"/>
          <w:sz w:val="24"/>
          <w:szCs w:val="24"/>
          <w:cs/>
          <w:lang w:bidi="th-TH"/>
        </w:rPr>
        <w:t>)</w:t>
      </w:r>
    </w:p>
    <w:p w14:paraId="61F3E43A" w14:textId="77777777" w:rsidR="001446DA" w:rsidRDefault="001446DA" w:rsidP="001446DA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1276" w:hanging="1276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4"/>
          <w:szCs w:val="24"/>
          <w:lang w:val="en-GB" w:bidi="th-TH"/>
        </w:rPr>
        <w:tab/>
      </w:r>
      <w:r>
        <w:rPr>
          <w:rFonts w:ascii="TH SarabunPSK" w:hAnsi="TH SarabunPSK" w:cs="TH SarabunPSK"/>
          <w:b/>
          <w:bCs/>
          <w:sz w:val="24"/>
          <w:szCs w:val="24"/>
          <w:lang w:val="en-GB" w:bidi="th-TH"/>
        </w:rPr>
        <w:tab/>
      </w:r>
      <w:r>
        <w:rPr>
          <w:rFonts w:ascii="TH SarabunPSK" w:hAnsi="TH SarabunPSK" w:cs="TH SarabunPSK"/>
          <w:b/>
          <w:bCs/>
          <w:sz w:val="24"/>
          <w:szCs w:val="24"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val="en-GB" w:bidi="th-TH"/>
        </w:rPr>
        <w:t>๒.</w:t>
      </w:r>
      <w:r>
        <w:rPr>
          <w:rFonts w:ascii="TH SarabunPSK" w:hAnsi="TH SarabunPSK" w:cs="TH SarabunPSK" w:hint="cs"/>
          <w:sz w:val="24"/>
          <w:szCs w:val="24"/>
          <w:cs/>
          <w:lang w:val="en-GB" w:bidi="th-TH"/>
        </w:rPr>
        <w:tab/>
        <w:t xml:space="preserve">ข้อมูลสำหรับการดำเนินการของปีดำเนินงานที่ผ่านมา ขอให้กรอกข้อมูลเม็ดเงินลงทุนที่เกิดขึ้นจริง </w:t>
      </w:r>
    </w:p>
    <w:p w14:paraId="1843147E" w14:textId="3FA84077" w:rsidR="000079AB" w:rsidRPr="00321EA7" w:rsidRDefault="001446DA" w:rsidP="001446DA">
      <w:pPr>
        <w:tabs>
          <w:tab w:val="left" w:pos="284"/>
          <w:tab w:val="left" w:pos="567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1276" w:hanging="1276"/>
        <w:rPr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val="en-GB" w:bidi="th-TH"/>
        </w:rPr>
        <w:t>๓.</w:t>
      </w:r>
      <w:r>
        <w:rPr>
          <w:rFonts w:ascii="TH SarabunPSK" w:hAnsi="TH SarabunPSK" w:cs="TH SarabunPSK" w:hint="cs"/>
          <w:sz w:val="24"/>
          <w:szCs w:val="24"/>
          <w:cs/>
          <w:lang w:val="en-GB" w:bidi="th-TH"/>
        </w:rPr>
        <w:tab/>
        <w:t>เงินลงทุนอื่นๆ ไม่รวมค่าใช้จ่ายในการบริหารจัดการและบำรุงรักษาโครงการปกติ (</w:t>
      </w:r>
      <w:r>
        <w:rPr>
          <w:rFonts w:ascii="TH SarabunPSK" w:hAnsi="TH SarabunPSK" w:cs="TH SarabunPSK"/>
          <w:sz w:val="24"/>
          <w:szCs w:val="24"/>
          <w:lang w:bidi="th-TH"/>
        </w:rPr>
        <w:t>O&amp;M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) และค่าใช้จ่ายหมุนเวียนทั่วไปสำหรับการดำเนินโครงการ </w:t>
      </w:r>
    </w:p>
    <w:sectPr w:rsidR="000079AB" w:rsidRPr="00321EA7" w:rsidSect="001446DA">
      <w:pgSz w:w="16839" w:h="11907" w:orient="landscape" w:code="9"/>
      <w:pgMar w:top="851" w:right="1440" w:bottom="284" w:left="1440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E462B" w14:textId="77777777" w:rsidR="00421268" w:rsidRDefault="00421268" w:rsidP="00D50529">
      <w:pPr>
        <w:spacing w:after="0" w:line="240" w:lineRule="auto"/>
      </w:pPr>
      <w:r>
        <w:separator/>
      </w:r>
    </w:p>
  </w:endnote>
  <w:endnote w:type="continuationSeparator" w:id="0">
    <w:p w14:paraId="208D2CA2" w14:textId="77777777" w:rsidR="00421268" w:rsidRDefault="00421268" w:rsidP="00D5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 Bold"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2C499" w14:textId="77777777" w:rsidR="00421268" w:rsidRDefault="00421268" w:rsidP="00D50529">
      <w:pPr>
        <w:spacing w:after="0" w:line="240" w:lineRule="auto"/>
      </w:pPr>
      <w:r>
        <w:separator/>
      </w:r>
    </w:p>
  </w:footnote>
  <w:footnote w:type="continuationSeparator" w:id="0">
    <w:p w14:paraId="22216AD3" w14:textId="77777777" w:rsidR="00421268" w:rsidRDefault="00421268" w:rsidP="00D5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65754" w14:textId="488F4062" w:rsidR="00421268" w:rsidRDefault="00D46791">
    <w:pPr>
      <w:pStyle w:val="Header"/>
    </w:pPr>
    <w:sdt>
      <w:sdtPr>
        <w:id w:val="1769501838"/>
        <w:docPartObj>
          <w:docPartGallery w:val="Watermarks"/>
          <w:docPartUnique/>
        </w:docPartObj>
      </w:sdtPr>
      <w:sdtEndPr/>
      <w:sdtContent>
        <w:r w:rsidR="00421268">
          <w:rPr>
            <w:noProof/>
            <w:lang w:bidi="th-TH"/>
          </w:rPr>
          <mc:AlternateContent>
            <mc:Choice Requires="wps">
              <w:drawing>
                <wp:anchor distT="0" distB="0" distL="114300" distR="114300" simplePos="0" relativeHeight="251680768" behindDoc="1" locked="0" layoutInCell="0" allowOverlap="1" wp14:anchorId="1A8B149A" wp14:editId="5CB28B1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703954886" name="WordAr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EE9C0" w14:textId="77777777" w:rsidR="00421268" w:rsidRDefault="00421268" w:rsidP="00D0459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3" o:spid="_x0000_s1030" type="#_x0000_t202" style="position:absolute;margin-left:0;margin-top:0;width:412.4pt;height:247.45pt;rotation:-45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387EE9C0" w14:textId="77777777" w:rsidR="00421268" w:rsidRDefault="00421268" w:rsidP="00D0459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21F70" w14:textId="69EE8AB5" w:rsidR="00421268" w:rsidRDefault="00421268" w:rsidP="00DC3644">
    <w:pPr>
      <w:pStyle w:val="Header"/>
      <w:tabs>
        <w:tab w:val="left" w:pos="516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31190262"/>
      <w:docPartObj>
        <w:docPartGallery w:val="Page Numbers (Top of Page)"/>
        <w:docPartUnique/>
      </w:docPartObj>
    </w:sdtPr>
    <w:sdtEndPr/>
    <w:sdtContent>
      <w:p w14:paraId="54D6650B" w14:textId="77777777" w:rsidR="00421268" w:rsidRPr="00DC0D15" w:rsidRDefault="00421268" w:rsidP="00DC3644">
        <w:pPr>
          <w:pStyle w:val="Header"/>
          <w:tabs>
            <w:tab w:val="left" w:pos="5163"/>
            <w:tab w:val="center" w:pos="7185"/>
          </w:tabs>
          <w:ind w:left="360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- </w:t>
        </w:r>
        <w:r w:rsidRPr="00DC0D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0D1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C0D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46791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๒</w:t>
        </w:r>
        <w:r w:rsidRPr="00DC0D1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3FEF2EF6" w14:textId="77777777" w:rsidR="00421268" w:rsidRDefault="0042126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C0D9E" w14:textId="3B3C80A4" w:rsidR="00421268" w:rsidRDefault="00D46791">
    <w:pPr>
      <w:pStyle w:val="Header"/>
    </w:pPr>
    <w:sdt>
      <w:sdtPr>
        <w:id w:val="2091499511"/>
        <w:docPartObj>
          <w:docPartGallery w:val="Watermarks"/>
          <w:docPartUnique/>
        </w:docPartObj>
      </w:sdtPr>
      <w:sdtEndPr/>
      <w:sdtContent>
        <w:r w:rsidR="00421268">
          <w:rPr>
            <w:noProof/>
            <w:lang w:bidi="th-TH"/>
          </w:rPr>
          <mc:AlternateContent>
            <mc:Choice Requires="wps">
              <w:drawing>
                <wp:anchor distT="0" distB="0" distL="114300" distR="114300" simplePos="0" relativeHeight="251676672" behindDoc="1" locked="0" layoutInCell="0" allowOverlap="1" wp14:anchorId="3B16F4A3" wp14:editId="6408A8B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830775776" name="WordAr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8D0" w14:textId="77777777" w:rsidR="00421268" w:rsidRDefault="00421268" w:rsidP="00D0459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1" o:spid="_x0000_s1031" type="#_x0000_t202" style="position:absolute;margin-left:0;margin-top:0;width:412.4pt;height:247.45pt;rotation:-45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2FBE8D0" w14:textId="77777777" w:rsidR="00421268" w:rsidRDefault="00421268" w:rsidP="00D0459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2438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DFC8207" w14:textId="25149D15" w:rsidR="00421268" w:rsidRPr="00EC5B7C" w:rsidRDefault="00421268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EC5B7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C5B7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C5B7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46791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๓</w:t>
        </w:r>
        <w:r w:rsidRPr="00EC5B7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p>
    </w:sdtContent>
  </w:sdt>
  <w:p w14:paraId="479FF215" w14:textId="77777777" w:rsidR="00421268" w:rsidRPr="00DC003C" w:rsidRDefault="00421268">
    <w:pPr>
      <w:pStyle w:val="Header"/>
      <w:rPr>
        <w:rFonts w:ascii="TH Sarabun New" w:hAnsi="TH Sarabun New" w:cs="TH Sarabun New"/>
        <w:lang w:bidi="th-TH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5CE7D" w14:textId="77777777" w:rsidR="00421268" w:rsidRPr="00075790" w:rsidRDefault="00421268" w:rsidP="00075790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3245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5080D33" w14:textId="1F4411C9" w:rsidR="00421268" w:rsidRPr="008704B0" w:rsidRDefault="00421268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8704B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704B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704B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46791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๔</w:t>
        </w:r>
        <w:r w:rsidRPr="008704B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671233702"/>
      <w:docPartObj>
        <w:docPartGallery w:val="Page Numbers (Top of Page)"/>
        <w:docPartUnique/>
      </w:docPartObj>
    </w:sdtPr>
    <w:sdtEndPr/>
    <w:sdtContent>
      <w:p w14:paraId="4869CB36" w14:textId="77777777" w:rsidR="00421268" w:rsidRPr="00DC0D15" w:rsidRDefault="00421268" w:rsidP="00DC3644">
        <w:pPr>
          <w:pStyle w:val="Header"/>
          <w:tabs>
            <w:tab w:val="left" w:pos="5163"/>
            <w:tab w:val="center" w:pos="7185"/>
          </w:tabs>
          <w:ind w:left="360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- </w:t>
        </w:r>
        <w:r w:rsidRPr="00DC0D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0D1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C0D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211BF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๒</w:t>
        </w:r>
        <w:r w:rsidRPr="00DC0D1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1DA5A3CC" w14:textId="77777777" w:rsidR="00421268" w:rsidRDefault="00421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D2"/>
    <w:multiLevelType w:val="hybridMultilevel"/>
    <w:tmpl w:val="9648E592"/>
    <w:lvl w:ilvl="0" w:tplc="7B746DE6">
      <w:start w:val="10"/>
      <w:numFmt w:val="bullet"/>
      <w:lvlText w:val=""/>
      <w:lvlJc w:val="left"/>
      <w:pPr>
        <w:ind w:left="121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>
    <w:nsid w:val="0DB05784"/>
    <w:multiLevelType w:val="hybridMultilevel"/>
    <w:tmpl w:val="95380958"/>
    <w:lvl w:ilvl="0" w:tplc="C352D0E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156EFA"/>
    <w:multiLevelType w:val="hybridMultilevel"/>
    <w:tmpl w:val="8236BF18"/>
    <w:lvl w:ilvl="0" w:tplc="BD6A351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B395E"/>
    <w:multiLevelType w:val="hybridMultilevel"/>
    <w:tmpl w:val="2E82B85A"/>
    <w:lvl w:ilvl="0" w:tplc="D8F0FA70">
      <w:start w:val="1"/>
      <w:numFmt w:val="thaiNumbers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F3322"/>
    <w:multiLevelType w:val="hybridMultilevel"/>
    <w:tmpl w:val="B672AA1A"/>
    <w:lvl w:ilvl="0" w:tplc="11B23972">
      <w:start w:val="1"/>
      <w:numFmt w:val="thaiNumbers"/>
      <w:lvlText w:val="๑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9625AC"/>
    <w:multiLevelType w:val="hybridMultilevel"/>
    <w:tmpl w:val="1E783518"/>
    <w:lvl w:ilvl="0" w:tplc="C2F0E66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4D2"/>
    <w:multiLevelType w:val="hybridMultilevel"/>
    <w:tmpl w:val="A016F60C"/>
    <w:lvl w:ilvl="0" w:tplc="742EA926">
      <w:start w:val="1"/>
      <w:numFmt w:val="bullet"/>
      <w:lvlText w:val=""/>
      <w:lvlJc w:val="left"/>
      <w:pPr>
        <w:ind w:left="644" w:hanging="360"/>
      </w:pPr>
      <w:rPr>
        <w:rFonts w:ascii="Wingdings" w:eastAsiaTheme="minorHAnsi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367E2E"/>
    <w:multiLevelType w:val="hybridMultilevel"/>
    <w:tmpl w:val="1D3AB052"/>
    <w:lvl w:ilvl="0" w:tplc="F084C0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C4A9D"/>
    <w:multiLevelType w:val="hybridMultilevel"/>
    <w:tmpl w:val="65D047FE"/>
    <w:lvl w:ilvl="0" w:tplc="9C76E0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00477"/>
    <w:multiLevelType w:val="hybridMultilevel"/>
    <w:tmpl w:val="1734658C"/>
    <w:lvl w:ilvl="0" w:tplc="8DAED69E">
      <w:start w:val="1"/>
      <w:numFmt w:val="thaiNumbers"/>
      <w:lvlText w:val="%1)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>
    <w:nsid w:val="396F29B3"/>
    <w:multiLevelType w:val="hybridMultilevel"/>
    <w:tmpl w:val="ADAC50E0"/>
    <w:lvl w:ilvl="0" w:tplc="320C6FC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374DD"/>
    <w:multiLevelType w:val="hybridMultilevel"/>
    <w:tmpl w:val="22DA6946"/>
    <w:lvl w:ilvl="0" w:tplc="2EC6C1AA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964E1"/>
    <w:multiLevelType w:val="hybridMultilevel"/>
    <w:tmpl w:val="12D48D1E"/>
    <w:lvl w:ilvl="0" w:tplc="21B6AF48">
      <w:start w:val="1"/>
      <w:numFmt w:val="thaiNumbers"/>
      <w:lvlText w:val="%1."/>
      <w:lvlJc w:val="left"/>
      <w:pPr>
        <w:ind w:left="5404" w:hanging="360"/>
      </w:pPr>
      <w:rPr>
        <w:rFonts w:hint="default"/>
        <w:b w:val="0"/>
        <w:bCs w:val="0"/>
        <w:i w:val="0"/>
        <w:iCs w:val="0"/>
        <w:color w:val="auto"/>
        <w:spacing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124" w:hanging="360"/>
      </w:pPr>
    </w:lvl>
    <w:lvl w:ilvl="2" w:tplc="0409001B" w:tentative="1">
      <w:start w:val="1"/>
      <w:numFmt w:val="lowerRoman"/>
      <w:lvlText w:val="%3."/>
      <w:lvlJc w:val="right"/>
      <w:pPr>
        <w:ind w:left="6844" w:hanging="180"/>
      </w:pPr>
    </w:lvl>
    <w:lvl w:ilvl="3" w:tplc="0409000F" w:tentative="1">
      <w:start w:val="1"/>
      <w:numFmt w:val="decimal"/>
      <w:lvlText w:val="%4."/>
      <w:lvlJc w:val="left"/>
      <w:pPr>
        <w:ind w:left="7564" w:hanging="360"/>
      </w:pPr>
    </w:lvl>
    <w:lvl w:ilvl="4" w:tplc="04090019" w:tentative="1">
      <w:start w:val="1"/>
      <w:numFmt w:val="lowerLetter"/>
      <w:lvlText w:val="%5."/>
      <w:lvlJc w:val="left"/>
      <w:pPr>
        <w:ind w:left="8284" w:hanging="360"/>
      </w:pPr>
    </w:lvl>
    <w:lvl w:ilvl="5" w:tplc="0409001B" w:tentative="1">
      <w:start w:val="1"/>
      <w:numFmt w:val="lowerRoman"/>
      <w:lvlText w:val="%6."/>
      <w:lvlJc w:val="right"/>
      <w:pPr>
        <w:ind w:left="9004" w:hanging="180"/>
      </w:pPr>
    </w:lvl>
    <w:lvl w:ilvl="6" w:tplc="0409000F" w:tentative="1">
      <w:start w:val="1"/>
      <w:numFmt w:val="decimal"/>
      <w:lvlText w:val="%7."/>
      <w:lvlJc w:val="left"/>
      <w:pPr>
        <w:ind w:left="9724" w:hanging="360"/>
      </w:pPr>
    </w:lvl>
    <w:lvl w:ilvl="7" w:tplc="04090019" w:tentative="1">
      <w:start w:val="1"/>
      <w:numFmt w:val="lowerLetter"/>
      <w:lvlText w:val="%8."/>
      <w:lvlJc w:val="left"/>
      <w:pPr>
        <w:ind w:left="10444" w:hanging="360"/>
      </w:pPr>
    </w:lvl>
    <w:lvl w:ilvl="8" w:tplc="0409001B" w:tentative="1">
      <w:start w:val="1"/>
      <w:numFmt w:val="lowerRoman"/>
      <w:lvlText w:val="%9."/>
      <w:lvlJc w:val="right"/>
      <w:pPr>
        <w:ind w:left="11164" w:hanging="180"/>
      </w:pPr>
    </w:lvl>
  </w:abstractNum>
  <w:abstractNum w:abstractNumId="13">
    <w:nsid w:val="3DF802F7"/>
    <w:multiLevelType w:val="hybridMultilevel"/>
    <w:tmpl w:val="466ADB84"/>
    <w:lvl w:ilvl="0" w:tplc="6F186B5C">
      <w:start w:val="1"/>
      <w:numFmt w:val="thaiNumbers"/>
      <w:lvlText w:val="๔.๑.%1"/>
      <w:lvlJc w:val="left"/>
      <w:pPr>
        <w:ind w:left="786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pacing w:val="0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777AA2"/>
    <w:multiLevelType w:val="hybridMultilevel"/>
    <w:tmpl w:val="6DFCDCDA"/>
    <w:lvl w:ilvl="0" w:tplc="2C6EF86A">
      <w:start w:val="1"/>
      <w:numFmt w:val="thaiNumbers"/>
      <w:lvlText w:val="%1."/>
      <w:lvlJc w:val="left"/>
      <w:pPr>
        <w:ind w:left="360" w:hanging="360"/>
      </w:pPr>
      <w:rPr>
        <w:rFonts w:hint="default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C765D"/>
    <w:multiLevelType w:val="hybridMultilevel"/>
    <w:tmpl w:val="D8ACC47C"/>
    <w:lvl w:ilvl="0" w:tplc="665C61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3E8"/>
    <w:multiLevelType w:val="hybridMultilevel"/>
    <w:tmpl w:val="543CFB52"/>
    <w:lvl w:ilvl="0" w:tplc="A2DEAFC4">
      <w:start w:val="1"/>
      <w:numFmt w:val="thaiNumbers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A5142"/>
    <w:multiLevelType w:val="hybridMultilevel"/>
    <w:tmpl w:val="45705254"/>
    <w:lvl w:ilvl="0" w:tplc="FDFA0F90">
      <w:start w:val="1"/>
      <w:numFmt w:val="thaiNumbers"/>
      <w:lvlText w:val="๑.%1"/>
      <w:lvlJc w:val="left"/>
      <w:pPr>
        <w:ind w:left="2421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>
    <w:nsid w:val="551E1C30"/>
    <w:multiLevelType w:val="hybridMultilevel"/>
    <w:tmpl w:val="06123F38"/>
    <w:lvl w:ilvl="0" w:tplc="85849768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472DB"/>
    <w:multiLevelType w:val="hybridMultilevel"/>
    <w:tmpl w:val="47948A38"/>
    <w:lvl w:ilvl="0" w:tplc="78A02268">
      <w:start w:val="1"/>
      <w:numFmt w:val="thaiNumbers"/>
      <w:lvlText w:val="%1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250"/>
    <w:multiLevelType w:val="hybridMultilevel"/>
    <w:tmpl w:val="940611EA"/>
    <w:lvl w:ilvl="0" w:tplc="004CC0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D38D2"/>
    <w:multiLevelType w:val="hybridMultilevel"/>
    <w:tmpl w:val="72B27602"/>
    <w:lvl w:ilvl="0" w:tplc="6576BE4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6B834C8B"/>
    <w:multiLevelType w:val="hybridMultilevel"/>
    <w:tmpl w:val="1734658C"/>
    <w:lvl w:ilvl="0" w:tplc="8DAED69E">
      <w:start w:val="1"/>
      <w:numFmt w:val="thaiNumbers"/>
      <w:lvlText w:val="%1)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3">
    <w:nsid w:val="6EDB0D23"/>
    <w:multiLevelType w:val="hybridMultilevel"/>
    <w:tmpl w:val="6EA2ABB2"/>
    <w:lvl w:ilvl="0" w:tplc="F404F960">
      <w:start w:val="11"/>
      <w:numFmt w:val="bullet"/>
      <w:lvlText w:val=""/>
      <w:lvlJc w:val="left"/>
      <w:pPr>
        <w:ind w:left="107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0802540"/>
    <w:multiLevelType w:val="hybridMultilevel"/>
    <w:tmpl w:val="3C96B3B8"/>
    <w:lvl w:ilvl="0" w:tplc="7206AD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F5268"/>
    <w:multiLevelType w:val="hybridMultilevel"/>
    <w:tmpl w:val="28269934"/>
    <w:lvl w:ilvl="0" w:tplc="D87244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4"/>
  </w:num>
  <w:num w:numId="5">
    <w:abstractNumId w:val="1"/>
  </w:num>
  <w:num w:numId="6">
    <w:abstractNumId w:val="20"/>
  </w:num>
  <w:num w:numId="7">
    <w:abstractNumId w:val="8"/>
  </w:num>
  <w:num w:numId="8">
    <w:abstractNumId w:val="15"/>
  </w:num>
  <w:num w:numId="9">
    <w:abstractNumId w:val="24"/>
  </w:num>
  <w:num w:numId="10">
    <w:abstractNumId w:val="3"/>
  </w:num>
  <w:num w:numId="11">
    <w:abstractNumId w:val="7"/>
  </w:num>
  <w:num w:numId="12">
    <w:abstractNumId w:val="19"/>
  </w:num>
  <w:num w:numId="13">
    <w:abstractNumId w:val="16"/>
  </w:num>
  <w:num w:numId="14">
    <w:abstractNumId w:val="18"/>
  </w:num>
  <w:num w:numId="15">
    <w:abstractNumId w:val="23"/>
  </w:num>
  <w:num w:numId="16">
    <w:abstractNumId w:val="5"/>
  </w:num>
  <w:num w:numId="17">
    <w:abstractNumId w:val="10"/>
  </w:num>
  <w:num w:numId="18">
    <w:abstractNumId w:val="6"/>
  </w:num>
  <w:num w:numId="19">
    <w:abstractNumId w:val="0"/>
  </w:num>
  <w:num w:numId="20">
    <w:abstractNumId w:val="11"/>
  </w:num>
  <w:num w:numId="21">
    <w:abstractNumId w:val="21"/>
  </w:num>
  <w:num w:numId="22">
    <w:abstractNumId w:val="12"/>
  </w:num>
  <w:num w:numId="23">
    <w:abstractNumId w:val="22"/>
  </w:num>
  <w:num w:numId="24">
    <w:abstractNumId w:val="13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40"/>
    <w:rsid w:val="00003AFF"/>
    <w:rsid w:val="000079AB"/>
    <w:rsid w:val="00011814"/>
    <w:rsid w:val="00011C43"/>
    <w:rsid w:val="0001596E"/>
    <w:rsid w:val="000166A6"/>
    <w:rsid w:val="00017DD1"/>
    <w:rsid w:val="0003060C"/>
    <w:rsid w:val="0003413F"/>
    <w:rsid w:val="00050B81"/>
    <w:rsid w:val="00052FF7"/>
    <w:rsid w:val="00053D20"/>
    <w:rsid w:val="00057594"/>
    <w:rsid w:val="00057CED"/>
    <w:rsid w:val="00061681"/>
    <w:rsid w:val="00062362"/>
    <w:rsid w:val="0006372A"/>
    <w:rsid w:val="000704DA"/>
    <w:rsid w:val="00071BBD"/>
    <w:rsid w:val="00075790"/>
    <w:rsid w:val="000844F5"/>
    <w:rsid w:val="00084ED8"/>
    <w:rsid w:val="00085BCB"/>
    <w:rsid w:val="00085E47"/>
    <w:rsid w:val="0009142A"/>
    <w:rsid w:val="000952D5"/>
    <w:rsid w:val="00097A8E"/>
    <w:rsid w:val="000A001A"/>
    <w:rsid w:val="000A24EF"/>
    <w:rsid w:val="000A2A9C"/>
    <w:rsid w:val="000B378E"/>
    <w:rsid w:val="000B5F86"/>
    <w:rsid w:val="000B68EC"/>
    <w:rsid w:val="000C1D5C"/>
    <w:rsid w:val="000C400E"/>
    <w:rsid w:val="000D2061"/>
    <w:rsid w:val="000D40BA"/>
    <w:rsid w:val="000E5997"/>
    <w:rsid w:val="000E7F42"/>
    <w:rsid w:val="000F177C"/>
    <w:rsid w:val="000F1782"/>
    <w:rsid w:val="000F7F59"/>
    <w:rsid w:val="0011020C"/>
    <w:rsid w:val="00112D35"/>
    <w:rsid w:val="001143CC"/>
    <w:rsid w:val="00117A2B"/>
    <w:rsid w:val="00121EC2"/>
    <w:rsid w:val="00123C33"/>
    <w:rsid w:val="00123D90"/>
    <w:rsid w:val="00127DE4"/>
    <w:rsid w:val="0013328A"/>
    <w:rsid w:val="00134162"/>
    <w:rsid w:val="001349F6"/>
    <w:rsid w:val="00137257"/>
    <w:rsid w:val="001374AD"/>
    <w:rsid w:val="001411E9"/>
    <w:rsid w:val="001446DA"/>
    <w:rsid w:val="00146117"/>
    <w:rsid w:val="00165C7D"/>
    <w:rsid w:val="00167309"/>
    <w:rsid w:val="0017304D"/>
    <w:rsid w:val="0017397A"/>
    <w:rsid w:val="00174147"/>
    <w:rsid w:val="001756D7"/>
    <w:rsid w:val="00176ED8"/>
    <w:rsid w:val="00186542"/>
    <w:rsid w:val="00187899"/>
    <w:rsid w:val="00187FC8"/>
    <w:rsid w:val="00191E8B"/>
    <w:rsid w:val="00193453"/>
    <w:rsid w:val="00195835"/>
    <w:rsid w:val="00197E06"/>
    <w:rsid w:val="001A0CD2"/>
    <w:rsid w:val="001B0973"/>
    <w:rsid w:val="001B4468"/>
    <w:rsid w:val="001C50F6"/>
    <w:rsid w:val="001D41D7"/>
    <w:rsid w:val="001E0691"/>
    <w:rsid w:val="001E6577"/>
    <w:rsid w:val="001E7BEE"/>
    <w:rsid w:val="001E7C80"/>
    <w:rsid w:val="001F2616"/>
    <w:rsid w:val="001F4AA8"/>
    <w:rsid w:val="001F4F35"/>
    <w:rsid w:val="002008B0"/>
    <w:rsid w:val="00203C5E"/>
    <w:rsid w:val="0020684E"/>
    <w:rsid w:val="0021400B"/>
    <w:rsid w:val="00217626"/>
    <w:rsid w:val="00220DE1"/>
    <w:rsid w:val="00225CAA"/>
    <w:rsid w:val="002304A4"/>
    <w:rsid w:val="00232265"/>
    <w:rsid w:val="00234E08"/>
    <w:rsid w:val="00235B5B"/>
    <w:rsid w:val="00254C46"/>
    <w:rsid w:val="0025545B"/>
    <w:rsid w:val="00260B07"/>
    <w:rsid w:val="002616F4"/>
    <w:rsid w:val="002621D8"/>
    <w:rsid w:val="00265184"/>
    <w:rsid w:val="00267AB0"/>
    <w:rsid w:val="00276459"/>
    <w:rsid w:val="00276C61"/>
    <w:rsid w:val="00287334"/>
    <w:rsid w:val="00290690"/>
    <w:rsid w:val="002935CB"/>
    <w:rsid w:val="002A04E2"/>
    <w:rsid w:val="002A19D4"/>
    <w:rsid w:val="002B13C3"/>
    <w:rsid w:val="002C5633"/>
    <w:rsid w:val="002C7871"/>
    <w:rsid w:val="002D1F4B"/>
    <w:rsid w:val="002D21B1"/>
    <w:rsid w:val="002D3338"/>
    <w:rsid w:val="002D5BBE"/>
    <w:rsid w:val="002D7D66"/>
    <w:rsid w:val="002E0798"/>
    <w:rsid w:val="002E0A7C"/>
    <w:rsid w:val="002E0FCB"/>
    <w:rsid w:val="002E0FCF"/>
    <w:rsid w:val="002E67C7"/>
    <w:rsid w:val="002F1191"/>
    <w:rsid w:val="002F311D"/>
    <w:rsid w:val="002F3932"/>
    <w:rsid w:val="002F5A07"/>
    <w:rsid w:val="002F7091"/>
    <w:rsid w:val="00301118"/>
    <w:rsid w:val="00303ABE"/>
    <w:rsid w:val="003068AF"/>
    <w:rsid w:val="0031166B"/>
    <w:rsid w:val="0031470E"/>
    <w:rsid w:val="00316240"/>
    <w:rsid w:val="00321D86"/>
    <w:rsid w:val="00321EA7"/>
    <w:rsid w:val="00323313"/>
    <w:rsid w:val="00332887"/>
    <w:rsid w:val="00333C4B"/>
    <w:rsid w:val="00337A92"/>
    <w:rsid w:val="003431A8"/>
    <w:rsid w:val="003504F9"/>
    <w:rsid w:val="003529E9"/>
    <w:rsid w:val="003560D7"/>
    <w:rsid w:val="003568CA"/>
    <w:rsid w:val="00365A4B"/>
    <w:rsid w:val="003662A5"/>
    <w:rsid w:val="00372C94"/>
    <w:rsid w:val="003A126E"/>
    <w:rsid w:val="003A6E25"/>
    <w:rsid w:val="003B08E1"/>
    <w:rsid w:val="003B7349"/>
    <w:rsid w:val="003C178F"/>
    <w:rsid w:val="003C3671"/>
    <w:rsid w:val="003D00E9"/>
    <w:rsid w:val="003D2D36"/>
    <w:rsid w:val="003F0820"/>
    <w:rsid w:val="003F0DF5"/>
    <w:rsid w:val="003F7214"/>
    <w:rsid w:val="003F7714"/>
    <w:rsid w:val="003F79C8"/>
    <w:rsid w:val="004029D1"/>
    <w:rsid w:val="00403F33"/>
    <w:rsid w:val="00410D0F"/>
    <w:rsid w:val="00420842"/>
    <w:rsid w:val="00421268"/>
    <w:rsid w:val="004248BB"/>
    <w:rsid w:val="00426A9B"/>
    <w:rsid w:val="004304E6"/>
    <w:rsid w:val="00432672"/>
    <w:rsid w:val="0043459A"/>
    <w:rsid w:val="00443F51"/>
    <w:rsid w:val="00445749"/>
    <w:rsid w:val="00446505"/>
    <w:rsid w:val="004519FF"/>
    <w:rsid w:val="00454109"/>
    <w:rsid w:val="0045472E"/>
    <w:rsid w:val="00456B39"/>
    <w:rsid w:val="004661E3"/>
    <w:rsid w:val="00467068"/>
    <w:rsid w:val="004705CA"/>
    <w:rsid w:val="004749F4"/>
    <w:rsid w:val="00482A76"/>
    <w:rsid w:val="004925AB"/>
    <w:rsid w:val="004935B2"/>
    <w:rsid w:val="00494CC5"/>
    <w:rsid w:val="004A1161"/>
    <w:rsid w:val="004A3B51"/>
    <w:rsid w:val="004A403E"/>
    <w:rsid w:val="004A78F6"/>
    <w:rsid w:val="004B4337"/>
    <w:rsid w:val="004B7BA8"/>
    <w:rsid w:val="004C04D1"/>
    <w:rsid w:val="004C0821"/>
    <w:rsid w:val="004C1BA3"/>
    <w:rsid w:val="004D269C"/>
    <w:rsid w:val="004D4DF2"/>
    <w:rsid w:val="004D7F7E"/>
    <w:rsid w:val="004F4849"/>
    <w:rsid w:val="004F6007"/>
    <w:rsid w:val="004F6CB3"/>
    <w:rsid w:val="004F7426"/>
    <w:rsid w:val="00500026"/>
    <w:rsid w:val="0051305A"/>
    <w:rsid w:val="00516BD4"/>
    <w:rsid w:val="00517DA8"/>
    <w:rsid w:val="005218E6"/>
    <w:rsid w:val="00524DB2"/>
    <w:rsid w:val="0053468D"/>
    <w:rsid w:val="00534C01"/>
    <w:rsid w:val="00534DE1"/>
    <w:rsid w:val="00536700"/>
    <w:rsid w:val="00541E99"/>
    <w:rsid w:val="00545E34"/>
    <w:rsid w:val="00547058"/>
    <w:rsid w:val="00550BF5"/>
    <w:rsid w:val="00553EF0"/>
    <w:rsid w:val="005557D2"/>
    <w:rsid w:val="00560F6B"/>
    <w:rsid w:val="00561674"/>
    <w:rsid w:val="00561C0B"/>
    <w:rsid w:val="00562F80"/>
    <w:rsid w:val="00566366"/>
    <w:rsid w:val="005804EF"/>
    <w:rsid w:val="00581CEE"/>
    <w:rsid w:val="005908BA"/>
    <w:rsid w:val="00590FD8"/>
    <w:rsid w:val="00596C21"/>
    <w:rsid w:val="005A3C0C"/>
    <w:rsid w:val="005B110B"/>
    <w:rsid w:val="005C63FC"/>
    <w:rsid w:val="005C77BE"/>
    <w:rsid w:val="005D2577"/>
    <w:rsid w:val="005D5231"/>
    <w:rsid w:val="005D5530"/>
    <w:rsid w:val="005E586F"/>
    <w:rsid w:val="005F340B"/>
    <w:rsid w:val="005F3A33"/>
    <w:rsid w:val="005F68F5"/>
    <w:rsid w:val="005F6E8E"/>
    <w:rsid w:val="00611496"/>
    <w:rsid w:val="006149E6"/>
    <w:rsid w:val="006169FF"/>
    <w:rsid w:val="00624E14"/>
    <w:rsid w:val="00625EEA"/>
    <w:rsid w:val="00625F3B"/>
    <w:rsid w:val="0063032F"/>
    <w:rsid w:val="00632C6A"/>
    <w:rsid w:val="00633658"/>
    <w:rsid w:val="00634244"/>
    <w:rsid w:val="0063726E"/>
    <w:rsid w:val="0064255D"/>
    <w:rsid w:val="00642761"/>
    <w:rsid w:val="00647663"/>
    <w:rsid w:val="006546B3"/>
    <w:rsid w:val="00665390"/>
    <w:rsid w:val="00667CC9"/>
    <w:rsid w:val="00672437"/>
    <w:rsid w:val="00675ED7"/>
    <w:rsid w:val="00683F81"/>
    <w:rsid w:val="00684045"/>
    <w:rsid w:val="00685733"/>
    <w:rsid w:val="00690BD9"/>
    <w:rsid w:val="00696729"/>
    <w:rsid w:val="006A1565"/>
    <w:rsid w:val="006A2032"/>
    <w:rsid w:val="006A39B4"/>
    <w:rsid w:val="006A5840"/>
    <w:rsid w:val="006A5D2E"/>
    <w:rsid w:val="006A6E7C"/>
    <w:rsid w:val="006B3F94"/>
    <w:rsid w:val="006B6CB8"/>
    <w:rsid w:val="006B7310"/>
    <w:rsid w:val="006C21DD"/>
    <w:rsid w:val="006C53D0"/>
    <w:rsid w:val="006C55E9"/>
    <w:rsid w:val="006C61A2"/>
    <w:rsid w:val="006C72A6"/>
    <w:rsid w:val="006D34FE"/>
    <w:rsid w:val="006E1E2E"/>
    <w:rsid w:val="006E314A"/>
    <w:rsid w:val="006E3361"/>
    <w:rsid w:val="006E468B"/>
    <w:rsid w:val="006F1605"/>
    <w:rsid w:val="006F2811"/>
    <w:rsid w:val="006F4CC2"/>
    <w:rsid w:val="006F7516"/>
    <w:rsid w:val="00701133"/>
    <w:rsid w:val="00701242"/>
    <w:rsid w:val="007021DD"/>
    <w:rsid w:val="0070707F"/>
    <w:rsid w:val="00712227"/>
    <w:rsid w:val="0071571C"/>
    <w:rsid w:val="00716789"/>
    <w:rsid w:val="0072409F"/>
    <w:rsid w:val="007245CD"/>
    <w:rsid w:val="0073054A"/>
    <w:rsid w:val="0073670F"/>
    <w:rsid w:val="00740492"/>
    <w:rsid w:val="00740A61"/>
    <w:rsid w:val="0074448D"/>
    <w:rsid w:val="00746119"/>
    <w:rsid w:val="00746D13"/>
    <w:rsid w:val="00747A55"/>
    <w:rsid w:val="007561B0"/>
    <w:rsid w:val="00761F17"/>
    <w:rsid w:val="007629DD"/>
    <w:rsid w:val="00767FE2"/>
    <w:rsid w:val="00771356"/>
    <w:rsid w:val="0077188C"/>
    <w:rsid w:val="00774230"/>
    <w:rsid w:val="00774F70"/>
    <w:rsid w:val="0077545C"/>
    <w:rsid w:val="00777B09"/>
    <w:rsid w:val="00784229"/>
    <w:rsid w:val="00786865"/>
    <w:rsid w:val="007879DE"/>
    <w:rsid w:val="007904F3"/>
    <w:rsid w:val="007917C1"/>
    <w:rsid w:val="00796BBF"/>
    <w:rsid w:val="00796E5D"/>
    <w:rsid w:val="00797E6C"/>
    <w:rsid w:val="007A21CB"/>
    <w:rsid w:val="007A32DF"/>
    <w:rsid w:val="007A6B0B"/>
    <w:rsid w:val="007B5921"/>
    <w:rsid w:val="007B671D"/>
    <w:rsid w:val="007C1917"/>
    <w:rsid w:val="007D04C3"/>
    <w:rsid w:val="007D509F"/>
    <w:rsid w:val="007E116D"/>
    <w:rsid w:val="007E2BEA"/>
    <w:rsid w:val="007E38AE"/>
    <w:rsid w:val="007E5759"/>
    <w:rsid w:val="007F2D79"/>
    <w:rsid w:val="007F2E11"/>
    <w:rsid w:val="007F2E7D"/>
    <w:rsid w:val="007F316F"/>
    <w:rsid w:val="007F5203"/>
    <w:rsid w:val="00803D95"/>
    <w:rsid w:val="0081461A"/>
    <w:rsid w:val="00823E3E"/>
    <w:rsid w:val="00824CFA"/>
    <w:rsid w:val="00830F7A"/>
    <w:rsid w:val="008314DE"/>
    <w:rsid w:val="00831A58"/>
    <w:rsid w:val="00834476"/>
    <w:rsid w:val="0084032B"/>
    <w:rsid w:val="00841D35"/>
    <w:rsid w:val="00854F94"/>
    <w:rsid w:val="008620DF"/>
    <w:rsid w:val="008639D7"/>
    <w:rsid w:val="00866122"/>
    <w:rsid w:val="008666AA"/>
    <w:rsid w:val="008704B0"/>
    <w:rsid w:val="00874F74"/>
    <w:rsid w:val="0088267A"/>
    <w:rsid w:val="00892210"/>
    <w:rsid w:val="00892ECA"/>
    <w:rsid w:val="00897139"/>
    <w:rsid w:val="00897AD4"/>
    <w:rsid w:val="008A2795"/>
    <w:rsid w:val="008B5463"/>
    <w:rsid w:val="008C3AA2"/>
    <w:rsid w:val="008D07CB"/>
    <w:rsid w:val="008D5B4A"/>
    <w:rsid w:val="008D6EF1"/>
    <w:rsid w:val="008E22D6"/>
    <w:rsid w:val="008E363E"/>
    <w:rsid w:val="008E66E9"/>
    <w:rsid w:val="008E709B"/>
    <w:rsid w:val="008F09D9"/>
    <w:rsid w:val="008F2D93"/>
    <w:rsid w:val="008F374C"/>
    <w:rsid w:val="008F7C1F"/>
    <w:rsid w:val="0090046F"/>
    <w:rsid w:val="00902F68"/>
    <w:rsid w:val="0091080F"/>
    <w:rsid w:val="009244A8"/>
    <w:rsid w:val="00927BAB"/>
    <w:rsid w:val="009300CE"/>
    <w:rsid w:val="0093104A"/>
    <w:rsid w:val="009310B1"/>
    <w:rsid w:val="009312D9"/>
    <w:rsid w:val="00931DF5"/>
    <w:rsid w:val="00933538"/>
    <w:rsid w:val="00941032"/>
    <w:rsid w:val="00946165"/>
    <w:rsid w:val="009512FF"/>
    <w:rsid w:val="00951C67"/>
    <w:rsid w:val="00955DC5"/>
    <w:rsid w:val="009609A1"/>
    <w:rsid w:val="00963D0D"/>
    <w:rsid w:val="00965E72"/>
    <w:rsid w:val="00967801"/>
    <w:rsid w:val="00970915"/>
    <w:rsid w:val="00970B03"/>
    <w:rsid w:val="0098775D"/>
    <w:rsid w:val="00993824"/>
    <w:rsid w:val="00993FEA"/>
    <w:rsid w:val="009A1046"/>
    <w:rsid w:val="009A1B02"/>
    <w:rsid w:val="009A2A92"/>
    <w:rsid w:val="009A38C9"/>
    <w:rsid w:val="009A55E2"/>
    <w:rsid w:val="009B1FD8"/>
    <w:rsid w:val="009B2575"/>
    <w:rsid w:val="009B43F8"/>
    <w:rsid w:val="009B5045"/>
    <w:rsid w:val="009D134F"/>
    <w:rsid w:val="009D2083"/>
    <w:rsid w:val="009D2F92"/>
    <w:rsid w:val="009D71BB"/>
    <w:rsid w:val="009E6BA4"/>
    <w:rsid w:val="009F610F"/>
    <w:rsid w:val="009F6A31"/>
    <w:rsid w:val="00A02321"/>
    <w:rsid w:val="00A11C2A"/>
    <w:rsid w:val="00A11F1C"/>
    <w:rsid w:val="00A159A9"/>
    <w:rsid w:val="00A211A5"/>
    <w:rsid w:val="00A2158A"/>
    <w:rsid w:val="00A2213B"/>
    <w:rsid w:val="00A2688E"/>
    <w:rsid w:val="00A3177E"/>
    <w:rsid w:val="00A31E7E"/>
    <w:rsid w:val="00A43E3C"/>
    <w:rsid w:val="00A453A0"/>
    <w:rsid w:val="00A60BEF"/>
    <w:rsid w:val="00A62E16"/>
    <w:rsid w:val="00A63E5B"/>
    <w:rsid w:val="00A650AB"/>
    <w:rsid w:val="00A66A3B"/>
    <w:rsid w:val="00A66BBF"/>
    <w:rsid w:val="00A706B0"/>
    <w:rsid w:val="00A747A9"/>
    <w:rsid w:val="00A77429"/>
    <w:rsid w:val="00A854B1"/>
    <w:rsid w:val="00A909B1"/>
    <w:rsid w:val="00A93CCE"/>
    <w:rsid w:val="00A94AA8"/>
    <w:rsid w:val="00AA4A2D"/>
    <w:rsid w:val="00AB02B6"/>
    <w:rsid w:val="00AB2C13"/>
    <w:rsid w:val="00AB341E"/>
    <w:rsid w:val="00AC0651"/>
    <w:rsid w:val="00AC4CA8"/>
    <w:rsid w:val="00AD0FFA"/>
    <w:rsid w:val="00AD10BA"/>
    <w:rsid w:val="00AD5E7D"/>
    <w:rsid w:val="00AD7F06"/>
    <w:rsid w:val="00AE2618"/>
    <w:rsid w:val="00AE4400"/>
    <w:rsid w:val="00AE4AF1"/>
    <w:rsid w:val="00AE71EB"/>
    <w:rsid w:val="00AF3DB2"/>
    <w:rsid w:val="00B057DA"/>
    <w:rsid w:val="00B05F46"/>
    <w:rsid w:val="00B07713"/>
    <w:rsid w:val="00B107D9"/>
    <w:rsid w:val="00B11AC5"/>
    <w:rsid w:val="00B1496D"/>
    <w:rsid w:val="00B2558C"/>
    <w:rsid w:val="00B26F57"/>
    <w:rsid w:val="00B30A07"/>
    <w:rsid w:val="00B32349"/>
    <w:rsid w:val="00B32ED9"/>
    <w:rsid w:val="00B34B56"/>
    <w:rsid w:val="00B569D9"/>
    <w:rsid w:val="00B64AA6"/>
    <w:rsid w:val="00B6710A"/>
    <w:rsid w:val="00B673B2"/>
    <w:rsid w:val="00B704FB"/>
    <w:rsid w:val="00B776AB"/>
    <w:rsid w:val="00B77C57"/>
    <w:rsid w:val="00B80546"/>
    <w:rsid w:val="00B87408"/>
    <w:rsid w:val="00B90F09"/>
    <w:rsid w:val="00B9106D"/>
    <w:rsid w:val="00B91362"/>
    <w:rsid w:val="00B91BD0"/>
    <w:rsid w:val="00B92D53"/>
    <w:rsid w:val="00B947A1"/>
    <w:rsid w:val="00B9658D"/>
    <w:rsid w:val="00BA2BB3"/>
    <w:rsid w:val="00BA647D"/>
    <w:rsid w:val="00BA7595"/>
    <w:rsid w:val="00BB02B7"/>
    <w:rsid w:val="00BB6486"/>
    <w:rsid w:val="00BB74D5"/>
    <w:rsid w:val="00BC374E"/>
    <w:rsid w:val="00BC38B2"/>
    <w:rsid w:val="00BC49CE"/>
    <w:rsid w:val="00BC63A6"/>
    <w:rsid w:val="00BC7A3B"/>
    <w:rsid w:val="00BC7F6F"/>
    <w:rsid w:val="00BD548E"/>
    <w:rsid w:val="00BD76C4"/>
    <w:rsid w:val="00BE3800"/>
    <w:rsid w:val="00BE43D7"/>
    <w:rsid w:val="00BE5066"/>
    <w:rsid w:val="00BE786C"/>
    <w:rsid w:val="00BF5746"/>
    <w:rsid w:val="00BF6DDE"/>
    <w:rsid w:val="00C0109C"/>
    <w:rsid w:val="00C074EF"/>
    <w:rsid w:val="00C10F3B"/>
    <w:rsid w:val="00C1342F"/>
    <w:rsid w:val="00C246A0"/>
    <w:rsid w:val="00C27947"/>
    <w:rsid w:val="00C30180"/>
    <w:rsid w:val="00C40413"/>
    <w:rsid w:val="00C405E8"/>
    <w:rsid w:val="00C42543"/>
    <w:rsid w:val="00C51274"/>
    <w:rsid w:val="00C55D11"/>
    <w:rsid w:val="00C619A4"/>
    <w:rsid w:val="00C61B08"/>
    <w:rsid w:val="00C83366"/>
    <w:rsid w:val="00C84E9C"/>
    <w:rsid w:val="00C85E39"/>
    <w:rsid w:val="00C95415"/>
    <w:rsid w:val="00C9715B"/>
    <w:rsid w:val="00C9755D"/>
    <w:rsid w:val="00CA2021"/>
    <w:rsid w:val="00CA66AB"/>
    <w:rsid w:val="00CB3869"/>
    <w:rsid w:val="00CC69D6"/>
    <w:rsid w:val="00CD1CBA"/>
    <w:rsid w:val="00CD1F6D"/>
    <w:rsid w:val="00CE154B"/>
    <w:rsid w:val="00CE1B39"/>
    <w:rsid w:val="00CE1CE7"/>
    <w:rsid w:val="00CE2700"/>
    <w:rsid w:val="00CE503A"/>
    <w:rsid w:val="00CE5849"/>
    <w:rsid w:val="00CE5975"/>
    <w:rsid w:val="00CE6D63"/>
    <w:rsid w:val="00CE6DED"/>
    <w:rsid w:val="00CE71B3"/>
    <w:rsid w:val="00CE768E"/>
    <w:rsid w:val="00CE7C53"/>
    <w:rsid w:val="00CE7DE6"/>
    <w:rsid w:val="00CF287E"/>
    <w:rsid w:val="00CF352E"/>
    <w:rsid w:val="00CF6341"/>
    <w:rsid w:val="00CF6761"/>
    <w:rsid w:val="00D041B1"/>
    <w:rsid w:val="00D0425F"/>
    <w:rsid w:val="00D04590"/>
    <w:rsid w:val="00D05CD5"/>
    <w:rsid w:val="00D06AA0"/>
    <w:rsid w:val="00D1027A"/>
    <w:rsid w:val="00D211BF"/>
    <w:rsid w:val="00D21C99"/>
    <w:rsid w:val="00D2316C"/>
    <w:rsid w:val="00D26581"/>
    <w:rsid w:val="00D30828"/>
    <w:rsid w:val="00D32413"/>
    <w:rsid w:val="00D34704"/>
    <w:rsid w:val="00D34B53"/>
    <w:rsid w:val="00D40913"/>
    <w:rsid w:val="00D440A3"/>
    <w:rsid w:val="00D46791"/>
    <w:rsid w:val="00D50529"/>
    <w:rsid w:val="00D52B26"/>
    <w:rsid w:val="00D60BC9"/>
    <w:rsid w:val="00D61B81"/>
    <w:rsid w:val="00D67E3D"/>
    <w:rsid w:val="00D70E28"/>
    <w:rsid w:val="00D72236"/>
    <w:rsid w:val="00D815AB"/>
    <w:rsid w:val="00D81A96"/>
    <w:rsid w:val="00D8404E"/>
    <w:rsid w:val="00D9199E"/>
    <w:rsid w:val="00D91A84"/>
    <w:rsid w:val="00D96298"/>
    <w:rsid w:val="00D96673"/>
    <w:rsid w:val="00D97372"/>
    <w:rsid w:val="00D97EC8"/>
    <w:rsid w:val="00DA0C26"/>
    <w:rsid w:val="00DA316B"/>
    <w:rsid w:val="00DA6978"/>
    <w:rsid w:val="00DC003C"/>
    <w:rsid w:val="00DC030E"/>
    <w:rsid w:val="00DC0D15"/>
    <w:rsid w:val="00DC3140"/>
    <w:rsid w:val="00DC3644"/>
    <w:rsid w:val="00DC4069"/>
    <w:rsid w:val="00DD2078"/>
    <w:rsid w:val="00DE704F"/>
    <w:rsid w:val="00DE706A"/>
    <w:rsid w:val="00DE73F5"/>
    <w:rsid w:val="00DF2E19"/>
    <w:rsid w:val="00DF6735"/>
    <w:rsid w:val="00E02648"/>
    <w:rsid w:val="00E06FBC"/>
    <w:rsid w:val="00E136A9"/>
    <w:rsid w:val="00E21F41"/>
    <w:rsid w:val="00E22222"/>
    <w:rsid w:val="00E22733"/>
    <w:rsid w:val="00E26641"/>
    <w:rsid w:val="00E266A4"/>
    <w:rsid w:val="00E3030E"/>
    <w:rsid w:val="00E43D3B"/>
    <w:rsid w:val="00E4465A"/>
    <w:rsid w:val="00E464D4"/>
    <w:rsid w:val="00E46768"/>
    <w:rsid w:val="00E545B9"/>
    <w:rsid w:val="00E55170"/>
    <w:rsid w:val="00E56954"/>
    <w:rsid w:val="00E6245F"/>
    <w:rsid w:val="00E759A0"/>
    <w:rsid w:val="00E76225"/>
    <w:rsid w:val="00E76857"/>
    <w:rsid w:val="00E81347"/>
    <w:rsid w:val="00E813C0"/>
    <w:rsid w:val="00E87350"/>
    <w:rsid w:val="00E90482"/>
    <w:rsid w:val="00E9082E"/>
    <w:rsid w:val="00E93B72"/>
    <w:rsid w:val="00EC4BDF"/>
    <w:rsid w:val="00EC5B7C"/>
    <w:rsid w:val="00ED1879"/>
    <w:rsid w:val="00ED27B4"/>
    <w:rsid w:val="00ED67D0"/>
    <w:rsid w:val="00ED6FFC"/>
    <w:rsid w:val="00ED76E5"/>
    <w:rsid w:val="00EE245F"/>
    <w:rsid w:val="00EE34F7"/>
    <w:rsid w:val="00EE6247"/>
    <w:rsid w:val="00EF16B0"/>
    <w:rsid w:val="00EF2E07"/>
    <w:rsid w:val="00EF32DB"/>
    <w:rsid w:val="00EF57AC"/>
    <w:rsid w:val="00EF733E"/>
    <w:rsid w:val="00F0779F"/>
    <w:rsid w:val="00F12B5D"/>
    <w:rsid w:val="00F23E16"/>
    <w:rsid w:val="00F25918"/>
    <w:rsid w:val="00F34915"/>
    <w:rsid w:val="00F3557D"/>
    <w:rsid w:val="00F400E5"/>
    <w:rsid w:val="00F42DCB"/>
    <w:rsid w:val="00F47C84"/>
    <w:rsid w:val="00F5178E"/>
    <w:rsid w:val="00F5230D"/>
    <w:rsid w:val="00F53540"/>
    <w:rsid w:val="00F726C0"/>
    <w:rsid w:val="00F750A5"/>
    <w:rsid w:val="00F81F03"/>
    <w:rsid w:val="00F9173D"/>
    <w:rsid w:val="00F97860"/>
    <w:rsid w:val="00FA17D6"/>
    <w:rsid w:val="00FA714C"/>
    <w:rsid w:val="00FA78D3"/>
    <w:rsid w:val="00FA7940"/>
    <w:rsid w:val="00FB3B5F"/>
    <w:rsid w:val="00FB4AC8"/>
    <w:rsid w:val="00FB62CE"/>
    <w:rsid w:val="00FC4AD8"/>
    <w:rsid w:val="00FD015B"/>
    <w:rsid w:val="00FD09A8"/>
    <w:rsid w:val="00FD7B20"/>
    <w:rsid w:val="00FE48FB"/>
    <w:rsid w:val="00FE6671"/>
    <w:rsid w:val="00FF3BD8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C6B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D61B81"/>
    <w:pPr>
      <w:ind w:left="720"/>
      <w:contextualSpacing/>
    </w:pPr>
  </w:style>
  <w:style w:type="table" w:styleId="TableGrid">
    <w:name w:val="Table Grid"/>
    <w:basedOn w:val="TableNormal"/>
    <w:uiPriority w:val="59"/>
    <w:rsid w:val="00D6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E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E9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E9C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29"/>
  </w:style>
  <w:style w:type="paragraph" w:styleId="Footer">
    <w:name w:val="footer"/>
    <w:basedOn w:val="Normal"/>
    <w:link w:val="FooterChar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29"/>
  </w:style>
  <w:style w:type="paragraph" w:styleId="FootnoteText">
    <w:name w:val="footnote text"/>
    <w:basedOn w:val="Normal"/>
    <w:link w:val="FootnoteTextChar"/>
    <w:uiPriority w:val="99"/>
    <w:semiHidden/>
    <w:unhideWhenUsed/>
    <w:rsid w:val="00E759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A0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12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AD4"/>
    <w:rPr>
      <w:color w:val="0000FF" w:themeColor="followedHyperlink"/>
      <w:u w:val="single"/>
    </w:r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B77C57"/>
  </w:style>
  <w:style w:type="paragraph" w:styleId="NormalWeb">
    <w:name w:val="Normal (Web)"/>
    <w:basedOn w:val="Normal"/>
    <w:uiPriority w:val="99"/>
    <w:semiHidden/>
    <w:unhideWhenUsed/>
    <w:rsid w:val="00AC06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D61B81"/>
    <w:pPr>
      <w:ind w:left="720"/>
      <w:contextualSpacing/>
    </w:pPr>
  </w:style>
  <w:style w:type="table" w:styleId="TableGrid">
    <w:name w:val="Table Grid"/>
    <w:basedOn w:val="TableNormal"/>
    <w:uiPriority w:val="59"/>
    <w:rsid w:val="00D6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E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E9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E9C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29"/>
  </w:style>
  <w:style w:type="paragraph" w:styleId="Footer">
    <w:name w:val="footer"/>
    <w:basedOn w:val="Normal"/>
    <w:link w:val="FooterChar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29"/>
  </w:style>
  <w:style w:type="paragraph" w:styleId="FootnoteText">
    <w:name w:val="footnote text"/>
    <w:basedOn w:val="Normal"/>
    <w:link w:val="FootnoteTextChar"/>
    <w:uiPriority w:val="99"/>
    <w:semiHidden/>
    <w:unhideWhenUsed/>
    <w:rsid w:val="00E759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A0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12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AD4"/>
    <w:rPr>
      <w:color w:val="0000FF" w:themeColor="followedHyperlink"/>
      <w:u w:val="single"/>
    </w:r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B77C57"/>
  </w:style>
  <w:style w:type="paragraph" w:styleId="NormalWeb">
    <w:name w:val="Normal (Web)"/>
    <w:basedOn w:val="Normal"/>
    <w:uiPriority w:val="99"/>
    <w:semiHidden/>
    <w:unhideWhenUsed/>
    <w:rsid w:val="00AC06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p.sepo.go.th/content/79" TargetMode="External"/><Relationship Id="rId18" Type="http://schemas.openxmlformats.org/officeDocument/2006/relationships/hyperlink" Target="http://nscr.nesdc.go.th/master-plans/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3.png"/><Relationship Id="rId28" Type="http://schemas.openxmlformats.org/officeDocument/2006/relationships/image" Target="media/image8.emf"/><Relationship Id="rId10" Type="http://schemas.openxmlformats.org/officeDocument/2006/relationships/image" Target="media/image1.png"/><Relationship Id="rId19" Type="http://schemas.openxmlformats.org/officeDocument/2006/relationships/hyperlink" Target="https://ppp.sepo.go.th/content/79" TargetMode="External"/><Relationship Id="rId31" Type="http://schemas.openxmlformats.org/officeDocument/2006/relationships/hyperlink" Target="https://shorturl.at/LzSG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orturl.at/LzSG2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shorturl.at/LzSG2" TargetMode="External"/><Relationship Id="rId27" Type="http://schemas.openxmlformats.org/officeDocument/2006/relationships/image" Target="media/image7.emf"/><Relationship Id="rId30" Type="http://schemas.openxmlformats.org/officeDocument/2006/relationships/image" Target="media/image9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FB20-519F-41C3-A10A-D77C711D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A25C8BB</Template>
  <TotalTime>99</TotalTime>
  <Pages>18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Munchusa Pongsanuchi</dc:creator>
  <cp:lastModifiedBy>Wasan Tamlikit</cp:lastModifiedBy>
  <cp:revision>19</cp:revision>
  <cp:lastPrinted>2025-01-03T06:31:00Z</cp:lastPrinted>
  <dcterms:created xsi:type="dcterms:W3CDTF">2025-01-03T04:33:00Z</dcterms:created>
  <dcterms:modified xsi:type="dcterms:W3CDTF">2025-01-29T07:09:00Z</dcterms:modified>
</cp:coreProperties>
</file>